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25" w14:textId="48F97C38" w:rsidR="003530D3" w:rsidRPr="00EC156B" w:rsidRDefault="00CB571D" w:rsidP="009332B2">
      <w:pPr>
        <w:pStyle w:val="NoSpacing"/>
        <w:rPr>
          <w:color w:val="000000" w:themeColor="text1"/>
        </w:rPr>
      </w:pPr>
      <w:r>
        <w:rPr>
          <w:b/>
          <w:noProof/>
          <w:color w:val="000000" w:themeColor="text1"/>
          <w:lang w:eastAsia="fr-CA"/>
        </w:rPr>
        <w:drawing>
          <wp:anchor distT="0" distB="0" distL="114300" distR="114300" simplePos="0" relativeHeight="251726848" behindDoc="0" locked="0" layoutInCell="1" allowOverlap="1" wp14:anchorId="4199F4BF" wp14:editId="57BAF3D2">
            <wp:simplePos x="0" y="0"/>
            <wp:positionH relativeFrom="margin">
              <wp:posOffset>5566283</wp:posOffset>
            </wp:positionH>
            <wp:positionV relativeFrom="paragraph">
              <wp:posOffset>-180340</wp:posOffset>
            </wp:positionV>
            <wp:extent cx="1380518" cy="1371600"/>
            <wp:effectExtent l="0" t="0" r="0" b="0"/>
            <wp:wrapNone/>
            <wp:docPr id="1410955139" name="Picture 2" descr="A logo with a cross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55139" name="Picture 2" descr="A logo with a cross and a boa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380518"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D99" w:rsidRPr="00EC156B">
        <w:rPr>
          <w:b/>
          <w:noProof/>
          <w:color w:val="000000" w:themeColor="text1"/>
          <w:lang w:eastAsia="fr-CA"/>
        </w:rPr>
        <w:drawing>
          <wp:anchor distT="0" distB="0" distL="114300" distR="114300" simplePos="0" relativeHeight="251659264" behindDoc="1" locked="0" layoutInCell="1" allowOverlap="1" wp14:anchorId="23E1999A" wp14:editId="77D8D3DA">
            <wp:simplePos x="0" y="0"/>
            <wp:positionH relativeFrom="column">
              <wp:posOffset>457200</wp:posOffset>
            </wp:positionH>
            <wp:positionV relativeFrom="paragraph">
              <wp:posOffset>58</wp:posOffset>
            </wp:positionV>
            <wp:extent cx="4798060" cy="1202055"/>
            <wp:effectExtent l="0" t="0" r="0" b="0"/>
            <wp:wrapSquare wrapText="bothSides"/>
            <wp:docPr id="37" name="Picture 37" descr=":Logo-St-Norbert-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t-Norbert-06.png"/>
                    <pic:cNvPicPr>
                      <a:picLocks noChangeAspect="1" noChangeArrowheads="1"/>
                    </pic:cNvPicPr>
                  </pic:nvPicPr>
                  <pic:blipFill>
                    <a:blip r:embed="rId9" cstate="print"/>
                    <a:srcRect/>
                    <a:stretch>
                      <a:fillRect/>
                    </a:stretch>
                  </pic:blipFill>
                  <pic:spPr bwMode="auto">
                    <a:xfrm>
                      <a:off x="0" y="0"/>
                      <a:ext cx="4798060" cy="1202055"/>
                    </a:xfrm>
                    <a:prstGeom prst="rect">
                      <a:avLst/>
                    </a:prstGeom>
                    <a:noFill/>
                    <a:ln w="6350">
                      <a:noFill/>
                      <a:miter lim="800000"/>
                      <a:headEnd/>
                      <a:tailEnd/>
                    </a:ln>
                  </pic:spPr>
                </pic:pic>
              </a:graphicData>
            </a:graphic>
            <wp14:sizeRelH relativeFrom="margin">
              <wp14:pctWidth>0</wp14:pctWidth>
            </wp14:sizeRelH>
            <wp14:sizeRelV relativeFrom="margin">
              <wp14:pctHeight>0</wp14:pctHeight>
            </wp14:sizeRelV>
          </wp:anchor>
        </w:drawing>
      </w:r>
    </w:p>
    <w:p w14:paraId="36E5191B" w14:textId="48D81980" w:rsidR="003530D3" w:rsidRPr="00EC156B" w:rsidRDefault="003530D3" w:rsidP="009332B2">
      <w:pPr>
        <w:pStyle w:val="NoSpacing"/>
        <w:rPr>
          <w:color w:val="000000" w:themeColor="text1"/>
        </w:rPr>
      </w:pPr>
    </w:p>
    <w:p w14:paraId="0E00F269" w14:textId="474A5F98" w:rsidR="003530D3" w:rsidRPr="00EC156B" w:rsidRDefault="003530D3" w:rsidP="009332B2">
      <w:pPr>
        <w:pStyle w:val="NoSpacing"/>
        <w:rPr>
          <w:color w:val="000000" w:themeColor="text1"/>
        </w:rPr>
      </w:pPr>
    </w:p>
    <w:p w14:paraId="55605234" w14:textId="062B5F73" w:rsidR="003530D3" w:rsidRPr="00EC156B" w:rsidRDefault="003530D3" w:rsidP="009332B2">
      <w:pPr>
        <w:pStyle w:val="NoSpacing"/>
        <w:rPr>
          <w:color w:val="000000" w:themeColor="text1"/>
        </w:rPr>
      </w:pPr>
    </w:p>
    <w:p w14:paraId="6B3E673C" w14:textId="77EEF366" w:rsidR="003530D3" w:rsidRPr="00EC156B" w:rsidRDefault="003530D3" w:rsidP="009332B2">
      <w:pPr>
        <w:pStyle w:val="NoSpacing"/>
        <w:rPr>
          <w:color w:val="000000" w:themeColor="text1"/>
        </w:rPr>
      </w:pPr>
    </w:p>
    <w:p w14:paraId="540B5A8A" w14:textId="762704BD" w:rsidR="003530D3" w:rsidRPr="00EC156B" w:rsidRDefault="003530D3" w:rsidP="009332B2">
      <w:pPr>
        <w:pStyle w:val="NoSpacing"/>
        <w:rPr>
          <w:color w:val="000000" w:themeColor="text1"/>
        </w:rPr>
      </w:pPr>
    </w:p>
    <w:p w14:paraId="6F343360" w14:textId="77777777" w:rsidR="005B5378" w:rsidRDefault="005B5378" w:rsidP="005B5378">
      <w:pPr>
        <w:pStyle w:val="NoSpacing"/>
        <w:rPr>
          <w:color w:val="000000" w:themeColor="text1"/>
        </w:rPr>
      </w:pPr>
    </w:p>
    <w:p w14:paraId="69CE04A7" w14:textId="77777777" w:rsidR="005B5378" w:rsidRDefault="005B5378" w:rsidP="005B5378">
      <w:pPr>
        <w:pStyle w:val="NoSpacing"/>
        <w:rPr>
          <w:color w:val="000000" w:themeColor="text1"/>
        </w:rPr>
      </w:pPr>
    </w:p>
    <w:p w14:paraId="42E58236" w14:textId="77777777" w:rsidR="005B5378" w:rsidRDefault="005B5378" w:rsidP="005B5378">
      <w:pPr>
        <w:pStyle w:val="NoSpacing"/>
        <w:rPr>
          <w:color w:val="000000" w:themeColor="text1"/>
        </w:rPr>
      </w:pPr>
    </w:p>
    <w:p w14:paraId="7C3A49F5" w14:textId="744F0054" w:rsidR="002B7E14" w:rsidRPr="005B5378" w:rsidRDefault="003530D3" w:rsidP="005B5378">
      <w:pPr>
        <w:pStyle w:val="NoSpacing"/>
        <w:jc w:val="center"/>
        <w:rPr>
          <w:color w:val="000000" w:themeColor="text1"/>
        </w:rPr>
      </w:pPr>
      <w:r w:rsidRPr="00EC156B">
        <w:rPr>
          <w:noProof/>
          <w:color w:val="000000" w:themeColor="text1"/>
        </w:rPr>
        <mc:AlternateContent>
          <mc:Choice Requires="wps">
            <w:drawing>
              <wp:anchor distT="0" distB="0" distL="114300" distR="114300" simplePos="0" relativeHeight="251663360" behindDoc="0" locked="0" layoutInCell="1" allowOverlap="1" wp14:anchorId="298E17F5" wp14:editId="4B39DBF5">
                <wp:simplePos x="0" y="0"/>
                <wp:positionH relativeFrom="page">
                  <wp:posOffset>228600</wp:posOffset>
                </wp:positionH>
                <wp:positionV relativeFrom="page">
                  <wp:posOffset>1597025</wp:posOffset>
                </wp:positionV>
                <wp:extent cx="7315200" cy="0"/>
                <wp:effectExtent l="0" t="0" r="12700" b="12700"/>
                <wp:wrapNone/>
                <wp:docPr id="82" name="Straight Connector 8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9641F" id="Straight Connector 8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8pt,125.75pt" to="594pt,1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qt0gEAAAUEAAAOAAAAZHJzL2Uyb0RvYy54bWysU8tu2zAQvBfoPxC8x5IctA0Eyzk4SC9F&#13;&#10;azTNBzDU0iLAF5asJf99l5QtB22BAEUvKy25M9wZLjf3kzXsCBi1dx1vVjVn4KTvtTt0/PnH480d&#13;&#10;ZzEJ1wvjHXT8BJHfb9+/24yhhbUfvOkBGZG42I6h40NKoa2qKAewIq58AEebyqMViVI8VD2Kkdit&#13;&#10;qdZ1/bEaPfYBvYQYafVh3uTbwq8UyPRNqQiJmY5Tb6lELPElx2q7Ee0BRRi0PLch/qELK7SjQxeq&#13;&#10;B5EE+4n6DyqrJfroVVpJbyuvlJZQNJCapv5NzdMgAhQtZE4Mi03x/9HKr8c9Mt13/G7NmROW7ugp&#13;&#10;odCHIbGdd44c9Mhok5waQ2wJsHN7PGcx7DHLnhTa/CVBbCrunhZ3YUpM0uKn2+YDXRln8rJXXYEB&#13;&#10;Y/oM3rL803GjXRYuWnH8EhMdRqWXkrxsXI7RG90/amNKkkcGdgbZUdBlp6nJLRPuVRVlGVllIXPr&#13;&#10;5S+dDMys30GRGdTsupxexvDKKaQEly68xlF1hinqYAHWbwPP9RkKZUQXcPM2eEGUk71LC9hq5/Fv&#13;&#10;BFcr1Fx/cWDWnS148f2pXGqxhmatOHd+F3mYX+cFfn29218AAAD//wMAUEsDBBQABgAIAAAAIQD4&#13;&#10;9HCT4wAAABABAAAPAAAAZHJzL2Rvd25yZXYueG1sTI9NS8NAEIbvgv9hGcGb3aSSGtJsih8IlZys&#13;&#10;HvS2zU6TYPaD7LSJ/94pCHoZmHdm3nmfcjPbQZxwjL13CtJFAgJd403vWgXvb883OYhI2hk9eIcK&#13;&#10;vjHCprq8KHVh/ORe8bSjVrCJi4VW0BGFQsrYdGh1XPiAjmcHP1pN3I6tNKOe2NwOcpkkK2l17/hD&#13;&#10;pwM+dth87Y5WQV0/TCnRNt69TNlHHcLnYZtnSl1fzU9rLvdrEIQz/V3AmYHzQ8XB9v7oTBSDgtsV&#13;&#10;85CCZZZmIM4LaZ6ztP+VZFXK/yDVDwAAAP//AwBQSwECLQAUAAYACAAAACEAtoM4kv4AAADhAQAA&#13;&#10;EwAAAAAAAAAAAAAAAAAAAAAAW0NvbnRlbnRfVHlwZXNdLnhtbFBLAQItABQABgAIAAAAIQA4/SH/&#13;&#10;1gAAAJQBAAALAAAAAAAAAAAAAAAAAC8BAABfcmVscy8ucmVsc1BLAQItABQABgAIAAAAIQA+NXqt&#13;&#10;0gEAAAUEAAAOAAAAAAAAAAAAAAAAAC4CAABkcnMvZTJvRG9jLnhtbFBLAQItABQABgAIAAAAIQD4&#13;&#10;9HCT4wAAABABAAAPAAAAAAAAAAAAAAAAACwEAABkcnMvZG93bnJldi54bWxQSwUGAAAAAAQABADz&#13;&#10;AAAAPAUAAAAA&#13;&#10;" strokecolor="black [3213]" strokeweight="1pt">
                <v:stroke joinstyle="miter"/>
                <w10:wrap anchorx="page" anchory="page"/>
              </v:line>
            </w:pict>
          </mc:Fallback>
        </mc:AlternateContent>
      </w:r>
      <w:r w:rsidR="004501CA" w:rsidRPr="00EC156B">
        <w:rPr>
          <w:noProof/>
          <w:color w:val="000000" w:themeColor="text1"/>
        </w:rPr>
        <mc:AlternateContent>
          <mc:Choice Requires="wps">
            <w:drawing>
              <wp:anchor distT="0" distB="0" distL="114300" distR="114300" simplePos="0" relativeHeight="251665408" behindDoc="0" locked="0" layoutInCell="1" allowOverlap="1" wp14:anchorId="05B82A90" wp14:editId="1FEE9BEE">
                <wp:simplePos x="0" y="0"/>
                <wp:positionH relativeFrom="page">
                  <wp:posOffset>232011</wp:posOffset>
                </wp:positionH>
                <wp:positionV relativeFrom="page">
                  <wp:posOffset>1946245</wp:posOffset>
                </wp:positionV>
                <wp:extent cx="73152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0F4D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8.25pt,153.25pt" to="594.25pt,15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BUE0AEAAAMEAAAOAAAAZHJzL2Uyb0RvYy54bWysU9uO2yAQfa/Uf0C8N75UvciKsw9ZbV+q&#13;&#10;Nuq2H8DiIUYCBgGNnb/vgBNn1VZaqerL2ANzDnMOw/ZutoadIESNrufNpuYMnMRBu2PPf3x/ePOR&#13;&#10;s5iEG4RBBz0/Q+R3u9evtpPvoMURzQCBEYmL3eR7Pqbku6qKcgQr4gY9ONpUGKxIlIZjNQQxEbs1&#13;&#10;VVvX76sJw+ADSoiRVu+XTb4r/EqBTF+VipCY6Tn1lkoMJT7lWO22ojsG4UctL22If+jCCu3o0JXq&#13;&#10;XiTBfgb9B5XVMmBElTYSbYVKaQlFA6lp6t/UPI7CQ9FC5kS/2hT/H638cjoEpoeet5w5YemKHlMQ&#13;&#10;+jgmtkfnyEAMrM0+TT52VL53h3DJoj+ELHpWweYvyWFz8fa8egtzYpIWP7xt3tGFcSave9UN6ENM&#13;&#10;nwAtyz89N9pl2aITp88x0WFUei3Jy8blGNHo4UEbU5I8MLA3gZ0EXXWam9wy4Z5VUZaRVRaytF7+&#13;&#10;0tnAwvoNFFlBzbbl9DKEN04hJbh05TWOqjNMUQcrsH4ZeKnPUCgDuoKbl8EropyMLq1gqx2GvxHc&#13;&#10;rFBL/dWBRXe24AmHc7nUYg1NWnHu8iryKD/PC/z2dne/AAAA//8DAFBLAwQUAAYACAAAACEAcO2t&#13;&#10;XeAAAAAQAQAADwAAAGRycy9kb3ducmV2LnhtbExPTU/DMAy9I/EfIiNxY2lBHVXXdOJDSEM9bXDY&#13;&#10;blnjtRWNUzXZWv49roQEF/vZfn5+zteT7cQFB986UhAvIhBIlTMt1Qo+P97uUhA+aDK6c4QKvtHD&#13;&#10;uri+ynVm3EhbvOxCLViEfKYVNCH0mZS+atBqv3A9Es9ObrA6cDnU0gx6ZHHbyfsoWkqrW+ILje7x&#13;&#10;pcHqa3e2CsryeYxD2PjH9zHZl31/OG3SRKnbm+l1xeFpBSLgFP42YP6B/UPBxo7uTMaLTsHDMmEm&#13;&#10;52gGMyFOU0bH35Yscvn/keIHAAD//wMAUEsBAi0AFAAGAAgAAAAhALaDOJL+AAAA4QEAABMAAAAA&#13;&#10;AAAAAAAAAAAAAAAAAFtDb250ZW50X1R5cGVzXS54bWxQSwECLQAUAAYACAAAACEAOP0h/9YAAACU&#13;&#10;AQAACwAAAAAAAAAAAAAAAAAvAQAAX3JlbHMvLnJlbHNQSwECLQAUAAYACAAAACEA5JQVBNABAAAD&#13;&#10;BAAADgAAAAAAAAAAAAAAAAAuAgAAZHJzL2Uyb0RvYy54bWxQSwECLQAUAAYACAAAACEAcO2tXeAA&#13;&#10;AAAQAQAADwAAAAAAAAAAAAAAAAAqBAAAZHJzL2Rvd25yZXYueG1sUEsFBgAAAAAEAAQA8wAAADcF&#13;&#10;AAAAAA==&#13;&#10;" strokecolor="black [3213]" strokeweight="1pt">
                <v:stroke joinstyle="miter"/>
                <w10:wrap anchorx="page" anchory="page"/>
              </v:line>
            </w:pict>
          </mc:Fallback>
        </mc:AlternateContent>
      </w:r>
      <w:r w:rsidR="005B5378" w:rsidRPr="005B5378">
        <w:rPr>
          <w:b/>
          <w:bCs/>
          <w:color w:val="000000" w:themeColor="text1"/>
          <w:sz w:val="24"/>
          <w:szCs w:val="24"/>
          <w:lang w:val="en-CA"/>
        </w:rPr>
        <w:t>110 - 80 rue St-Pierre Street Winnipeg MB R3V 1J8</w:t>
      </w:r>
    </w:p>
    <w:p w14:paraId="633447AB" w14:textId="77777777" w:rsidR="003F007F" w:rsidRPr="005B5378" w:rsidRDefault="003F007F" w:rsidP="003F007F">
      <w:pPr>
        <w:pStyle w:val="NoSpacing"/>
        <w:tabs>
          <w:tab w:val="center" w:pos="2880"/>
          <w:tab w:val="center" w:pos="5760"/>
          <w:tab w:val="center" w:pos="8640"/>
        </w:tabs>
        <w:jc w:val="center"/>
        <w:rPr>
          <w:b/>
          <w:bCs/>
          <w:color w:val="000000" w:themeColor="text1"/>
          <w:sz w:val="24"/>
          <w:szCs w:val="24"/>
          <w:lang w:val="en-CA"/>
        </w:rPr>
      </w:pPr>
    </w:p>
    <w:p w14:paraId="67AE5B23" w14:textId="1ECC4EBF" w:rsidR="002D77CF" w:rsidRPr="005B5378" w:rsidRDefault="002C1E80" w:rsidP="004501CA">
      <w:pPr>
        <w:pStyle w:val="NoSpacing"/>
        <w:tabs>
          <w:tab w:val="center" w:pos="2880"/>
          <w:tab w:val="center" w:pos="5760"/>
          <w:tab w:val="center" w:pos="8640"/>
        </w:tabs>
        <w:rPr>
          <w:b/>
          <w:bCs/>
          <w:color w:val="000000" w:themeColor="text1"/>
          <w:lang w:val="en-CA"/>
        </w:rPr>
      </w:pPr>
      <w:r w:rsidRPr="00EC156B">
        <w:rPr>
          <w:b/>
          <w:bCs/>
          <w:noProof/>
          <w:color w:val="000000" w:themeColor="text1"/>
        </w:rPr>
        <mc:AlternateContent>
          <mc:Choice Requires="wps">
            <w:drawing>
              <wp:anchor distT="0" distB="0" distL="114300" distR="114300" simplePos="0" relativeHeight="251668480" behindDoc="0" locked="0" layoutInCell="1" allowOverlap="1" wp14:anchorId="3B4E83CF" wp14:editId="361C3535">
                <wp:simplePos x="0" y="0"/>
                <wp:positionH relativeFrom="column">
                  <wp:posOffset>3699662</wp:posOffset>
                </wp:positionH>
                <wp:positionV relativeFrom="paragraph">
                  <wp:posOffset>16002</wp:posOffset>
                </wp:positionV>
                <wp:extent cx="3611880" cy="6224905"/>
                <wp:effectExtent l="0" t="0" r="7620" b="10795"/>
                <wp:wrapNone/>
                <wp:docPr id="4" name="Text Box 4"/>
                <wp:cNvGraphicFramePr/>
                <a:graphic xmlns:a="http://schemas.openxmlformats.org/drawingml/2006/main">
                  <a:graphicData uri="http://schemas.microsoft.com/office/word/2010/wordprocessingShape">
                    <wps:wsp>
                      <wps:cNvSpPr txBox="1"/>
                      <wps:spPr>
                        <a:xfrm>
                          <a:off x="0" y="0"/>
                          <a:ext cx="3611880" cy="6224905"/>
                        </a:xfrm>
                        <a:prstGeom prst="rect">
                          <a:avLst/>
                        </a:prstGeom>
                        <a:solidFill>
                          <a:schemeClr val="lt1"/>
                        </a:solidFill>
                        <a:ln w="6350">
                          <a:solidFill>
                            <a:schemeClr val="tx1"/>
                          </a:solidFill>
                        </a:ln>
                      </wps:spPr>
                      <wps:txbx>
                        <w:txbxContent>
                          <w:p w14:paraId="189BEF8D" w14:textId="55FC53A8" w:rsidR="00CF7A89" w:rsidRPr="007334D2" w:rsidRDefault="00352E8B" w:rsidP="000724F5">
                            <w:pPr>
                              <w:rPr>
                                <w:bCs/>
                                <w:iCs/>
                                <w:color w:val="000000" w:themeColor="text1"/>
                                <w:sz w:val="40"/>
                                <w:szCs w:val="40"/>
                                <w:highlight w:val="lightGray"/>
                              </w:rPr>
                            </w:pPr>
                            <w:r>
                              <w:rPr>
                                <w:rFonts w:ascii="Apple Chancery" w:hAnsi="Apple Chancery" w:cs="Apple Chancery"/>
                                <w:color w:val="000000" w:themeColor="text1"/>
                                <w:sz w:val="72"/>
                                <w:szCs w:val="72"/>
                              </w:rPr>
                              <w:t>S</w:t>
                            </w:r>
                            <w:r>
                              <w:rPr>
                                <w:bCs/>
                                <w:iCs/>
                                <w:color w:val="000000" w:themeColor="text1"/>
                                <w:sz w:val="40"/>
                                <w:szCs w:val="40"/>
                              </w:rPr>
                              <w:t xml:space="preserve">aint </w:t>
                            </w:r>
                            <w:r w:rsidRPr="002A6C80">
                              <w:rPr>
                                <w:rFonts w:ascii="Apple Chancery" w:hAnsi="Apple Chancery" w:cs="Apple Chancery"/>
                                <w:color w:val="000000" w:themeColor="text1"/>
                                <w:sz w:val="72"/>
                                <w:szCs w:val="72"/>
                              </w:rPr>
                              <w:t>N</w:t>
                            </w:r>
                            <w:r>
                              <w:rPr>
                                <w:bCs/>
                                <w:iCs/>
                                <w:color w:val="000000" w:themeColor="text1"/>
                                <w:sz w:val="40"/>
                                <w:szCs w:val="40"/>
                              </w:rPr>
                              <w:t>orbert</w:t>
                            </w:r>
                            <w:r>
                              <w:rPr>
                                <w:rFonts w:ascii="Apple Chancery" w:hAnsi="Apple Chancery" w:cs="Apple Chancery"/>
                                <w:color w:val="000000" w:themeColor="text1"/>
                                <w:sz w:val="72"/>
                                <w:szCs w:val="72"/>
                              </w:rPr>
                              <w:t xml:space="preserve"> </w:t>
                            </w:r>
                            <w:r w:rsidR="005B5378">
                              <w:rPr>
                                <w:rFonts w:ascii="Apple Chancery" w:hAnsi="Apple Chancery" w:cs="Apple Chancery"/>
                                <w:color w:val="000000" w:themeColor="text1"/>
                                <w:sz w:val="72"/>
                                <w:szCs w:val="72"/>
                              </w:rPr>
                              <w:t>C</w:t>
                            </w:r>
                            <w:r w:rsidR="005B5378">
                              <w:rPr>
                                <w:bCs/>
                                <w:iCs/>
                                <w:color w:val="000000" w:themeColor="text1"/>
                                <w:sz w:val="40"/>
                                <w:szCs w:val="40"/>
                              </w:rPr>
                              <w:t xml:space="preserve">emetery </w:t>
                            </w:r>
                          </w:p>
                          <w:p w14:paraId="3008C1F4" w14:textId="2B68E014" w:rsidR="008815A9" w:rsidRPr="008815A9" w:rsidRDefault="002A6C80" w:rsidP="00A70EAC">
                            <w:pPr>
                              <w:spacing w:after="180"/>
                              <w:jc w:val="both"/>
                              <w:rPr>
                                <w:rFonts w:asciiTheme="minorHAnsi" w:hAnsiTheme="minorHAnsi" w:cstheme="minorHAnsi"/>
                                <w:sz w:val="27"/>
                                <w:szCs w:val="27"/>
                                <w:lang w:val="en-US"/>
                              </w:rPr>
                            </w:pPr>
                            <w:r w:rsidRPr="002A6C80">
                              <w:rPr>
                                <w:rFonts w:asciiTheme="minorHAnsi" w:hAnsiTheme="minorHAnsi" w:cstheme="minorHAnsi"/>
                                <w:sz w:val="27"/>
                                <w:szCs w:val="27"/>
                                <w:lang w:val="en-US"/>
                              </w:rPr>
                              <w:t xml:space="preserve">In our cemeteries, a burial is not a business transaction, </w:t>
                            </w:r>
                            <w:r w:rsidRPr="002A6C80">
                              <w:rPr>
                                <w:rFonts w:asciiTheme="minorHAnsi" w:hAnsiTheme="minorHAnsi" w:cstheme="minorHAnsi"/>
                                <w:b/>
                                <w:bCs/>
                                <w:sz w:val="27"/>
                                <w:szCs w:val="27"/>
                                <w:lang w:val="en-US"/>
                              </w:rPr>
                              <w:t>it is a ministry</w:t>
                            </w:r>
                            <w:r w:rsidRPr="002A6C80">
                              <w:rPr>
                                <w:rFonts w:asciiTheme="minorHAnsi" w:hAnsiTheme="minorHAnsi" w:cstheme="minorHAnsi"/>
                                <w:sz w:val="27"/>
                                <w:szCs w:val="27"/>
                                <w:lang w:val="en-US"/>
                              </w:rPr>
                              <w:t>. Catholic cemeteries are perpetual care cemeteries. Those buried in a Catholic cemetery remain an important part of the Christian community. Even after death, the Church has a duty to care for the resting place of the deceased until the day of resurrection.</w:t>
                            </w:r>
                          </w:p>
                          <w:p w14:paraId="20D578D4" w14:textId="2E3009C2" w:rsidR="00536A53" w:rsidRDefault="00536A53" w:rsidP="00A70EAC">
                            <w:pPr>
                              <w:spacing w:after="180"/>
                              <w:jc w:val="both"/>
                              <w:rPr>
                                <w:rFonts w:asciiTheme="minorHAnsi" w:hAnsiTheme="minorHAnsi" w:cstheme="minorHAnsi"/>
                                <w:sz w:val="27"/>
                                <w:szCs w:val="27"/>
                                <w:lang w:val="en-US"/>
                              </w:rPr>
                            </w:pPr>
                            <w:r w:rsidRPr="00536A53">
                              <w:rPr>
                                <w:rFonts w:asciiTheme="minorHAnsi" w:hAnsiTheme="minorHAnsi" w:cstheme="minorHAnsi"/>
                                <w:sz w:val="27"/>
                                <w:szCs w:val="27"/>
                                <w:lang w:val="en-US"/>
                              </w:rPr>
                              <w:t xml:space="preserve">Located on Sainte-Thérèse Street, the cemetery is steeped in history. The graves of several parish priests can be found there, including </w:t>
                            </w:r>
                            <w:r w:rsidRPr="00536A53">
                              <w:rPr>
                                <w:rFonts w:asciiTheme="minorHAnsi" w:hAnsiTheme="minorHAnsi" w:cstheme="minorHAnsi"/>
                                <w:b/>
                                <w:bCs/>
                                <w:sz w:val="27"/>
                                <w:szCs w:val="27"/>
                                <w:lang w:val="en-US"/>
                              </w:rPr>
                              <w:t>Father Noël Ritchot</w:t>
                            </w:r>
                            <w:r w:rsidRPr="00536A53">
                              <w:rPr>
                                <w:rFonts w:asciiTheme="minorHAnsi" w:hAnsiTheme="minorHAnsi" w:cstheme="minorHAnsi"/>
                                <w:sz w:val="27"/>
                                <w:szCs w:val="27"/>
                                <w:lang w:val="en-US"/>
                              </w:rPr>
                              <w:t xml:space="preserve">, and now all the </w:t>
                            </w:r>
                            <w:r w:rsidRPr="00536A53">
                              <w:rPr>
                                <w:rFonts w:asciiTheme="minorHAnsi" w:hAnsiTheme="minorHAnsi" w:cstheme="minorHAnsi"/>
                                <w:b/>
                                <w:bCs/>
                                <w:sz w:val="27"/>
                                <w:szCs w:val="27"/>
                                <w:lang w:val="en-US"/>
                              </w:rPr>
                              <w:t>Trappist monks</w:t>
                            </w:r>
                            <w:r w:rsidRPr="00536A53">
                              <w:rPr>
                                <w:rFonts w:asciiTheme="minorHAnsi" w:hAnsiTheme="minorHAnsi" w:cstheme="minorHAnsi"/>
                                <w:sz w:val="27"/>
                                <w:szCs w:val="27"/>
                                <w:lang w:val="en-US"/>
                              </w:rPr>
                              <w:t xml:space="preserve"> also have their final resting place </w:t>
                            </w:r>
                            <w:r>
                              <w:rPr>
                                <w:rFonts w:asciiTheme="minorHAnsi" w:hAnsiTheme="minorHAnsi" w:cstheme="minorHAnsi"/>
                                <w:sz w:val="27"/>
                                <w:szCs w:val="27"/>
                                <w:lang w:val="en-US"/>
                              </w:rPr>
                              <w:t>here</w:t>
                            </w:r>
                            <w:r w:rsidRPr="00536A53">
                              <w:rPr>
                                <w:rFonts w:asciiTheme="minorHAnsi" w:hAnsiTheme="minorHAnsi" w:cstheme="minorHAnsi"/>
                                <w:sz w:val="27"/>
                                <w:szCs w:val="27"/>
                                <w:lang w:val="en-US"/>
                              </w:rPr>
                              <w:t>.</w:t>
                            </w:r>
                          </w:p>
                          <w:p w14:paraId="7278589A" w14:textId="317CA9B5" w:rsidR="0049697C" w:rsidRDefault="0049697C" w:rsidP="00A70EAC">
                            <w:pPr>
                              <w:spacing w:after="180"/>
                              <w:jc w:val="both"/>
                              <w:rPr>
                                <w:rFonts w:asciiTheme="minorHAnsi" w:hAnsiTheme="minorHAnsi" w:cstheme="minorHAnsi"/>
                                <w:iCs/>
                                <w:color w:val="000000" w:themeColor="text1"/>
                                <w:sz w:val="27"/>
                                <w:szCs w:val="27"/>
                              </w:rPr>
                            </w:pPr>
                            <w:r w:rsidRPr="0049697C">
                              <w:rPr>
                                <w:rFonts w:asciiTheme="minorHAnsi" w:hAnsiTheme="minorHAnsi" w:cstheme="minorHAnsi"/>
                                <w:iCs/>
                                <w:color w:val="000000" w:themeColor="text1"/>
                                <w:sz w:val="27"/>
                                <w:szCs w:val="27"/>
                              </w:rPr>
                              <w:t xml:space="preserve">At the meeting on June 12, 2025, given that prices had not changed for a very long time, the members of the </w:t>
                            </w:r>
                            <w:r w:rsidRPr="00A70EAC">
                              <w:rPr>
                                <w:rFonts w:asciiTheme="minorHAnsi" w:hAnsiTheme="minorHAnsi" w:cstheme="minorHAnsi"/>
                                <w:sz w:val="27"/>
                                <w:szCs w:val="27"/>
                                <w:lang w:val="en-US"/>
                              </w:rPr>
                              <w:t>Saint</w:t>
                            </w:r>
                            <w:r>
                              <w:rPr>
                                <w:rFonts w:asciiTheme="minorHAnsi" w:hAnsiTheme="minorHAnsi" w:cstheme="minorHAnsi"/>
                                <w:iCs/>
                                <w:color w:val="000000" w:themeColor="text1"/>
                                <w:sz w:val="27"/>
                                <w:szCs w:val="27"/>
                              </w:rPr>
                              <w:t xml:space="preserve"> </w:t>
                            </w:r>
                            <w:r w:rsidRPr="0049697C">
                              <w:rPr>
                                <w:rFonts w:asciiTheme="minorHAnsi" w:hAnsiTheme="minorHAnsi" w:cstheme="minorHAnsi"/>
                                <w:iCs/>
                                <w:color w:val="000000" w:themeColor="text1"/>
                                <w:sz w:val="27"/>
                                <w:szCs w:val="27"/>
                              </w:rPr>
                              <w:t>Norbert Parish Finance Council</w:t>
                            </w:r>
                            <w:r>
                              <w:rPr>
                                <w:rFonts w:asciiTheme="minorHAnsi" w:hAnsiTheme="minorHAnsi" w:cstheme="minorHAnsi"/>
                                <w:iCs/>
                                <w:color w:val="000000" w:themeColor="text1"/>
                                <w:sz w:val="27"/>
                                <w:szCs w:val="27"/>
                              </w:rPr>
                              <w:t xml:space="preserve"> </w:t>
                            </w:r>
                            <w:r w:rsidRPr="0049697C">
                              <w:rPr>
                                <w:rFonts w:asciiTheme="minorHAnsi" w:hAnsiTheme="minorHAnsi" w:cstheme="minorHAnsi"/>
                                <w:iCs/>
                                <w:color w:val="000000" w:themeColor="text1"/>
                                <w:sz w:val="27"/>
                                <w:szCs w:val="27"/>
                              </w:rPr>
                              <w:t xml:space="preserve">proposed and adopted new prices for </w:t>
                            </w:r>
                            <w:r>
                              <w:rPr>
                                <w:rFonts w:asciiTheme="minorHAnsi" w:hAnsiTheme="minorHAnsi" w:cstheme="minorHAnsi"/>
                                <w:iCs/>
                                <w:color w:val="000000" w:themeColor="text1"/>
                                <w:sz w:val="27"/>
                                <w:szCs w:val="27"/>
                              </w:rPr>
                              <w:t>p</w:t>
                            </w:r>
                            <w:r w:rsidRPr="0049697C">
                              <w:rPr>
                                <w:rFonts w:asciiTheme="minorHAnsi" w:hAnsiTheme="minorHAnsi" w:cstheme="minorHAnsi"/>
                                <w:iCs/>
                                <w:color w:val="000000" w:themeColor="text1"/>
                                <w:sz w:val="27"/>
                                <w:szCs w:val="27"/>
                              </w:rPr>
                              <w:t>lots and perpetual fees.</w:t>
                            </w:r>
                          </w:p>
                          <w:p w14:paraId="5DE5D621" w14:textId="6297B861" w:rsidR="002326CA" w:rsidRPr="002326CA" w:rsidRDefault="002326CA" w:rsidP="00A70EAC">
                            <w:pPr>
                              <w:spacing w:after="180"/>
                              <w:jc w:val="both"/>
                              <w:rPr>
                                <w:rFonts w:asciiTheme="minorHAnsi" w:hAnsiTheme="minorHAnsi" w:cstheme="minorHAnsi"/>
                                <w:b/>
                                <w:bCs/>
                                <w:iCs/>
                                <w:color w:val="000000" w:themeColor="text1"/>
                                <w:sz w:val="27"/>
                                <w:szCs w:val="27"/>
                              </w:rPr>
                            </w:pPr>
                            <w:r w:rsidRPr="002326CA">
                              <w:rPr>
                                <w:rFonts w:asciiTheme="minorHAnsi" w:hAnsiTheme="minorHAnsi" w:cstheme="minorHAnsi"/>
                                <w:b/>
                                <w:bCs/>
                                <w:iCs/>
                                <w:color w:val="000000" w:themeColor="text1"/>
                                <w:sz w:val="27"/>
                                <w:szCs w:val="27"/>
                                <w:u w:val="single"/>
                              </w:rPr>
                              <w:t>Starting October 1, 2025</w:t>
                            </w:r>
                            <w:r w:rsidRPr="002326CA">
                              <w:rPr>
                                <w:rFonts w:asciiTheme="minorHAnsi" w:hAnsiTheme="minorHAnsi" w:cstheme="minorHAnsi"/>
                                <w:b/>
                                <w:bCs/>
                                <w:iCs/>
                                <w:color w:val="000000" w:themeColor="text1"/>
                                <w:sz w:val="27"/>
                                <w:szCs w:val="27"/>
                              </w:rPr>
                              <w:t xml:space="preserve">, the price of </w:t>
                            </w:r>
                            <w:r w:rsidRPr="002326CA">
                              <w:rPr>
                                <w:rFonts w:asciiTheme="minorHAnsi" w:hAnsiTheme="minorHAnsi" w:cstheme="minorHAnsi"/>
                                <w:b/>
                                <w:bCs/>
                                <w:iCs/>
                                <w:color w:val="000000" w:themeColor="text1"/>
                                <w:sz w:val="27"/>
                                <w:szCs w:val="27"/>
                              </w:rPr>
                              <w:t>p</w:t>
                            </w:r>
                            <w:r w:rsidRPr="002326CA">
                              <w:rPr>
                                <w:rFonts w:asciiTheme="minorHAnsi" w:hAnsiTheme="minorHAnsi" w:cstheme="minorHAnsi"/>
                                <w:b/>
                                <w:bCs/>
                                <w:iCs/>
                                <w:color w:val="000000" w:themeColor="text1"/>
                                <w:sz w:val="27"/>
                                <w:szCs w:val="27"/>
                              </w:rPr>
                              <w:t>lots will be $1,000.00 and $500</w:t>
                            </w:r>
                            <w:r w:rsidRPr="002326CA">
                              <w:rPr>
                                <w:rFonts w:asciiTheme="minorHAnsi" w:hAnsiTheme="minorHAnsi" w:cstheme="minorHAnsi"/>
                                <w:b/>
                                <w:bCs/>
                                <w:iCs/>
                                <w:color w:val="000000" w:themeColor="text1"/>
                                <w:sz w:val="27"/>
                                <w:szCs w:val="27"/>
                              </w:rPr>
                              <w:t>.00</w:t>
                            </w:r>
                            <w:r w:rsidRPr="002326CA">
                              <w:rPr>
                                <w:rFonts w:asciiTheme="minorHAnsi" w:hAnsiTheme="minorHAnsi" w:cstheme="minorHAnsi"/>
                                <w:b/>
                                <w:bCs/>
                                <w:iCs/>
                                <w:color w:val="000000" w:themeColor="text1"/>
                                <w:sz w:val="27"/>
                                <w:szCs w:val="27"/>
                              </w:rPr>
                              <w:t xml:space="preserve"> for perpetual fees. Both amounts must be paid at the time of purchase of a </w:t>
                            </w:r>
                            <w:r w:rsidRPr="00A70EAC">
                              <w:rPr>
                                <w:rFonts w:asciiTheme="minorHAnsi" w:hAnsiTheme="minorHAnsi" w:cstheme="minorHAnsi"/>
                                <w:b/>
                                <w:bCs/>
                                <w:sz w:val="27"/>
                                <w:szCs w:val="27"/>
                                <w:lang w:val="en-US"/>
                              </w:rPr>
                              <w:t>p</w:t>
                            </w:r>
                            <w:r w:rsidRPr="00A70EAC">
                              <w:rPr>
                                <w:rFonts w:asciiTheme="minorHAnsi" w:hAnsiTheme="minorHAnsi" w:cstheme="minorHAnsi"/>
                                <w:b/>
                                <w:bCs/>
                                <w:sz w:val="27"/>
                                <w:szCs w:val="27"/>
                                <w:lang w:val="en-US"/>
                              </w:rPr>
                              <w:t>lot</w:t>
                            </w:r>
                            <w:r w:rsidRPr="002326CA">
                              <w:rPr>
                                <w:rFonts w:asciiTheme="minorHAnsi" w:hAnsiTheme="minorHAnsi" w:cstheme="minorHAnsi"/>
                                <w:b/>
                                <w:bCs/>
                                <w:iCs/>
                                <w:color w:val="000000" w:themeColor="text1"/>
                                <w:sz w:val="27"/>
                                <w:szCs w:val="27"/>
                              </w:rPr>
                              <w:t>.</w:t>
                            </w:r>
                          </w:p>
                          <w:p w14:paraId="3A2AC629" w14:textId="477235AA" w:rsidR="00426341" w:rsidRPr="002326CA" w:rsidRDefault="003D7362" w:rsidP="008815A9">
                            <w:pPr>
                              <w:widowControl w:val="0"/>
                              <w:autoSpaceDE w:val="0"/>
                              <w:autoSpaceDN w:val="0"/>
                              <w:adjustRightInd w:val="0"/>
                              <w:spacing w:after="120"/>
                              <w:jc w:val="both"/>
                              <w:rPr>
                                <w:rFonts w:asciiTheme="minorHAnsi" w:hAnsiTheme="minorHAnsi" w:cstheme="minorHAnsi"/>
                                <w:iCs/>
                                <w:color w:val="000000" w:themeColor="text1"/>
                                <w:sz w:val="27"/>
                                <w:szCs w:val="27"/>
                              </w:rPr>
                            </w:pPr>
                            <w:r w:rsidRPr="002326CA">
                              <w:rPr>
                                <w:rFonts w:asciiTheme="minorHAnsi" w:hAnsiTheme="minorHAnsi" w:cstheme="minorHAnsi"/>
                                <w:iCs/>
                                <w:color w:val="000000" w:themeColor="text1"/>
                                <w:sz w:val="27"/>
                                <w:szCs w:val="27"/>
                              </w:rPr>
                              <w:t xml:space="preserve">For </w:t>
                            </w:r>
                            <w:r w:rsidR="002326CA" w:rsidRPr="002326CA">
                              <w:rPr>
                                <w:rFonts w:asciiTheme="minorHAnsi" w:hAnsiTheme="minorHAnsi" w:cstheme="minorHAnsi"/>
                                <w:iCs/>
                                <w:color w:val="000000" w:themeColor="text1"/>
                                <w:sz w:val="27"/>
                                <w:szCs w:val="27"/>
                              </w:rPr>
                              <w:t>more information, please contact Bernard Campeau, cemetery manager, at 204-261-9202.</w:t>
                            </w:r>
                          </w:p>
                          <w:p w14:paraId="40B9FFA5" w14:textId="77777777" w:rsidR="008F6920" w:rsidRPr="002326CA" w:rsidRDefault="008F6920" w:rsidP="008A076E">
                            <w:pPr>
                              <w:widowControl w:val="0"/>
                              <w:autoSpaceDE w:val="0"/>
                              <w:autoSpaceDN w:val="0"/>
                              <w:adjustRightInd w:val="0"/>
                              <w:spacing w:after="120"/>
                              <w:jc w:val="both"/>
                              <w:rPr>
                                <w:rFonts w:cstheme="minorHAns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E83CF" id="_x0000_t202" coordsize="21600,21600" o:spt="202" path="m,l,21600r21600,l21600,xe">
                <v:stroke joinstyle="miter"/>
                <v:path gradientshapeok="t" o:connecttype="rect"/>
              </v:shapetype>
              <v:shape id="Text Box 4" o:spid="_x0000_s1026" type="#_x0000_t202" style="position:absolute;margin-left:291.3pt;margin-top:1.25pt;width:284.4pt;height:49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FwZNAIAAH0EAAAOAAAAZHJzL2Uyb0RvYy54bWysVE1v2zAMvQ/YfxB0X2ynSZYGcYosRYYB&#13;&#10;RVsgHXpWZCk2IIuapMTOfv0o2flo19Owi0KK9BP5+Jj5XVsrchDWVaBzmg1SSoTmUFR6l9OfL+sv&#13;&#10;U0qcZ7pgCrTI6VE4erf4/GnemJkYQgmqEJYgiHazxuS09N7MksTxUtTMDcAIjUEJtmYeXbtLCssa&#13;&#10;RK9VMkzTSdKALYwFLpzD2/suSBcRX0rB/ZOUTniicoq1+XjaeG7DmSzmbLazzJQV78tg/1BFzSqN&#13;&#10;j56h7plnZG+rv6DqiltwIP2AQ52AlBUXsQfsJkvfdbMpmRGxFyTHmTNN7v/B8sfDxjxb4ttv0OIA&#13;&#10;AyGNcTOHl6GfVto6/GKlBONI4fFMm2g94Xh5M8my6RRDHGOT4XB0m44DTnL53FjnvwuoSTByanEu&#13;&#10;kS52eHC+Sz2lhNccqKpYV0pFJ2hBrJQlB4ZTVD4WieBvspQmDb5+M04j8JtYVNMFwbcfICCe0ljz&#13;&#10;pflg+Xbb9oxsoTgiURY6DTnD1xU288Ccf2YWRYME4CL4JzykAiwGeouSEuzvj+5DPs4So5Q0KMKc&#13;&#10;ul97ZgUl6ofGKd9mo1FQbXRG469DdOx1ZHsd0ft6BchQhitneDRDvlcnU1qoX3FfluFVDDHN8e2c&#13;&#10;+pO58t1q4L5xsVzGJNSpYf5BbwwP0GEiYVQv7Suzpp+nRyk8wkmubPZurF1u+FLDcu9BVnHmgeCO&#13;&#10;1Z531HhUTb+PYYmu/Zh1+ddY/AEAAP//AwBQSwMEFAAGAAgAAAAhAByD5LPkAAAADwEAAA8AAABk&#13;&#10;cnMvZG93bnJldi54bWxMT11LwzAUfRf8D+EKvohLG2zpuqZDFBn6Mtwc+Jg116asuSlNttV/b/Y0&#13;&#10;Xy4czsc9p1pOtmcnHH3nSEI6S4AhNU531Er42r49FsB8UKRV7wgl/KKHZX17U6lSuzN94mkTWhZD&#13;&#10;yJdKgglhKDn3jUGr/MwNSJH7caNVIcKx5XpU5xhuey6SJOdWdRQ/GDXgi8HmsDlaCTSJMeTmw2/d&#13;&#10;sDq8r9b4vd49SHl/N70u4nleAAs4hasDLhtif6hjsb07kvasl5AVIo9SCSIDduHTLH0CtpcwL0QB&#13;&#10;vK74/x31HwAAAP//AwBQSwECLQAUAAYACAAAACEAtoM4kv4AAADhAQAAEwAAAAAAAAAAAAAAAAAA&#13;&#10;AAAAW0NvbnRlbnRfVHlwZXNdLnhtbFBLAQItABQABgAIAAAAIQA4/SH/1gAAAJQBAAALAAAAAAAA&#13;&#10;AAAAAAAAAC8BAABfcmVscy8ucmVsc1BLAQItABQABgAIAAAAIQDREFwZNAIAAH0EAAAOAAAAAAAA&#13;&#10;AAAAAAAAAC4CAABkcnMvZTJvRG9jLnhtbFBLAQItABQABgAIAAAAIQAcg+Sz5AAAAA8BAAAPAAAA&#13;&#10;AAAAAAAAAAAAAI4EAABkcnMvZG93bnJldi54bWxQSwUGAAAAAAQABADzAAAAnwUAAAAA&#13;&#10;" fillcolor="white [3201]" strokecolor="black [3213]" strokeweight=".5pt">
                <v:textbox>
                  <w:txbxContent>
                    <w:p w14:paraId="189BEF8D" w14:textId="55FC53A8" w:rsidR="00CF7A89" w:rsidRPr="007334D2" w:rsidRDefault="00352E8B" w:rsidP="000724F5">
                      <w:pPr>
                        <w:rPr>
                          <w:bCs/>
                          <w:iCs/>
                          <w:color w:val="000000" w:themeColor="text1"/>
                          <w:sz w:val="40"/>
                          <w:szCs w:val="40"/>
                          <w:highlight w:val="lightGray"/>
                        </w:rPr>
                      </w:pPr>
                      <w:r>
                        <w:rPr>
                          <w:rFonts w:ascii="Apple Chancery" w:hAnsi="Apple Chancery" w:cs="Apple Chancery"/>
                          <w:color w:val="000000" w:themeColor="text1"/>
                          <w:sz w:val="72"/>
                          <w:szCs w:val="72"/>
                        </w:rPr>
                        <w:t>S</w:t>
                      </w:r>
                      <w:r>
                        <w:rPr>
                          <w:bCs/>
                          <w:iCs/>
                          <w:color w:val="000000" w:themeColor="text1"/>
                          <w:sz w:val="40"/>
                          <w:szCs w:val="40"/>
                        </w:rPr>
                        <w:t xml:space="preserve">aint </w:t>
                      </w:r>
                      <w:r w:rsidRPr="002A6C80">
                        <w:rPr>
                          <w:rFonts w:ascii="Apple Chancery" w:hAnsi="Apple Chancery" w:cs="Apple Chancery"/>
                          <w:color w:val="000000" w:themeColor="text1"/>
                          <w:sz w:val="72"/>
                          <w:szCs w:val="72"/>
                        </w:rPr>
                        <w:t>N</w:t>
                      </w:r>
                      <w:r>
                        <w:rPr>
                          <w:bCs/>
                          <w:iCs/>
                          <w:color w:val="000000" w:themeColor="text1"/>
                          <w:sz w:val="40"/>
                          <w:szCs w:val="40"/>
                        </w:rPr>
                        <w:t>orbert</w:t>
                      </w:r>
                      <w:r>
                        <w:rPr>
                          <w:rFonts w:ascii="Apple Chancery" w:hAnsi="Apple Chancery" w:cs="Apple Chancery"/>
                          <w:color w:val="000000" w:themeColor="text1"/>
                          <w:sz w:val="72"/>
                          <w:szCs w:val="72"/>
                        </w:rPr>
                        <w:t xml:space="preserve"> </w:t>
                      </w:r>
                      <w:r w:rsidR="005B5378">
                        <w:rPr>
                          <w:rFonts w:ascii="Apple Chancery" w:hAnsi="Apple Chancery" w:cs="Apple Chancery"/>
                          <w:color w:val="000000" w:themeColor="text1"/>
                          <w:sz w:val="72"/>
                          <w:szCs w:val="72"/>
                        </w:rPr>
                        <w:t>C</w:t>
                      </w:r>
                      <w:r w:rsidR="005B5378">
                        <w:rPr>
                          <w:bCs/>
                          <w:iCs/>
                          <w:color w:val="000000" w:themeColor="text1"/>
                          <w:sz w:val="40"/>
                          <w:szCs w:val="40"/>
                        </w:rPr>
                        <w:t xml:space="preserve">emetery </w:t>
                      </w:r>
                    </w:p>
                    <w:p w14:paraId="3008C1F4" w14:textId="2B68E014" w:rsidR="008815A9" w:rsidRPr="008815A9" w:rsidRDefault="002A6C80" w:rsidP="00A70EAC">
                      <w:pPr>
                        <w:spacing w:after="180"/>
                        <w:jc w:val="both"/>
                        <w:rPr>
                          <w:rFonts w:asciiTheme="minorHAnsi" w:hAnsiTheme="minorHAnsi" w:cstheme="minorHAnsi"/>
                          <w:sz w:val="27"/>
                          <w:szCs w:val="27"/>
                          <w:lang w:val="en-US"/>
                        </w:rPr>
                      </w:pPr>
                      <w:r w:rsidRPr="002A6C80">
                        <w:rPr>
                          <w:rFonts w:asciiTheme="minorHAnsi" w:hAnsiTheme="minorHAnsi" w:cstheme="minorHAnsi"/>
                          <w:sz w:val="27"/>
                          <w:szCs w:val="27"/>
                          <w:lang w:val="en-US"/>
                        </w:rPr>
                        <w:t xml:space="preserve">In our cemeteries, a burial is not a business transaction, </w:t>
                      </w:r>
                      <w:r w:rsidRPr="002A6C80">
                        <w:rPr>
                          <w:rFonts w:asciiTheme="minorHAnsi" w:hAnsiTheme="minorHAnsi" w:cstheme="minorHAnsi"/>
                          <w:b/>
                          <w:bCs/>
                          <w:sz w:val="27"/>
                          <w:szCs w:val="27"/>
                          <w:lang w:val="en-US"/>
                        </w:rPr>
                        <w:t>it is a ministry</w:t>
                      </w:r>
                      <w:r w:rsidRPr="002A6C80">
                        <w:rPr>
                          <w:rFonts w:asciiTheme="minorHAnsi" w:hAnsiTheme="minorHAnsi" w:cstheme="minorHAnsi"/>
                          <w:sz w:val="27"/>
                          <w:szCs w:val="27"/>
                          <w:lang w:val="en-US"/>
                        </w:rPr>
                        <w:t>. Catholic cemeteries are perpetual care cemeteries. Those buried in a Catholic cemetery remain an important part of the Christian community. Even after death, the Church has a duty to care for the resting place of the deceased until the day of resurrection.</w:t>
                      </w:r>
                    </w:p>
                    <w:p w14:paraId="20D578D4" w14:textId="2E3009C2" w:rsidR="00536A53" w:rsidRDefault="00536A53" w:rsidP="00A70EAC">
                      <w:pPr>
                        <w:spacing w:after="180"/>
                        <w:jc w:val="both"/>
                        <w:rPr>
                          <w:rFonts w:asciiTheme="minorHAnsi" w:hAnsiTheme="minorHAnsi" w:cstheme="minorHAnsi"/>
                          <w:sz w:val="27"/>
                          <w:szCs w:val="27"/>
                          <w:lang w:val="en-US"/>
                        </w:rPr>
                      </w:pPr>
                      <w:r w:rsidRPr="00536A53">
                        <w:rPr>
                          <w:rFonts w:asciiTheme="minorHAnsi" w:hAnsiTheme="minorHAnsi" w:cstheme="minorHAnsi"/>
                          <w:sz w:val="27"/>
                          <w:szCs w:val="27"/>
                          <w:lang w:val="en-US"/>
                        </w:rPr>
                        <w:t xml:space="preserve">Located on Sainte-Thérèse Street, the cemetery is steeped in history. The graves of several parish priests can be found there, including </w:t>
                      </w:r>
                      <w:r w:rsidRPr="00536A53">
                        <w:rPr>
                          <w:rFonts w:asciiTheme="minorHAnsi" w:hAnsiTheme="minorHAnsi" w:cstheme="minorHAnsi"/>
                          <w:b/>
                          <w:bCs/>
                          <w:sz w:val="27"/>
                          <w:szCs w:val="27"/>
                          <w:lang w:val="en-US"/>
                        </w:rPr>
                        <w:t>Father Noël Ritchot</w:t>
                      </w:r>
                      <w:r w:rsidRPr="00536A53">
                        <w:rPr>
                          <w:rFonts w:asciiTheme="minorHAnsi" w:hAnsiTheme="minorHAnsi" w:cstheme="minorHAnsi"/>
                          <w:sz w:val="27"/>
                          <w:szCs w:val="27"/>
                          <w:lang w:val="en-US"/>
                        </w:rPr>
                        <w:t xml:space="preserve">, and now all the </w:t>
                      </w:r>
                      <w:r w:rsidRPr="00536A53">
                        <w:rPr>
                          <w:rFonts w:asciiTheme="minorHAnsi" w:hAnsiTheme="minorHAnsi" w:cstheme="minorHAnsi"/>
                          <w:b/>
                          <w:bCs/>
                          <w:sz w:val="27"/>
                          <w:szCs w:val="27"/>
                          <w:lang w:val="en-US"/>
                        </w:rPr>
                        <w:t>Trappist monks</w:t>
                      </w:r>
                      <w:r w:rsidRPr="00536A53">
                        <w:rPr>
                          <w:rFonts w:asciiTheme="minorHAnsi" w:hAnsiTheme="minorHAnsi" w:cstheme="minorHAnsi"/>
                          <w:sz w:val="27"/>
                          <w:szCs w:val="27"/>
                          <w:lang w:val="en-US"/>
                        </w:rPr>
                        <w:t xml:space="preserve"> also have their final resting place </w:t>
                      </w:r>
                      <w:r>
                        <w:rPr>
                          <w:rFonts w:asciiTheme="minorHAnsi" w:hAnsiTheme="minorHAnsi" w:cstheme="minorHAnsi"/>
                          <w:sz w:val="27"/>
                          <w:szCs w:val="27"/>
                          <w:lang w:val="en-US"/>
                        </w:rPr>
                        <w:t>here</w:t>
                      </w:r>
                      <w:r w:rsidRPr="00536A53">
                        <w:rPr>
                          <w:rFonts w:asciiTheme="minorHAnsi" w:hAnsiTheme="minorHAnsi" w:cstheme="minorHAnsi"/>
                          <w:sz w:val="27"/>
                          <w:szCs w:val="27"/>
                          <w:lang w:val="en-US"/>
                        </w:rPr>
                        <w:t>.</w:t>
                      </w:r>
                    </w:p>
                    <w:p w14:paraId="7278589A" w14:textId="317CA9B5" w:rsidR="0049697C" w:rsidRDefault="0049697C" w:rsidP="00A70EAC">
                      <w:pPr>
                        <w:spacing w:after="180"/>
                        <w:jc w:val="both"/>
                        <w:rPr>
                          <w:rFonts w:asciiTheme="minorHAnsi" w:hAnsiTheme="minorHAnsi" w:cstheme="minorHAnsi"/>
                          <w:iCs/>
                          <w:color w:val="000000" w:themeColor="text1"/>
                          <w:sz w:val="27"/>
                          <w:szCs w:val="27"/>
                        </w:rPr>
                      </w:pPr>
                      <w:r w:rsidRPr="0049697C">
                        <w:rPr>
                          <w:rFonts w:asciiTheme="minorHAnsi" w:hAnsiTheme="minorHAnsi" w:cstheme="minorHAnsi"/>
                          <w:iCs/>
                          <w:color w:val="000000" w:themeColor="text1"/>
                          <w:sz w:val="27"/>
                          <w:szCs w:val="27"/>
                        </w:rPr>
                        <w:t xml:space="preserve">At the meeting on June 12, 2025, given that prices had not changed for a very long time, the members of the </w:t>
                      </w:r>
                      <w:r w:rsidRPr="00A70EAC">
                        <w:rPr>
                          <w:rFonts w:asciiTheme="minorHAnsi" w:hAnsiTheme="minorHAnsi" w:cstheme="minorHAnsi"/>
                          <w:sz w:val="27"/>
                          <w:szCs w:val="27"/>
                          <w:lang w:val="en-US"/>
                        </w:rPr>
                        <w:t>Saint</w:t>
                      </w:r>
                      <w:r>
                        <w:rPr>
                          <w:rFonts w:asciiTheme="minorHAnsi" w:hAnsiTheme="minorHAnsi" w:cstheme="minorHAnsi"/>
                          <w:iCs/>
                          <w:color w:val="000000" w:themeColor="text1"/>
                          <w:sz w:val="27"/>
                          <w:szCs w:val="27"/>
                        </w:rPr>
                        <w:t xml:space="preserve"> </w:t>
                      </w:r>
                      <w:r w:rsidRPr="0049697C">
                        <w:rPr>
                          <w:rFonts w:asciiTheme="minorHAnsi" w:hAnsiTheme="minorHAnsi" w:cstheme="minorHAnsi"/>
                          <w:iCs/>
                          <w:color w:val="000000" w:themeColor="text1"/>
                          <w:sz w:val="27"/>
                          <w:szCs w:val="27"/>
                        </w:rPr>
                        <w:t>Norbert Parish Finance Council</w:t>
                      </w:r>
                      <w:r>
                        <w:rPr>
                          <w:rFonts w:asciiTheme="minorHAnsi" w:hAnsiTheme="minorHAnsi" w:cstheme="minorHAnsi"/>
                          <w:iCs/>
                          <w:color w:val="000000" w:themeColor="text1"/>
                          <w:sz w:val="27"/>
                          <w:szCs w:val="27"/>
                        </w:rPr>
                        <w:t xml:space="preserve"> </w:t>
                      </w:r>
                      <w:r w:rsidRPr="0049697C">
                        <w:rPr>
                          <w:rFonts w:asciiTheme="minorHAnsi" w:hAnsiTheme="minorHAnsi" w:cstheme="minorHAnsi"/>
                          <w:iCs/>
                          <w:color w:val="000000" w:themeColor="text1"/>
                          <w:sz w:val="27"/>
                          <w:szCs w:val="27"/>
                        </w:rPr>
                        <w:t xml:space="preserve">proposed and adopted new prices for </w:t>
                      </w:r>
                      <w:r>
                        <w:rPr>
                          <w:rFonts w:asciiTheme="minorHAnsi" w:hAnsiTheme="minorHAnsi" w:cstheme="minorHAnsi"/>
                          <w:iCs/>
                          <w:color w:val="000000" w:themeColor="text1"/>
                          <w:sz w:val="27"/>
                          <w:szCs w:val="27"/>
                        </w:rPr>
                        <w:t>p</w:t>
                      </w:r>
                      <w:r w:rsidRPr="0049697C">
                        <w:rPr>
                          <w:rFonts w:asciiTheme="minorHAnsi" w:hAnsiTheme="minorHAnsi" w:cstheme="minorHAnsi"/>
                          <w:iCs/>
                          <w:color w:val="000000" w:themeColor="text1"/>
                          <w:sz w:val="27"/>
                          <w:szCs w:val="27"/>
                        </w:rPr>
                        <w:t>lots and perpetual fees.</w:t>
                      </w:r>
                    </w:p>
                    <w:p w14:paraId="5DE5D621" w14:textId="6297B861" w:rsidR="002326CA" w:rsidRPr="002326CA" w:rsidRDefault="002326CA" w:rsidP="00A70EAC">
                      <w:pPr>
                        <w:spacing w:after="180"/>
                        <w:jc w:val="both"/>
                        <w:rPr>
                          <w:rFonts w:asciiTheme="minorHAnsi" w:hAnsiTheme="minorHAnsi" w:cstheme="minorHAnsi"/>
                          <w:b/>
                          <w:bCs/>
                          <w:iCs/>
                          <w:color w:val="000000" w:themeColor="text1"/>
                          <w:sz w:val="27"/>
                          <w:szCs w:val="27"/>
                        </w:rPr>
                      </w:pPr>
                      <w:r w:rsidRPr="002326CA">
                        <w:rPr>
                          <w:rFonts w:asciiTheme="minorHAnsi" w:hAnsiTheme="minorHAnsi" w:cstheme="minorHAnsi"/>
                          <w:b/>
                          <w:bCs/>
                          <w:iCs/>
                          <w:color w:val="000000" w:themeColor="text1"/>
                          <w:sz w:val="27"/>
                          <w:szCs w:val="27"/>
                          <w:u w:val="single"/>
                        </w:rPr>
                        <w:t>Starting October 1, 2025</w:t>
                      </w:r>
                      <w:r w:rsidRPr="002326CA">
                        <w:rPr>
                          <w:rFonts w:asciiTheme="minorHAnsi" w:hAnsiTheme="minorHAnsi" w:cstheme="minorHAnsi"/>
                          <w:b/>
                          <w:bCs/>
                          <w:iCs/>
                          <w:color w:val="000000" w:themeColor="text1"/>
                          <w:sz w:val="27"/>
                          <w:szCs w:val="27"/>
                        </w:rPr>
                        <w:t xml:space="preserve">, the price of </w:t>
                      </w:r>
                      <w:r w:rsidRPr="002326CA">
                        <w:rPr>
                          <w:rFonts w:asciiTheme="minorHAnsi" w:hAnsiTheme="minorHAnsi" w:cstheme="minorHAnsi"/>
                          <w:b/>
                          <w:bCs/>
                          <w:iCs/>
                          <w:color w:val="000000" w:themeColor="text1"/>
                          <w:sz w:val="27"/>
                          <w:szCs w:val="27"/>
                        </w:rPr>
                        <w:t>p</w:t>
                      </w:r>
                      <w:r w:rsidRPr="002326CA">
                        <w:rPr>
                          <w:rFonts w:asciiTheme="minorHAnsi" w:hAnsiTheme="minorHAnsi" w:cstheme="minorHAnsi"/>
                          <w:b/>
                          <w:bCs/>
                          <w:iCs/>
                          <w:color w:val="000000" w:themeColor="text1"/>
                          <w:sz w:val="27"/>
                          <w:szCs w:val="27"/>
                        </w:rPr>
                        <w:t>lots will be $1,000.00 and $500</w:t>
                      </w:r>
                      <w:r w:rsidRPr="002326CA">
                        <w:rPr>
                          <w:rFonts w:asciiTheme="minorHAnsi" w:hAnsiTheme="minorHAnsi" w:cstheme="minorHAnsi"/>
                          <w:b/>
                          <w:bCs/>
                          <w:iCs/>
                          <w:color w:val="000000" w:themeColor="text1"/>
                          <w:sz w:val="27"/>
                          <w:szCs w:val="27"/>
                        </w:rPr>
                        <w:t>.00</w:t>
                      </w:r>
                      <w:r w:rsidRPr="002326CA">
                        <w:rPr>
                          <w:rFonts w:asciiTheme="minorHAnsi" w:hAnsiTheme="minorHAnsi" w:cstheme="minorHAnsi"/>
                          <w:b/>
                          <w:bCs/>
                          <w:iCs/>
                          <w:color w:val="000000" w:themeColor="text1"/>
                          <w:sz w:val="27"/>
                          <w:szCs w:val="27"/>
                        </w:rPr>
                        <w:t xml:space="preserve"> for perpetual fees. Both amounts must be paid at the time of purchase of a </w:t>
                      </w:r>
                      <w:r w:rsidRPr="00A70EAC">
                        <w:rPr>
                          <w:rFonts w:asciiTheme="minorHAnsi" w:hAnsiTheme="minorHAnsi" w:cstheme="minorHAnsi"/>
                          <w:b/>
                          <w:bCs/>
                          <w:sz w:val="27"/>
                          <w:szCs w:val="27"/>
                          <w:lang w:val="en-US"/>
                        </w:rPr>
                        <w:t>p</w:t>
                      </w:r>
                      <w:r w:rsidRPr="00A70EAC">
                        <w:rPr>
                          <w:rFonts w:asciiTheme="minorHAnsi" w:hAnsiTheme="minorHAnsi" w:cstheme="minorHAnsi"/>
                          <w:b/>
                          <w:bCs/>
                          <w:sz w:val="27"/>
                          <w:szCs w:val="27"/>
                          <w:lang w:val="en-US"/>
                        </w:rPr>
                        <w:t>lot</w:t>
                      </w:r>
                      <w:r w:rsidRPr="002326CA">
                        <w:rPr>
                          <w:rFonts w:asciiTheme="minorHAnsi" w:hAnsiTheme="minorHAnsi" w:cstheme="minorHAnsi"/>
                          <w:b/>
                          <w:bCs/>
                          <w:iCs/>
                          <w:color w:val="000000" w:themeColor="text1"/>
                          <w:sz w:val="27"/>
                          <w:szCs w:val="27"/>
                        </w:rPr>
                        <w:t>.</w:t>
                      </w:r>
                    </w:p>
                    <w:p w14:paraId="3A2AC629" w14:textId="477235AA" w:rsidR="00426341" w:rsidRPr="002326CA" w:rsidRDefault="003D7362" w:rsidP="008815A9">
                      <w:pPr>
                        <w:widowControl w:val="0"/>
                        <w:autoSpaceDE w:val="0"/>
                        <w:autoSpaceDN w:val="0"/>
                        <w:adjustRightInd w:val="0"/>
                        <w:spacing w:after="120"/>
                        <w:jc w:val="both"/>
                        <w:rPr>
                          <w:rFonts w:asciiTheme="minorHAnsi" w:hAnsiTheme="minorHAnsi" w:cstheme="minorHAnsi"/>
                          <w:iCs/>
                          <w:color w:val="000000" w:themeColor="text1"/>
                          <w:sz w:val="27"/>
                          <w:szCs w:val="27"/>
                        </w:rPr>
                      </w:pPr>
                      <w:r w:rsidRPr="002326CA">
                        <w:rPr>
                          <w:rFonts w:asciiTheme="minorHAnsi" w:hAnsiTheme="minorHAnsi" w:cstheme="minorHAnsi"/>
                          <w:iCs/>
                          <w:color w:val="000000" w:themeColor="text1"/>
                          <w:sz w:val="27"/>
                          <w:szCs w:val="27"/>
                        </w:rPr>
                        <w:t xml:space="preserve">For </w:t>
                      </w:r>
                      <w:r w:rsidR="002326CA" w:rsidRPr="002326CA">
                        <w:rPr>
                          <w:rFonts w:asciiTheme="minorHAnsi" w:hAnsiTheme="minorHAnsi" w:cstheme="minorHAnsi"/>
                          <w:iCs/>
                          <w:color w:val="000000" w:themeColor="text1"/>
                          <w:sz w:val="27"/>
                          <w:szCs w:val="27"/>
                        </w:rPr>
                        <w:t>more information, please contact Bernard Campeau, cemetery manager, at 204-261-9202.</w:t>
                      </w:r>
                    </w:p>
                    <w:p w14:paraId="40B9FFA5" w14:textId="77777777" w:rsidR="008F6920" w:rsidRPr="002326CA" w:rsidRDefault="008F6920" w:rsidP="008A076E">
                      <w:pPr>
                        <w:widowControl w:val="0"/>
                        <w:autoSpaceDE w:val="0"/>
                        <w:autoSpaceDN w:val="0"/>
                        <w:adjustRightInd w:val="0"/>
                        <w:spacing w:after="120"/>
                        <w:jc w:val="both"/>
                        <w:rPr>
                          <w:rFonts w:cstheme="minorHAnsi"/>
                          <w:iCs/>
                          <w:color w:val="000000" w:themeColor="text1"/>
                        </w:rPr>
                      </w:pPr>
                    </w:p>
                  </w:txbxContent>
                </v:textbox>
              </v:shape>
            </w:pict>
          </mc:Fallback>
        </mc:AlternateContent>
      </w:r>
      <w:r w:rsidR="008B0546" w:rsidRPr="00EC156B">
        <w:rPr>
          <w:b/>
          <w:bCs/>
          <w:noProof/>
          <w:color w:val="000000" w:themeColor="text1"/>
        </w:rPr>
        <mc:AlternateContent>
          <mc:Choice Requires="wps">
            <w:drawing>
              <wp:anchor distT="0" distB="0" distL="114300" distR="114300" simplePos="0" relativeHeight="251666432" behindDoc="0" locked="0" layoutInCell="1" allowOverlap="1" wp14:anchorId="407D116E" wp14:editId="2366D7C4">
                <wp:simplePos x="0" y="0"/>
                <wp:positionH relativeFrom="column">
                  <wp:posOffset>-1905</wp:posOffset>
                </wp:positionH>
                <wp:positionV relativeFrom="paragraph">
                  <wp:posOffset>15875</wp:posOffset>
                </wp:positionV>
                <wp:extent cx="3611880" cy="6224905"/>
                <wp:effectExtent l="0" t="0" r="7620" b="10795"/>
                <wp:wrapSquare wrapText="bothSides"/>
                <wp:docPr id="3" name="Text Box 3"/>
                <wp:cNvGraphicFramePr/>
                <a:graphic xmlns:a="http://schemas.openxmlformats.org/drawingml/2006/main">
                  <a:graphicData uri="http://schemas.microsoft.com/office/word/2010/wordprocessingShape">
                    <wps:wsp>
                      <wps:cNvSpPr txBox="1"/>
                      <wps:spPr>
                        <a:xfrm>
                          <a:off x="0" y="0"/>
                          <a:ext cx="3611880" cy="6224905"/>
                        </a:xfrm>
                        <a:prstGeom prst="rect">
                          <a:avLst/>
                        </a:prstGeom>
                        <a:solidFill>
                          <a:schemeClr val="lt1"/>
                        </a:solidFill>
                        <a:ln w="6350">
                          <a:solidFill>
                            <a:schemeClr val="tx1"/>
                          </a:solidFill>
                        </a:ln>
                      </wps:spPr>
                      <wps:txbx>
                        <w:txbxContent>
                          <w:p w14:paraId="668DD2FC" w14:textId="3E0314F1" w:rsidR="00CF7A89" w:rsidRPr="007334D2" w:rsidRDefault="00352E8B" w:rsidP="002F6344">
                            <w:pPr>
                              <w:rPr>
                                <w:iCs/>
                                <w:color w:val="000000" w:themeColor="text1"/>
                                <w:sz w:val="32"/>
                                <w:szCs w:val="32"/>
                                <w:highlight w:val="lightGray"/>
                                <w:lang w:val="fr-CA"/>
                              </w:rPr>
                            </w:pPr>
                            <w:r>
                              <w:rPr>
                                <w:rFonts w:ascii="Apple Chancery" w:hAnsi="Apple Chancery" w:cs="Apple Chancery"/>
                                <w:color w:val="000000" w:themeColor="text1"/>
                                <w:sz w:val="72"/>
                                <w:szCs w:val="72"/>
                                <w:lang w:val="fr-CA"/>
                              </w:rPr>
                              <w:t>C</w:t>
                            </w:r>
                            <w:r w:rsidR="005B5378">
                              <w:rPr>
                                <w:bCs/>
                                <w:iCs/>
                                <w:color w:val="000000" w:themeColor="text1"/>
                                <w:sz w:val="40"/>
                                <w:szCs w:val="40"/>
                                <w:lang w:val="fr-CA"/>
                              </w:rPr>
                              <w:t>imetière</w:t>
                            </w:r>
                            <w:r>
                              <w:rPr>
                                <w:bCs/>
                                <w:iCs/>
                                <w:color w:val="000000" w:themeColor="text1"/>
                                <w:sz w:val="40"/>
                                <w:szCs w:val="40"/>
                                <w:lang w:val="fr-CA"/>
                              </w:rPr>
                              <w:t xml:space="preserve"> de </w:t>
                            </w:r>
                            <w:r w:rsidRPr="00352E8B">
                              <w:rPr>
                                <w:rFonts w:ascii="Apple Chancery" w:hAnsi="Apple Chancery" w:cs="Apple Chancery"/>
                                <w:color w:val="000000" w:themeColor="text1"/>
                                <w:sz w:val="72"/>
                                <w:szCs w:val="72"/>
                                <w:lang w:val="fr-CA"/>
                              </w:rPr>
                              <w:t>S</w:t>
                            </w:r>
                            <w:r>
                              <w:rPr>
                                <w:bCs/>
                                <w:iCs/>
                                <w:color w:val="000000" w:themeColor="text1"/>
                                <w:sz w:val="40"/>
                                <w:szCs w:val="40"/>
                                <w:lang w:val="fr-CA"/>
                              </w:rPr>
                              <w:t>aint-</w:t>
                            </w:r>
                            <w:r w:rsidRPr="00352E8B">
                              <w:rPr>
                                <w:rFonts w:ascii="Apple Chancery" w:hAnsi="Apple Chancery" w:cs="Apple Chancery"/>
                                <w:color w:val="000000" w:themeColor="text1"/>
                                <w:sz w:val="72"/>
                                <w:szCs w:val="72"/>
                                <w:lang w:val="fr-CA"/>
                              </w:rPr>
                              <w:t>N</w:t>
                            </w:r>
                            <w:r>
                              <w:rPr>
                                <w:bCs/>
                                <w:iCs/>
                                <w:color w:val="000000" w:themeColor="text1"/>
                                <w:sz w:val="40"/>
                                <w:szCs w:val="40"/>
                                <w:lang w:val="fr-CA"/>
                              </w:rPr>
                              <w:t>orbert</w:t>
                            </w:r>
                          </w:p>
                          <w:p w14:paraId="3BD67F75" w14:textId="77777777" w:rsidR="00352E8B" w:rsidRDefault="00352E8B" w:rsidP="00352E8B">
                            <w:pPr>
                              <w:spacing w:after="180"/>
                              <w:jc w:val="both"/>
                              <w:rPr>
                                <w:rFonts w:asciiTheme="minorHAnsi" w:hAnsiTheme="minorHAnsi" w:cstheme="minorHAnsi"/>
                                <w:color w:val="000000" w:themeColor="text1"/>
                                <w:sz w:val="26"/>
                                <w:szCs w:val="26"/>
                                <w:lang w:val="fr-CA"/>
                              </w:rPr>
                            </w:pPr>
                            <w:r w:rsidRPr="00352E8B">
                              <w:rPr>
                                <w:rFonts w:asciiTheme="minorHAnsi" w:hAnsiTheme="minorHAnsi" w:cstheme="minorHAnsi"/>
                                <w:color w:val="000000" w:themeColor="text1"/>
                                <w:sz w:val="26"/>
                                <w:szCs w:val="26"/>
                                <w:lang w:val="fr-CA"/>
                              </w:rPr>
                              <w:t xml:space="preserve">Dans nos cimetières, un enterrement n’est pas un commerce, </w:t>
                            </w:r>
                            <w:r w:rsidRPr="00352E8B">
                              <w:rPr>
                                <w:rFonts w:asciiTheme="minorHAnsi" w:hAnsiTheme="minorHAnsi" w:cstheme="minorHAnsi"/>
                                <w:b/>
                                <w:bCs/>
                                <w:color w:val="000000" w:themeColor="text1"/>
                                <w:sz w:val="26"/>
                                <w:szCs w:val="26"/>
                                <w:lang w:val="fr-CA"/>
                              </w:rPr>
                              <w:t>c’est un ministère</w:t>
                            </w:r>
                            <w:r w:rsidRPr="00352E8B">
                              <w:rPr>
                                <w:rFonts w:asciiTheme="minorHAnsi" w:hAnsiTheme="minorHAnsi" w:cstheme="minorHAnsi"/>
                                <w:color w:val="000000" w:themeColor="text1"/>
                                <w:sz w:val="26"/>
                                <w:szCs w:val="26"/>
                                <w:lang w:val="fr-CA"/>
                              </w:rPr>
                              <w:t>. Les cimetières catholiques sont des cimetières à entretien perpétuel. Les défunts enterrés dans un cimetière catholique demeurent un élément important de la communauté chrétienne. Même après la mort, l’Église se doit de s’occuper de l’endroit de repos des défunts jusqu’au jour de la résurrection.</w:t>
                            </w:r>
                          </w:p>
                          <w:p w14:paraId="5E87650B" w14:textId="2F3A9473" w:rsidR="008023F3" w:rsidRDefault="008023F3" w:rsidP="00352E8B">
                            <w:pPr>
                              <w:spacing w:after="180"/>
                              <w:jc w:val="both"/>
                              <w:rPr>
                                <w:rFonts w:asciiTheme="minorHAnsi" w:hAnsiTheme="minorHAnsi" w:cstheme="minorHAnsi"/>
                                <w:color w:val="000000" w:themeColor="text1"/>
                                <w:sz w:val="26"/>
                                <w:szCs w:val="26"/>
                                <w:lang w:val="fr-CA"/>
                              </w:rPr>
                            </w:pPr>
                            <w:r w:rsidRPr="008023F3">
                              <w:rPr>
                                <w:rFonts w:asciiTheme="minorHAnsi" w:hAnsiTheme="minorHAnsi" w:cstheme="minorHAnsi"/>
                                <w:color w:val="000000" w:themeColor="text1"/>
                                <w:sz w:val="26"/>
                                <w:szCs w:val="26"/>
                                <w:lang w:val="fr-CA"/>
                              </w:rPr>
                              <w:t xml:space="preserve">Situé </w:t>
                            </w:r>
                            <w:r>
                              <w:rPr>
                                <w:rFonts w:asciiTheme="minorHAnsi" w:hAnsiTheme="minorHAnsi" w:cstheme="minorHAnsi"/>
                                <w:color w:val="000000" w:themeColor="text1"/>
                                <w:sz w:val="26"/>
                                <w:szCs w:val="26"/>
                                <w:lang w:val="fr-CA"/>
                              </w:rPr>
                              <w:t>sur la rue Sainte-Thérèse</w:t>
                            </w:r>
                            <w:r w:rsidRPr="008023F3">
                              <w:rPr>
                                <w:rFonts w:asciiTheme="minorHAnsi" w:hAnsiTheme="minorHAnsi" w:cstheme="minorHAnsi"/>
                                <w:color w:val="000000" w:themeColor="text1"/>
                                <w:sz w:val="26"/>
                                <w:szCs w:val="26"/>
                                <w:lang w:val="fr-CA"/>
                              </w:rPr>
                              <w:t xml:space="preserve">, le cimetière </w:t>
                            </w:r>
                            <w:r>
                              <w:rPr>
                                <w:rFonts w:asciiTheme="minorHAnsi" w:hAnsiTheme="minorHAnsi" w:cstheme="minorHAnsi"/>
                                <w:color w:val="000000" w:themeColor="text1"/>
                                <w:sz w:val="26"/>
                                <w:szCs w:val="26"/>
                                <w:lang w:val="fr-CA"/>
                              </w:rPr>
                              <w:t xml:space="preserve">est riche en </w:t>
                            </w:r>
                            <w:r w:rsidRPr="008023F3">
                              <w:rPr>
                                <w:rFonts w:asciiTheme="minorHAnsi" w:hAnsiTheme="minorHAnsi" w:cstheme="minorHAnsi"/>
                                <w:color w:val="000000" w:themeColor="text1"/>
                                <w:sz w:val="26"/>
                                <w:szCs w:val="26"/>
                                <w:lang w:val="fr-CA"/>
                              </w:rPr>
                              <w:t>histo</w:t>
                            </w:r>
                            <w:r>
                              <w:rPr>
                                <w:rFonts w:asciiTheme="minorHAnsi" w:hAnsiTheme="minorHAnsi" w:cstheme="minorHAnsi"/>
                                <w:color w:val="000000" w:themeColor="text1"/>
                                <w:sz w:val="26"/>
                                <w:szCs w:val="26"/>
                                <w:lang w:val="fr-CA"/>
                              </w:rPr>
                              <w:t>i</w:t>
                            </w:r>
                            <w:r w:rsidRPr="008023F3">
                              <w:rPr>
                                <w:rFonts w:asciiTheme="minorHAnsi" w:hAnsiTheme="minorHAnsi" w:cstheme="minorHAnsi"/>
                                <w:color w:val="000000" w:themeColor="text1"/>
                                <w:sz w:val="26"/>
                                <w:szCs w:val="26"/>
                                <w:lang w:val="fr-CA"/>
                              </w:rPr>
                              <w:t>r</w:t>
                            </w:r>
                            <w:r>
                              <w:rPr>
                                <w:rFonts w:asciiTheme="minorHAnsi" w:hAnsiTheme="minorHAnsi" w:cstheme="minorHAnsi"/>
                                <w:color w:val="000000" w:themeColor="text1"/>
                                <w:sz w:val="26"/>
                                <w:szCs w:val="26"/>
                                <w:lang w:val="fr-CA"/>
                              </w:rPr>
                              <w:t xml:space="preserve">e. </w:t>
                            </w:r>
                            <w:r w:rsidRPr="008023F3">
                              <w:rPr>
                                <w:rFonts w:asciiTheme="minorHAnsi" w:hAnsiTheme="minorHAnsi" w:cstheme="minorHAnsi"/>
                                <w:color w:val="000000" w:themeColor="text1"/>
                                <w:sz w:val="26"/>
                                <w:szCs w:val="26"/>
                                <w:lang w:val="fr-CA"/>
                              </w:rPr>
                              <w:t>Les tombes de</w:t>
                            </w:r>
                            <w:r>
                              <w:rPr>
                                <w:rFonts w:asciiTheme="minorHAnsi" w:hAnsiTheme="minorHAnsi" w:cstheme="minorHAnsi"/>
                                <w:color w:val="000000" w:themeColor="text1"/>
                                <w:sz w:val="26"/>
                                <w:szCs w:val="26"/>
                                <w:lang w:val="fr-CA"/>
                              </w:rPr>
                              <w:t xml:space="preserve"> certains curé-prêtres </w:t>
                            </w:r>
                            <w:r w:rsidRPr="008023F3">
                              <w:rPr>
                                <w:rFonts w:asciiTheme="minorHAnsi" w:hAnsiTheme="minorHAnsi" w:cstheme="minorHAnsi"/>
                                <w:color w:val="000000" w:themeColor="text1"/>
                                <w:sz w:val="26"/>
                                <w:szCs w:val="26"/>
                                <w:lang w:val="fr-CA"/>
                              </w:rPr>
                              <w:t>s</w:t>
                            </w:r>
                            <w:r>
                              <w:rPr>
                                <w:rFonts w:asciiTheme="minorHAnsi" w:hAnsiTheme="minorHAnsi" w:cstheme="minorHAnsi"/>
                                <w:color w:val="000000" w:themeColor="text1"/>
                                <w:sz w:val="26"/>
                                <w:szCs w:val="26"/>
                                <w:lang w:val="fr-CA"/>
                              </w:rPr>
                              <w:t>’y</w:t>
                            </w:r>
                            <w:r w:rsidRPr="008023F3">
                              <w:rPr>
                                <w:rFonts w:asciiTheme="minorHAnsi" w:hAnsiTheme="minorHAnsi" w:cstheme="minorHAnsi"/>
                                <w:color w:val="000000" w:themeColor="text1"/>
                                <w:sz w:val="26"/>
                                <w:szCs w:val="26"/>
                                <w:lang w:val="fr-CA"/>
                              </w:rPr>
                              <w:t xml:space="preserve"> trouvent</w:t>
                            </w:r>
                            <w:r w:rsidR="00A47F02">
                              <w:rPr>
                                <w:rFonts w:asciiTheme="minorHAnsi" w:hAnsiTheme="minorHAnsi" w:cstheme="minorHAnsi"/>
                                <w:color w:val="000000" w:themeColor="text1"/>
                                <w:sz w:val="26"/>
                                <w:szCs w:val="26"/>
                                <w:lang w:val="fr-CA"/>
                              </w:rPr>
                              <w:t xml:space="preserve">, notamment </w:t>
                            </w:r>
                            <w:r w:rsidR="00A47F02" w:rsidRPr="00A47F02">
                              <w:rPr>
                                <w:rFonts w:asciiTheme="minorHAnsi" w:hAnsiTheme="minorHAnsi" w:cstheme="minorHAnsi"/>
                                <w:b/>
                                <w:bCs/>
                                <w:color w:val="000000" w:themeColor="text1"/>
                                <w:sz w:val="26"/>
                                <w:szCs w:val="26"/>
                                <w:lang w:val="fr-CA"/>
                              </w:rPr>
                              <w:t xml:space="preserve">l’abbé Noël </w:t>
                            </w:r>
                            <w:proofErr w:type="spellStart"/>
                            <w:r w:rsidR="00A47F02" w:rsidRPr="00A47F02">
                              <w:rPr>
                                <w:rFonts w:asciiTheme="minorHAnsi" w:hAnsiTheme="minorHAnsi" w:cstheme="minorHAnsi"/>
                                <w:b/>
                                <w:bCs/>
                                <w:color w:val="000000" w:themeColor="text1"/>
                                <w:sz w:val="26"/>
                                <w:szCs w:val="26"/>
                                <w:lang w:val="fr-CA"/>
                              </w:rPr>
                              <w:t>Ritchot</w:t>
                            </w:r>
                            <w:proofErr w:type="spellEnd"/>
                            <w:r w:rsidR="00A47F02">
                              <w:rPr>
                                <w:rFonts w:asciiTheme="minorHAnsi" w:hAnsiTheme="minorHAnsi" w:cstheme="minorHAnsi"/>
                                <w:color w:val="000000" w:themeColor="text1"/>
                                <w:sz w:val="26"/>
                                <w:szCs w:val="26"/>
                                <w:lang w:val="fr-CA"/>
                              </w:rPr>
                              <w:t xml:space="preserve"> et maintenant tous </w:t>
                            </w:r>
                            <w:r w:rsidR="00A47F02" w:rsidRPr="00A47F02">
                              <w:rPr>
                                <w:rFonts w:asciiTheme="minorHAnsi" w:hAnsiTheme="minorHAnsi" w:cstheme="minorHAnsi"/>
                                <w:b/>
                                <w:bCs/>
                                <w:color w:val="000000" w:themeColor="text1"/>
                                <w:sz w:val="26"/>
                                <w:szCs w:val="26"/>
                                <w:lang w:val="fr-CA"/>
                              </w:rPr>
                              <w:t>les moines Trappistes</w:t>
                            </w:r>
                            <w:r w:rsidR="00A47F02">
                              <w:rPr>
                                <w:rFonts w:asciiTheme="minorHAnsi" w:hAnsiTheme="minorHAnsi" w:cstheme="minorHAnsi"/>
                                <w:color w:val="000000" w:themeColor="text1"/>
                                <w:sz w:val="26"/>
                                <w:szCs w:val="26"/>
                                <w:lang w:val="fr-CA"/>
                              </w:rPr>
                              <w:t xml:space="preserve"> ont aussi leur </w:t>
                            </w:r>
                            <w:r w:rsidR="00A47F02" w:rsidRPr="00A47F02">
                              <w:rPr>
                                <w:rFonts w:asciiTheme="minorHAnsi" w:hAnsiTheme="minorHAnsi" w:cstheme="minorHAnsi"/>
                                <w:color w:val="000000" w:themeColor="text1"/>
                                <w:sz w:val="26"/>
                                <w:szCs w:val="26"/>
                                <w:lang w:val="fr-CA"/>
                              </w:rPr>
                              <w:t>lieu de repos</w:t>
                            </w:r>
                            <w:r w:rsidR="00A47F02">
                              <w:rPr>
                                <w:rFonts w:asciiTheme="minorHAnsi" w:hAnsiTheme="minorHAnsi" w:cstheme="minorHAnsi"/>
                                <w:color w:val="000000" w:themeColor="text1"/>
                                <w:sz w:val="26"/>
                                <w:szCs w:val="26"/>
                                <w:lang w:val="fr-CA"/>
                              </w:rPr>
                              <w:t>.</w:t>
                            </w:r>
                          </w:p>
                          <w:p w14:paraId="793832DF" w14:textId="0340B959" w:rsidR="00916173" w:rsidRDefault="00916173" w:rsidP="00352E8B">
                            <w:pPr>
                              <w:spacing w:after="180"/>
                              <w:jc w:val="both"/>
                              <w:rPr>
                                <w:rFonts w:asciiTheme="minorHAnsi" w:hAnsiTheme="minorHAnsi" w:cstheme="minorHAnsi"/>
                                <w:color w:val="000000" w:themeColor="text1"/>
                                <w:sz w:val="26"/>
                                <w:szCs w:val="26"/>
                                <w:lang w:val="fr-CA"/>
                              </w:rPr>
                            </w:pPr>
                            <w:r>
                              <w:rPr>
                                <w:rFonts w:asciiTheme="minorHAnsi" w:hAnsiTheme="minorHAnsi" w:cstheme="minorHAnsi"/>
                                <w:color w:val="000000" w:themeColor="text1"/>
                                <w:sz w:val="26"/>
                                <w:szCs w:val="26"/>
                                <w:lang w:val="fr-CA"/>
                              </w:rPr>
                              <w:t xml:space="preserve">Lors de la réunion du 12 juin 2025, vu que les prix n’avaient pas changés depuis très longtemps, les membres du Conseil des affaires économiques de la Paroisse Saint-Norbert ont proposés et adoptés de nouveaux prix pour les lots et les </w:t>
                            </w:r>
                            <w:r w:rsidRPr="00916173">
                              <w:rPr>
                                <w:rFonts w:asciiTheme="minorHAnsi" w:hAnsiTheme="minorHAnsi" w:cstheme="minorHAnsi"/>
                                <w:color w:val="000000" w:themeColor="text1"/>
                                <w:sz w:val="26"/>
                                <w:szCs w:val="26"/>
                                <w:lang w:val="fr-CA"/>
                              </w:rPr>
                              <w:t>frais perpétuels</w:t>
                            </w:r>
                            <w:r>
                              <w:rPr>
                                <w:rFonts w:asciiTheme="minorHAnsi" w:hAnsiTheme="minorHAnsi" w:cstheme="minorHAnsi"/>
                                <w:color w:val="000000" w:themeColor="text1"/>
                                <w:sz w:val="26"/>
                                <w:szCs w:val="26"/>
                                <w:lang w:val="fr-CA"/>
                              </w:rPr>
                              <w:t>.</w:t>
                            </w:r>
                          </w:p>
                          <w:p w14:paraId="2EE47ADB" w14:textId="079F44C0" w:rsidR="00352E8B" w:rsidRPr="00C70BDB" w:rsidRDefault="00916173" w:rsidP="00352E8B">
                            <w:pPr>
                              <w:spacing w:after="180"/>
                              <w:jc w:val="both"/>
                              <w:rPr>
                                <w:rFonts w:asciiTheme="minorHAnsi" w:hAnsiTheme="minorHAnsi" w:cstheme="minorHAnsi"/>
                                <w:b/>
                                <w:bCs/>
                                <w:color w:val="000000" w:themeColor="text1"/>
                                <w:sz w:val="26"/>
                                <w:szCs w:val="26"/>
                                <w:lang w:val="fr-CA"/>
                              </w:rPr>
                            </w:pPr>
                            <w:r w:rsidRPr="0049697C">
                              <w:rPr>
                                <w:rFonts w:asciiTheme="minorHAnsi" w:hAnsiTheme="minorHAnsi" w:cstheme="minorHAnsi"/>
                                <w:b/>
                                <w:bCs/>
                                <w:color w:val="000000" w:themeColor="text1"/>
                                <w:sz w:val="26"/>
                                <w:szCs w:val="26"/>
                                <w:u w:val="single"/>
                                <w:lang w:val="fr-CA"/>
                              </w:rPr>
                              <w:t>À partir du 1</w:t>
                            </w:r>
                            <w:r w:rsidRPr="0049697C">
                              <w:rPr>
                                <w:rFonts w:asciiTheme="minorHAnsi" w:hAnsiTheme="minorHAnsi" w:cstheme="minorHAnsi"/>
                                <w:b/>
                                <w:bCs/>
                                <w:color w:val="000000" w:themeColor="text1"/>
                                <w:sz w:val="26"/>
                                <w:szCs w:val="26"/>
                                <w:u w:val="single"/>
                                <w:vertAlign w:val="superscript"/>
                                <w:lang w:val="fr-CA"/>
                              </w:rPr>
                              <w:t>er</w:t>
                            </w:r>
                            <w:r w:rsidR="00C70BDB" w:rsidRPr="0049697C">
                              <w:rPr>
                                <w:rFonts w:asciiTheme="minorHAnsi" w:hAnsiTheme="minorHAnsi" w:cstheme="minorHAnsi"/>
                                <w:b/>
                                <w:bCs/>
                                <w:color w:val="000000" w:themeColor="text1"/>
                                <w:sz w:val="26"/>
                                <w:szCs w:val="26"/>
                                <w:u w:val="single"/>
                                <w:lang w:val="fr-CA"/>
                              </w:rPr>
                              <w:t xml:space="preserve"> </w:t>
                            </w:r>
                            <w:r w:rsidRPr="0049697C">
                              <w:rPr>
                                <w:rFonts w:asciiTheme="minorHAnsi" w:hAnsiTheme="minorHAnsi" w:cstheme="minorHAnsi"/>
                                <w:b/>
                                <w:bCs/>
                                <w:color w:val="000000" w:themeColor="text1"/>
                                <w:sz w:val="26"/>
                                <w:szCs w:val="26"/>
                                <w:u w:val="single"/>
                                <w:lang w:val="fr-CA"/>
                              </w:rPr>
                              <w:t>octobre 2025</w:t>
                            </w:r>
                            <w:r w:rsidRPr="00C70BDB">
                              <w:rPr>
                                <w:rFonts w:asciiTheme="minorHAnsi" w:hAnsiTheme="minorHAnsi" w:cstheme="minorHAnsi"/>
                                <w:b/>
                                <w:bCs/>
                                <w:color w:val="000000" w:themeColor="text1"/>
                                <w:sz w:val="26"/>
                                <w:szCs w:val="26"/>
                                <w:lang w:val="fr-CA"/>
                              </w:rPr>
                              <w:t>, l</w:t>
                            </w:r>
                            <w:r w:rsidRPr="00C70BDB">
                              <w:rPr>
                                <w:rFonts w:asciiTheme="minorHAnsi" w:hAnsiTheme="minorHAnsi" w:cstheme="minorHAnsi"/>
                                <w:b/>
                                <w:bCs/>
                                <w:color w:val="000000" w:themeColor="text1"/>
                                <w:sz w:val="26"/>
                                <w:szCs w:val="26"/>
                                <w:lang w:val="fr-CA"/>
                              </w:rPr>
                              <w:t xml:space="preserve">e prix des lots seront </w:t>
                            </w:r>
                            <w:r w:rsidRPr="00C70BDB">
                              <w:rPr>
                                <w:rFonts w:asciiTheme="minorHAnsi" w:hAnsiTheme="minorHAnsi" w:cstheme="minorHAnsi"/>
                                <w:b/>
                                <w:bCs/>
                                <w:color w:val="000000" w:themeColor="text1"/>
                                <w:sz w:val="26"/>
                                <w:szCs w:val="26"/>
                                <w:lang w:val="fr-CA"/>
                              </w:rPr>
                              <w:t>de 1000,00$</w:t>
                            </w:r>
                            <w:r w:rsidRPr="00C70BDB">
                              <w:rPr>
                                <w:rFonts w:asciiTheme="minorHAnsi" w:hAnsiTheme="minorHAnsi" w:cstheme="minorHAnsi"/>
                                <w:b/>
                                <w:bCs/>
                                <w:color w:val="000000" w:themeColor="text1"/>
                                <w:sz w:val="26"/>
                                <w:szCs w:val="26"/>
                                <w:lang w:val="fr-CA"/>
                              </w:rPr>
                              <w:t xml:space="preserve"> </w:t>
                            </w:r>
                            <w:r w:rsidRPr="00C70BDB">
                              <w:rPr>
                                <w:rFonts w:asciiTheme="minorHAnsi" w:hAnsiTheme="minorHAnsi" w:cstheme="minorHAnsi"/>
                                <w:b/>
                                <w:bCs/>
                                <w:color w:val="000000" w:themeColor="text1"/>
                                <w:sz w:val="26"/>
                                <w:szCs w:val="26"/>
                                <w:lang w:val="fr-CA"/>
                              </w:rPr>
                              <w:t xml:space="preserve">et 500$ </w:t>
                            </w:r>
                            <w:r w:rsidRPr="00C70BDB">
                              <w:rPr>
                                <w:rFonts w:asciiTheme="minorHAnsi" w:hAnsiTheme="minorHAnsi" w:cstheme="minorHAnsi"/>
                                <w:b/>
                                <w:bCs/>
                                <w:color w:val="000000" w:themeColor="text1"/>
                                <w:sz w:val="26"/>
                                <w:szCs w:val="26"/>
                                <w:lang w:val="fr-CA"/>
                              </w:rPr>
                              <w:t xml:space="preserve">pour </w:t>
                            </w:r>
                            <w:r w:rsidRPr="00C70BDB">
                              <w:rPr>
                                <w:rFonts w:asciiTheme="minorHAnsi" w:hAnsiTheme="minorHAnsi" w:cstheme="minorHAnsi"/>
                                <w:b/>
                                <w:bCs/>
                                <w:color w:val="000000" w:themeColor="text1"/>
                                <w:sz w:val="26"/>
                                <w:szCs w:val="26"/>
                                <w:lang w:val="fr-CA"/>
                              </w:rPr>
                              <w:t xml:space="preserve">les </w:t>
                            </w:r>
                            <w:r w:rsidRPr="00C70BDB">
                              <w:rPr>
                                <w:rFonts w:asciiTheme="minorHAnsi" w:hAnsiTheme="minorHAnsi" w:cstheme="minorHAnsi"/>
                                <w:b/>
                                <w:bCs/>
                                <w:color w:val="000000" w:themeColor="text1"/>
                                <w:sz w:val="26"/>
                                <w:szCs w:val="26"/>
                                <w:lang w:val="fr-CA"/>
                              </w:rPr>
                              <w:t>frais perpétuels. Ces deux sommes devront être payées au moment de l’achat d’un lot.</w:t>
                            </w:r>
                          </w:p>
                          <w:p w14:paraId="175FA15E" w14:textId="4B6A7989" w:rsidR="00D75278" w:rsidRDefault="00352E8B" w:rsidP="00352E8B">
                            <w:pPr>
                              <w:spacing w:after="180"/>
                              <w:jc w:val="both"/>
                              <w:rPr>
                                <w:rFonts w:asciiTheme="minorHAnsi" w:hAnsiTheme="minorHAnsi" w:cstheme="minorHAnsi"/>
                                <w:color w:val="000000" w:themeColor="text1"/>
                                <w:sz w:val="26"/>
                                <w:szCs w:val="26"/>
                                <w:lang w:val="fr-CA"/>
                              </w:rPr>
                            </w:pPr>
                            <w:r w:rsidRPr="00352E8B">
                              <w:rPr>
                                <w:rFonts w:asciiTheme="minorHAnsi" w:hAnsiTheme="minorHAnsi" w:cstheme="minorHAnsi"/>
                                <w:color w:val="000000" w:themeColor="text1"/>
                                <w:sz w:val="26"/>
                                <w:szCs w:val="26"/>
                                <w:lang w:val="fr-CA"/>
                              </w:rPr>
                              <w:t>Pour plus d</w:t>
                            </w:r>
                            <w:r w:rsidR="004A5DEE">
                              <w:rPr>
                                <w:rFonts w:asciiTheme="minorHAnsi" w:hAnsiTheme="minorHAnsi" w:cstheme="minorHAnsi"/>
                                <w:color w:val="000000" w:themeColor="text1"/>
                                <w:sz w:val="26"/>
                                <w:szCs w:val="26"/>
                                <w:lang w:val="fr-CA"/>
                              </w:rPr>
                              <w:t>’</w:t>
                            </w:r>
                            <w:r w:rsidRPr="00352E8B">
                              <w:rPr>
                                <w:rFonts w:asciiTheme="minorHAnsi" w:hAnsiTheme="minorHAnsi" w:cstheme="minorHAnsi"/>
                                <w:color w:val="000000" w:themeColor="text1"/>
                                <w:sz w:val="26"/>
                                <w:szCs w:val="26"/>
                                <w:lang w:val="fr-CA"/>
                              </w:rPr>
                              <w:t>information veuillez svp contacter</w:t>
                            </w:r>
                            <w:r w:rsidR="004A5DEE">
                              <w:rPr>
                                <w:rFonts w:asciiTheme="minorHAnsi" w:hAnsiTheme="minorHAnsi" w:cstheme="minorHAnsi"/>
                                <w:color w:val="000000" w:themeColor="text1"/>
                                <w:sz w:val="26"/>
                                <w:szCs w:val="26"/>
                                <w:lang w:val="fr-CA"/>
                              </w:rPr>
                              <w:t xml:space="preserve"> Bernard Cam</w:t>
                            </w:r>
                            <w:proofErr w:type="spellStart"/>
                            <w:r w:rsidR="004A5DEE">
                              <w:rPr>
                                <w:rFonts w:asciiTheme="minorHAnsi" w:hAnsiTheme="minorHAnsi" w:cstheme="minorHAnsi"/>
                                <w:color w:val="000000" w:themeColor="text1"/>
                                <w:sz w:val="26"/>
                                <w:szCs w:val="26"/>
                                <w:lang w:val="fr-CA"/>
                              </w:rPr>
                              <w:t>peau</w:t>
                            </w:r>
                            <w:proofErr w:type="spellEnd"/>
                            <w:r w:rsidRPr="00352E8B">
                              <w:rPr>
                                <w:rFonts w:asciiTheme="minorHAnsi" w:hAnsiTheme="minorHAnsi" w:cstheme="minorHAnsi"/>
                                <w:color w:val="000000" w:themeColor="text1"/>
                                <w:sz w:val="26"/>
                                <w:szCs w:val="26"/>
                                <w:lang w:val="fr-CA"/>
                              </w:rPr>
                              <w:t xml:space="preserve">, </w:t>
                            </w:r>
                            <w:r w:rsidR="004A5DEE">
                              <w:rPr>
                                <w:rFonts w:asciiTheme="minorHAnsi" w:hAnsiTheme="minorHAnsi" w:cstheme="minorHAnsi"/>
                                <w:color w:val="000000" w:themeColor="text1"/>
                                <w:sz w:val="26"/>
                                <w:szCs w:val="26"/>
                                <w:lang w:val="fr-CA"/>
                              </w:rPr>
                              <w:t xml:space="preserve">responsable du cimetière, </w:t>
                            </w:r>
                            <w:r w:rsidRPr="00352E8B">
                              <w:rPr>
                                <w:rFonts w:asciiTheme="minorHAnsi" w:hAnsiTheme="minorHAnsi" w:cstheme="minorHAnsi"/>
                                <w:color w:val="000000" w:themeColor="text1"/>
                                <w:sz w:val="26"/>
                                <w:szCs w:val="26"/>
                                <w:lang w:val="fr-CA"/>
                              </w:rPr>
                              <w:t xml:space="preserve">au </w:t>
                            </w:r>
                            <w:r w:rsidR="004A5DEE" w:rsidRPr="004A5DEE">
                              <w:rPr>
                                <w:rFonts w:asciiTheme="minorHAnsi" w:hAnsiTheme="minorHAnsi" w:cstheme="minorHAnsi"/>
                                <w:color w:val="000000" w:themeColor="text1"/>
                                <w:sz w:val="26"/>
                                <w:szCs w:val="26"/>
                                <w:lang w:val="fr-CA"/>
                              </w:rPr>
                              <w:t>204-261- 9202</w:t>
                            </w:r>
                            <w:r w:rsidR="004A5DEE">
                              <w:rPr>
                                <w:rFonts w:asciiTheme="minorHAnsi" w:hAnsiTheme="minorHAnsi" w:cstheme="minorHAnsi"/>
                                <w:color w:val="000000" w:themeColor="text1"/>
                                <w:sz w:val="26"/>
                                <w:szCs w:val="26"/>
                                <w:lang w:val="fr-CA"/>
                              </w:rPr>
                              <w:t>.</w:t>
                            </w:r>
                          </w:p>
                          <w:p w14:paraId="206A5668" w14:textId="574FDE67" w:rsidR="002C0A53" w:rsidRPr="008B266F" w:rsidRDefault="002C0A53" w:rsidP="00D75278">
                            <w:pPr>
                              <w:jc w:val="both"/>
                              <w:rPr>
                                <w:rFonts w:asciiTheme="minorHAnsi" w:hAnsiTheme="minorHAnsi" w:cstheme="minorHAnsi"/>
                                <w:b/>
                                <w:bCs/>
                                <w:sz w:val="26"/>
                                <w:szCs w:val="2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D116E" id="Text Box 3" o:spid="_x0000_s1027" type="#_x0000_t202" style="position:absolute;margin-left:-.15pt;margin-top:1.25pt;width:284.4pt;height:49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CBoNgIAAIQEAAAOAAAAZHJzL2Uyb0RvYy54bWysVE1v2zAMvQ/YfxB0X2ynSZYacYosRYYB&#13;&#10;RVsgHXpWZCk2IIuapMTOfv0oOV/tehp2UUiRfiIfHzO76xpF9sK6GnRBs0FKidAcylpvC/rzZfVl&#13;&#10;SonzTJdMgRYFPQhH7+afP81ak4shVKBKYQmCaJe3pqCV9yZPEscr0TA3ACM0BiXYhnl07TYpLWsR&#13;&#10;vVHJME0nSQu2NBa4cA5v7/sgnUd8KQX3T1I64YkqKNbm42njuQlnMp+xfGuZqWp+LIP9QxUNqzU+&#13;&#10;eoa6Z56Rna3/gmpqbsGB9AMOTQJS1lzEHrCbLH3XzbpiRsRekBxnzjS5/wfLH/dr82yJ775BhwMM&#13;&#10;hLTG5Q4vQz+dtE34xUoJxpHCw5k20XnC8fJmkmXTKYY4xibD4eg2HQec5PK5sc5/F9CQYBTU4lwi&#13;&#10;XWz/4HyfekoJrzlQdbmqlYpO0IJYKkv2DKeofCwSwd9kKU1afP1mnEbgN7GopguC7z5AQDylseZL&#13;&#10;88Hy3aYjdXlFzAbKA/JloZeSM3xVY08PzPlnZlE7yAPug3/CQyrAmuBoUVKB/f3RfcjHkWKUkha1&#13;&#10;WFD3a8esoET90Djs22w0CuKNzmj8dYiOvY5sriN61ywBicpw8wyPZsj36mRKC80rrs0ivIohpjm+&#13;&#10;XVB/Mpe+3xBcOy4Wi5iEcjXMP+i14QE6DCZM7KV7ZdYcx+pREY9wUi3L3023zw1faljsPMg6jj7w&#13;&#10;3LN6pB+lHsVzXMuwS9d+zLr8ecz/AAAA//8DAFBLAwQUAAYACAAAACEA9vOrVeEAAAAMAQAADwAA&#13;&#10;AGRycy9kb3ducmV2LnhtbExPTUvDQBC9C/6HZQQv0m6MNMQ0myKKFL0UWwWP2+yYDc3Oht1tG/+9&#13;&#10;40kvwwzvzfuoV5MbxAlD7D0puJ1nIJBab3rqFLzvnmcliJg0GT14QgXfGGHVXF7UujL+TG942qZO&#13;&#10;sAjFSiuwKY2VlLG16HSc+xGJsS8fnE58hk6aoM8s7gaZZ1khne6JHawe8dFie9genQKa8pAK+xp3&#13;&#10;flwfXtYb/Nx83Ch1fTU9LXk8LEEknNLfB/x24PzQcLC9P5KJYlAwu2OignwBgtFFUfKyV3Bf5iXI&#13;&#10;ppb/SzQ/AAAA//8DAFBLAQItABQABgAIAAAAIQC2gziS/gAAAOEBAAATAAAAAAAAAAAAAAAAAAAA&#13;&#10;AABbQ29udGVudF9UeXBlc10ueG1sUEsBAi0AFAAGAAgAAAAhADj9If/WAAAAlAEAAAsAAAAAAAAA&#13;&#10;AAAAAAAALwEAAF9yZWxzLy5yZWxzUEsBAi0AFAAGAAgAAAAhAEtsIGg2AgAAhAQAAA4AAAAAAAAA&#13;&#10;AAAAAAAALgIAAGRycy9lMm9Eb2MueG1sUEsBAi0AFAAGAAgAAAAhAPbzq1XhAAAADAEAAA8AAAAA&#13;&#10;AAAAAAAAAAAAkAQAAGRycy9kb3ducmV2LnhtbFBLBQYAAAAABAAEAPMAAACeBQAAAAA=&#13;&#10;" fillcolor="white [3201]" strokecolor="black [3213]" strokeweight=".5pt">
                <v:textbox>
                  <w:txbxContent>
                    <w:p w14:paraId="668DD2FC" w14:textId="3E0314F1" w:rsidR="00CF7A89" w:rsidRPr="007334D2" w:rsidRDefault="00352E8B" w:rsidP="002F6344">
                      <w:pPr>
                        <w:rPr>
                          <w:iCs/>
                          <w:color w:val="000000" w:themeColor="text1"/>
                          <w:sz w:val="32"/>
                          <w:szCs w:val="32"/>
                          <w:highlight w:val="lightGray"/>
                          <w:lang w:val="fr-CA"/>
                        </w:rPr>
                      </w:pPr>
                      <w:r>
                        <w:rPr>
                          <w:rFonts w:ascii="Apple Chancery" w:hAnsi="Apple Chancery" w:cs="Apple Chancery"/>
                          <w:color w:val="000000" w:themeColor="text1"/>
                          <w:sz w:val="72"/>
                          <w:szCs w:val="72"/>
                          <w:lang w:val="fr-CA"/>
                        </w:rPr>
                        <w:t>C</w:t>
                      </w:r>
                      <w:r w:rsidR="005B5378">
                        <w:rPr>
                          <w:bCs/>
                          <w:iCs/>
                          <w:color w:val="000000" w:themeColor="text1"/>
                          <w:sz w:val="40"/>
                          <w:szCs w:val="40"/>
                          <w:lang w:val="fr-CA"/>
                        </w:rPr>
                        <w:t>imetière</w:t>
                      </w:r>
                      <w:r>
                        <w:rPr>
                          <w:bCs/>
                          <w:iCs/>
                          <w:color w:val="000000" w:themeColor="text1"/>
                          <w:sz w:val="40"/>
                          <w:szCs w:val="40"/>
                          <w:lang w:val="fr-CA"/>
                        </w:rPr>
                        <w:t xml:space="preserve"> de </w:t>
                      </w:r>
                      <w:r w:rsidRPr="00352E8B">
                        <w:rPr>
                          <w:rFonts w:ascii="Apple Chancery" w:hAnsi="Apple Chancery" w:cs="Apple Chancery"/>
                          <w:color w:val="000000" w:themeColor="text1"/>
                          <w:sz w:val="72"/>
                          <w:szCs w:val="72"/>
                          <w:lang w:val="fr-CA"/>
                        </w:rPr>
                        <w:t>S</w:t>
                      </w:r>
                      <w:r>
                        <w:rPr>
                          <w:bCs/>
                          <w:iCs/>
                          <w:color w:val="000000" w:themeColor="text1"/>
                          <w:sz w:val="40"/>
                          <w:szCs w:val="40"/>
                          <w:lang w:val="fr-CA"/>
                        </w:rPr>
                        <w:t>aint-</w:t>
                      </w:r>
                      <w:r w:rsidRPr="00352E8B">
                        <w:rPr>
                          <w:rFonts w:ascii="Apple Chancery" w:hAnsi="Apple Chancery" w:cs="Apple Chancery"/>
                          <w:color w:val="000000" w:themeColor="text1"/>
                          <w:sz w:val="72"/>
                          <w:szCs w:val="72"/>
                          <w:lang w:val="fr-CA"/>
                        </w:rPr>
                        <w:t>N</w:t>
                      </w:r>
                      <w:r>
                        <w:rPr>
                          <w:bCs/>
                          <w:iCs/>
                          <w:color w:val="000000" w:themeColor="text1"/>
                          <w:sz w:val="40"/>
                          <w:szCs w:val="40"/>
                          <w:lang w:val="fr-CA"/>
                        </w:rPr>
                        <w:t>orbert</w:t>
                      </w:r>
                    </w:p>
                    <w:p w14:paraId="3BD67F75" w14:textId="77777777" w:rsidR="00352E8B" w:rsidRDefault="00352E8B" w:rsidP="00352E8B">
                      <w:pPr>
                        <w:spacing w:after="180"/>
                        <w:jc w:val="both"/>
                        <w:rPr>
                          <w:rFonts w:asciiTheme="minorHAnsi" w:hAnsiTheme="minorHAnsi" w:cstheme="minorHAnsi"/>
                          <w:color w:val="000000" w:themeColor="text1"/>
                          <w:sz w:val="26"/>
                          <w:szCs w:val="26"/>
                          <w:lang w:val="fr-CA"/>
                        </w:rPr>
                      </w:pPr>
                      <w:r w:rsidRPr="00352E8B">
                        <w:rPr>
                          <w:rFonts w:asciiTheme="minorHAnsi" w:hAnsiTheme="minorHAnsi" w:cstheme="minorHAnsi"/>
                          <w:color w:val="000000" w:themeColor="text1"/>
                          <w:sz w:val="26"/>
                          <w:szCs w:val="26"/>
                          <w:lang w:val="fr-CA"/>
                        </w:rPr>
                        <w:t xml:space="preserve">Dans nos cimetières, un enterrement n’est pas un commerce, </w:t>
                      </w:r>
                      <w:r w:rsidRPr="00352E8B">
                        <w:rPr>
                          <w:rFonts w:asciiTheme="minorHAnsi" w:hAnsiTheme="minorHAnsi" w:cstheme="minorHAnsi"/>
                          <w:b/>
                          <w:bCs/>
                          <w:color w:val="000000" w:themeColor="text1"/>
                          <w:sz w:val="26"/>
                          <w:szCs w:val="26"/>
                          <w:lang w:val="fr-CA"/>
                        </w:rPr>
                        <w:t>c’est un ministère</w:t>
                      </w:r>
                      <w:r w:rsidRPr="00352E8B">
                        <w:rPr>
                          <w:rFonts w:asciiTheme="minorHAnsi" w:hAnsiTheme="minorHAnsi" w:cstheme="minorHAnsi"/>
                          <w:color w:val="000000" w:themeColor="text1"/>
                          <w:sz w:val="26"/>
                          <w:szCs w:val="26"/>
                          <w:lang w:val="fr-CA"/>
                        </w:rPr>
                        <w:t>. Les cimetières catholiques sont des cimetières à entretien perpétuel. Les défunts enterrés dans un cimetière catholique demeurent un élément important de la communauté chrétienne. Même après la mort, l’Église se doit de s’occuper de l’endroit de repos des défunts jusqu’au jour de la résurrection.</w:t>
                      </w:r>
                    </w:p>
                    <w:p w14:paraId="5E87650B" w14:textId="2F3A9473" w:rsidR="008023F3" w:rsidRDefault="008023F3" w:rsidP="00352E8B">
                      <w:pPr>
                        <w:spacing w:after="180"/>
                        <w:jc w:val="both"/>
                        <w:rPr>
                          <w:rFonts w:asciiTheme="minorHAnsi" w:hAnsiTheme="minorHAnsi" w:cstheme="minorHAnsi"/>
                          <w:color w:val="000000" w:themeColor="text1"/>
                          <w:sz w:val="26"/>
                          <w:szCs w:val="26"/>
                          <w:lang w:val="fr-CA"/>
                        </w:rPr>
                      </w:pPr>
                      <w:r w:rsidRPr="008023F3">
                        <w:rPr>
                          <w:rFonts w:asciiTheme="minorHAnsi" w:hAnsiTheme="minorHAnsi" w:cstheme="minorHAnsi"/>
                          <w:color w:val="000000" w:themeColor="text1"/>
                          <w:sz w:val="26"/>
                          <w:szCs w:val="26"/>
                          <w:lang w:val="fr-CA"/>
                        </w:rPr>
                        <w:t xml:space="preserve">Situé </w:t>
                      </w:r>
                      <w:r>
                        <w:rPr>
                          <w:rFonts w:asciiTheme="minorHAnsi" w:hAnsiTheme="minorHAnsi" w:cstheme="minorHAnsi"/>
                          <w:color w:val="000000" w:themeColor="text1"/>
                          <w:sz w:val="26"/>
                          <w:szCs w:val="26"/>
                          <w:lang w:val="fr-CA"/>
                        </w:rPr>
                        <w:t>sur la rue Sainte-Thérèse</w:t>
                      </w:r>
                      <w:r w:rsidRPr="008023F3">
                        <w:rPr>
                          <w:rFonts w:asciiTheme="minorHAnsi" w:hAnsiTheme="minorHAnsi" w:cstheme="minorHAnsi"/>
                          <w:color w:val="000000" w:themeColor="text1"/>
                          <w:sz w:val="26"/>
                          <w:szCs w:val="26"/>
                          <w:lang w:val="fr-CA"/>
                        </w:rPr>
                        <w:t xml:space="preserve">, le cimetière </w:t>
                      </w:r>
                      <w:r>
                        <w:rPr>
                          <w:rFonts w:asciiTheme="minorHAnsi" w:hAnsiTheme="minorHAnsi" w:cstheme="minorHAnsi"/>
                          <w:color w:val="000000" w:themeColor="text1"/>
                          <w:sz w:val="26"/>
                          <w:szCs w:val="26"/>
                          <w:lang w:val="fr-CA"/>
                        </w:rPr>
                        <w:t xml:space="preserve">est riche en </w:t>
                      </w:r>
                      <w:r w:rsidRPr="008023F3">
                        <w:rPr>
                          <w:rFonts w:asciiTheme="minorHAnsi" w:hAnsiTheme="minorHAnsi" w:cstheme="minorHAnsi"/>
                          <w:color w:val="000000" w:themeColor="text1"/>
                          <w:sz w:val="26"/>
                          <w:szCs w:val="26"/>
                          <w:lang w:val="fr-CA"/>
                        </w:rPr>
                        <w:t>histo</w:t>
                      </w:r>
                      <w:r>
                        <w:rPr>
                          <w:rFonts w:asciiTheme="minorHAnsi" w:hAnsiTheme="minorHAnsi" w:cstheme="minorHAnsi"/>
                          <w:color w:val="000000" w:themeColor="text1"/>
                          <w:sz w:val="26"/>
                          <w:szCs w:val="26"/>
                          <w:lang w:val="fr-CA"/>
                        </w:rPr>
                        <w:t>i</w:t>
                      </w:r>
                      <w:r w:rsidRPr="008023F3">
                        <w:rPr>
                          <w:rFonts w:asciiTheme="minorHAnsi" w:hAnsiTheme="minorHAnsi" w:cstheme="minorHAnsi"/>
                          <w:color w:val="000000" w:themeColor="text1"/>
                          <w:sz w:val="26"/>
                          <w:szCs w:val="26"/>
                          <w:lang w:val="fr-CA"/>
                        </w:rPr>
                        <w:t>r</w:t>
                      </w:r>
                      <w:r>
                        <w:rPr>
                          <w:rFonts w:asciiTheme="minorHAnsi" w:hAnsiTheme="minorHAnsi" w:cstheme="minorHAnsi"/>
                          <w:color w:val="000000" w:themeColor="text1"/>
                          <w:sz w:val="26"/>
                          <w:szCs w:val="26"/>
                          <w:lang w:val="fr-CA"/>
                        </w:rPr>
                        <w:t xml:space="preserve">e. </w:t>
                      </w:r>
                      <w:r w:rsidRPr="008023F3">
                        <w:rPr>
                          <w:rFonts w:asciiTheme="minorHAnsi" w:hAnsiTheme="minorHAnsi" w:cstheme="minorHAnsi"/>
                          <w:color w:val="000000" w:themeColor="text1"/>
                          <w:sz w:val="26"/>
                          <w:szCs w:val="26"/>
                          <w:lang w:val="fr-CA"/>
                        </w:rPr>
                        <w:t>Les tombes de</w:t>
                      </w:r>
                      <w:r>
                        <w:rPr>
                          <w:rFonts w:asciiTheme="minorHAnsi" w:hAnsiTheme="minorHAnsi" w:cstheme="minorHAnsi"/>
                          <w:color w:val="000000" w:themeColor="text1"/>
                          <w:sz w:val="26"/>
                          <w:szCs w:val="26"/>
                          <w:lang w:val="fr-CA"/>
                        </w:rPr>
                        <w:t xml:space="preserve"> certains curé-prêtres </w:t>
                      </w:r>
                      <w:r w:rsidRPr="008023F3">
                        <w:rPr>
                          <w:rFonts w:asciiTheme="minorHAnsi" w:hAnsiTheme="minorHAnsi" w:cstheme="minorHAnsi"/>
                          <w:color w:val="000000" w:themeColor="text1"/>
                          <w:sz w:val="26"/>
                          <w:szCs w:val="26"/>
                          <w:lang w:val="fr-CA"/>
                        </w:rPr>
                        <w:t>s</w:t>
                      </w:r>
                      <w:r>
                        <w:rPr>
                          <w:rFonts w:asciiTheme="minorHAnsi" w:hAnsiTheme="minorHAnsi" w:cstheme="minorHAnsi"/>
                          <w:color w:val="000000" w:themeColor="text1"/>
                          <w:sz w:val="26"/>
                          <w:szCs w:val="26"/>
                          <w:lang w:val="fr-CA"/>
                        </w:rPr>
                        <w:t>’y</w:t>
                      </w:r>
                      <w:r w:rsidRPr="008023F3">
                        <w:rPr>
                          <w:rFonts w:asciiTheme="minorHAnsi" w:hAnsiTheme="minorHAnsi" w:cstheme="minorHAnsi"/>
                          <w:color w:val="000000" w:themeColor="text1"/>
                          <w:sz w:val="26"/>
                          <w:szCs w:val="26"/>
                          <w:lang w:val="fr-CA"/>
                        </w:rPr>
                        <w:t xml:space="preserve"> trouvent</w:t>
                      </w:r>
                      <w:r w:rsidR="00A47F02">
                        <w:rPr>
                          <w:rFonts w:asciiTheme="minorHAnsi" w:hAnsiTheme="minorHAnsi" w:cstheme="minorHAnsi"/>
                          <w:color w:val="000000" w:themeColor="text1"/>
                          <w:sz w:val="26"/>
                          <w:szCs w:val="26"/>
                          <w:lang w:val="fr-CA"/>
                        </w:rPr>
                        <w:t xml:space="preserve">, notamment </w:t>
                      </w:r>
                      <w:r w:rsidR="00A47F02" w:rsidRPr="00A47F02">
                        <w:rPr>
                          <w:rFonts w:asciiTheme="minorHAnsi" w:hAnsiTheme="minorHAnsi" w:cstheme="minorHAnsi"/>
                          <w:b/>
                          <w:bCs/>
                          <w:color w:val="000000" w:themeColor="text1"/>
                          <w:sz w:val="26"/>
                          <w:szCs w:val="26"/>
                          <w:lang w:val="fr-CA"/>
                        </w:rPr>
                        <w:t xml:space="preserve">l’abbé Noël </w:t>
                      </w:r>
                      <w:proofErr w:type="spellStart"/>
                      <w:r w:rsidR="00A47F02" w:rsidRPr="00A47F02">
                        <w:rPr>
                          <w:rFonts w:asciiTheme="minorHAnsi" w:hAnsiTheme="minorHAnsi" w:cstheme="minorHAnsi"/>
                          <w:b/>
                          <w:bCs/>
                          <w:color w:val="000000" w:themeColor="text1"/>
                          <w:sz w:val="26"/>
                          <w:szCs w:val="26"/>
                          <w:lang w:val="fr-CA"/>
                        </w:rPr>
                        <w:t>Ritchot</w:t>
                      </w:r>
                      <w:proofErr w:type="spellEnd"/>
                      <w:r w:rsidR="00A47F02">
                        <w:rPr>
                          <w:rFonts w:asciiTheme="minorHAnsi" w:hAnsiTheme="minorHAnsi" w:cstheme="minorHAnsi"/>
                          <w:color w:val="000000" w:themeColor="text1"/>
                          <w:sz w:val="26"/>
                          <w:szCs w:val="26"/>
                          <w:lang w:val="fr-CA"/>
                        </w:rPr>
                        <w:t xml:space="preserve"> et maintenant tous </w:t>
                      </w:r>
                      <w:r w:rsidR="00A47F02" w:rsidRPr="00A47F02">
                        <w:rPr>
                          <w:rFonts w:asciiTheme="minorHAnsi" w:hAnsiTheme="minorHAnsi" w:cstheme="minorHAnsi"/>
                          <w:b/>
                          <w:bCs/>
                          <w:color w:val="000000" w:themeColor="text1"/>
                          <w:sz w:val="26"/>
                          <w:szCs w:val="26"/>
                          <w:lang w:val="fr-CA"/>
                        </w:rPr>
                        <w:t>les moines Trappistes</w:t>
                      </w:r>
                      <w:r w:rsidR="00A47F02">
                        <w:rPr>
                          <w:rFonts w:asciiTheme="minorHAnsi" w:hAnsiTheme="minorHAnsi" w:cstheme="minorHAnsi"/>
                          <w:color w:val="000000" w:themeColor="text1"/>
                          <w:sz w:val="26"/>
                          <w:szCs w:val="26"/>
                          <w:lang w:val="fr-CA"/>
                        </w:rPr>
                        <w:t xml:space="preserve"> ont aussi leur </w:t>
                      </w:r>
                      <w:r w:rsidR="00A47F02" w:rsidRPr="00A47F02">
                        <w:rPr>
                          <w:rFonts w:asciiTheme="minorHAnsi" w:hAnsiTheme="minorHAnsi" w:cstheme="minorHAnsi"/>
                          <w:color w:val="000000" w:themeColor="text1"/>
                          <w:sz w:val="26"/>
                          <w:szCs w:val="26"/>
                          <w:lang w:val="fr-CA"/>
                        </w:rPr>
                        <w:t>lieu de repos</w:t>
                      </w:r>
                      <w:r w:rsidR="00A47F02">
                        <w:rPr>
                          <w:rFonts w:asciiTheme="minorHAnsi" w:hAnsiTheme="minorHAnsi" w:cstheme="minorHAnsi"/>
                          <w:color w:val="000000" w:themeColor="text1"/>
                          <w:sz w:val="26"/>
                          <w:szCs w:val="26"/>
                          <w:lang w:val="fr-CA"/>
                        </w:rPr>
                        <w:t>.</w:t>
                      </w:r>
                    </w:p>
                    <w:p w14:paraId="793832DF" w14:textId="0340B959" w:rsidR="00916173" w:rsidRDefault="00916173" w:rsidP="00352E8B">
                      <w:pPr>
                        <w:spacing w:after="180"/>
                        <w:jc w:val="both"/>
                        <w:rPr>
                          <w:rFonts w:asciiTheme="minorHAnsi" w:hAnsiTheme="minorHAnsi" w:cstheme="minorHAnsi"/>
                          <w:color w:val="000000" w:themeColor="text1"/>
                          <w:sz w:val="26"/>
                          <w:szCs w:val="26"/>
                          <w:lang w:val="fr-CA"/>
                        </w:rPr>
                      </w:pPr>
                      <w:r>
                        <w:rPr>
                          <w:rFonts w:asciiTheme="minorHAnsi" w:hAnsiTheme="minorHAnsi" w:cstheme="minorHAnsi"/>
                          <w:color w:val="000000" w:themeColor="text1"/>
                          <w:sz w:val="26"/>
                          <w:szCs w:val="26"/>
                          <w:lang w:val="fr-CA"/>
                        </w:rPr>
                        <w:t xml:space="preserve">Lors de la réunion du 12 juin 2025, vu que les prix n’avaient pas changés depuis très longtemps, les membres du Conseil des affaires économiques de la Paroisse Saint-Norbert ont proposés et adoptés de nouveaux prix pour les lots et les </w:t>
                      </w:r>
                      <w:r w:rsidRPr="00916173">
                        <w:rPr>
                          <w:rFonts w:asciiTheme="minorHAnsi" w:hAnsiTheme="minorHAnsi" w:cstheme="minorHAnsi"/>
                          <w:color w:val="000000" w:themeColor="text1"/>
                          <w:sz w:val="26"/>
                          <w:szCs w:val="26"/>
                          <w:lang w:val="fr-CA"/>
                        </w:rPr>
                        <w:t>frais perpétuels</w:t>
                      </w:r>
                      <w:r>
                        <w:rPr>
                          <w:rFonts w:asciiTheme="minorHAnsi" w:hAnsiTheme="minorHAnsi" w:cstheme="minorHAnsi"/>
                          <w:color w:val="000000" w:themeColor="text1"/>
                          <w:sz w:val="26"/>
                          <w:szCs w:val="26"/>
                          <w:lang w:val="fr-CA"/>
                        </w:rPr>
                        <w:t>.</w:t>
                      </w:r>
                    </w:p>
                    <w:p w14:paraId="2EE47ADB" w14:textId="079F44C0" w:rsidR="00352E8B" w:rsidRPr="00C70BDB" w:rsidRDefault="00916173" w:rsidP="00352E8B">
                      <w:pPr>
                        <w:spacing w:after="180"/>
                        <w:jc w:val="both"/>
                        <w:rPr>
                          <w:rFonts w:asciiTheme="minorHAnsi" w:hAnsiTheme="minorHAnsi" w:cstheme="minorHAnsi"/>
                          <w:b/>
                          <w:bCs/>
                          <w:color w:val="000000" w:themeColor="text1"/>
                          <w:sz w:val="26"/>
                          <w:szCs w:val="26"/>
                          <w:lang w:val="fr-CA"/>
                        </w:rPr>
                      </w:pPr>
                      <w:r w:rsidRPr="0049697C">
                        <w:rPr>
                          <w:rFonts w:asciiTheme="minorHAnsi" w:hAnsiTheme="minorHAnsi" w:cstheme="minorHAnsi"/>
                          <w:b/>
                          <w:bCs/>
                          <w:color w:val="000000" w:themeColor="text1"/>
                          <w:sz w:val="26"/>
                          <w:szCs w:val="26"/>
                          <w:u w:val="single"/>
                          <w:lang w:val="fr-CA"/>
                        </w:rPr>
                        <w:t>À partir du 1</w:t>
                      </w:r>
                      <w:r w:rsidRPr="0049697C">
                        <w:rPr>
                          <w:rFonts w:asciiTheme="minorHAnsi" w:hAnsiTheme="minorHAnsi" w:cstheme="minorHAnsi"/>
                          <w:b/>
                          <w:bCs/>
                          <w:color w:val="000000" w:themeColor="text1"/>
                          <w:sz w:val="26"/>
                          <w:szCs w:val="26"/>
                          <w:u w:val="single"/>
                          <w:vertAlign w:val="superscript"/>
                          <w:lang w:val="fr-CA"/>
                        </w:rPr>
                        <w:t>er</w:t>
                      </w:r>
                      <w:r w:rsidR="00C70BDB" w:rsidRPr="0049697C">
                        <w:rPr>
                          <w:rFonts w:asciiTheme="minorHAnsi" w:hAnsiTheme="minorHAnsi" w:cstheme="minorHAnsi"/>
                          <w:b/>
                          <w:bCs/>
                          <w:color w:val="000000" w:themeColor="text1"/>
                          <w:sz w:val="26"/>
                          <w:szCs w:val="26"/>
                          <w:u w:val="single"/>
                          <w:lang w:val="fr-CA"/>
                        </w:rPr>
                        <w:t xml:space="preserve"> </w:t>
                      </w:r>
                      <w:r w:rsidRPr="0049697C">
                        <w:rPr>
                          <w:rFonts w:asciiTheme="minorHAnsi" w:hAnsiTheme="minorHAnsi" w:cstheme="minorHAnsi"/>
                          <w:b/>
                          <w:bCs/>
                          <w:color w:val="000000" w:themeColor="text1"/>
                          <w:sz w:val="26"/>
                          <w:szCs w:val="26"/>
                          <w:u w:val="single"/>
                          <w:lang w:val="fr-CA"/>
                        </w:rPr>
                        <w:t>octobre 2025</w:t>
                      </w:r>
                      <w:r w:rsidRPr="00C70BDB">
                        <w:rPr>
                          <w:rFonts w:asciiTheme="minorHAnsi" w:hAnsiTheme="minorHAnsi" w:cstheme="minorHAnsi"/>
                          <w:b/>
                          <w:bCs/>
                          <w:color w:val="000000" w:themeColor="text1"/>
                          <w:sz w:val="26"/>
                          <w:szCs w:val="26"/>
                          <w:lang w:val="fr-CA"/>
                        </w:rPr>
                        <w:t>, l</w:t>
                      </w:r>
                      <w:r w:rsidRPr="00C70BDB">
                        <w:rPr>
                          <w:rFonts w:asciiTheme="minorHAnsi" w:hAnsiTheme="minorHAnsi" w:cstheme="minorHAnsi"/>
                          <w:b/>
                          <w:bCs/>
                          <w:color w:val="000000" w:themeColor="text1"/>
                          <w:sz w:val="26"/>
                          <w:szCs w:val="26"/>
                          <w:lang w:val="fr-CA"/>
                        </w:rPr>
                        <w:t xml:space="preserve">e prix des lots seront </w:t>
                      </w:r>
                      <w:r w:rsidRPr="00C70BDB">
                        <w:rPr>
                          <w:rFonts w:asciiTheme="minorHAnsi" w:hAnsiTheme="minorHAnsi" w:cstheme="minorHAnsi"/>
                          <w:b/>
                          <w:bCs/>
                          <w:color w:val="000000" w:themeColor="text1"/>
                          <w:sz w:val="26"/>
                          <w:szCs w:val="26"/>
                          <w:lang w:val="fr-CA"/>
                        </w:rPr>
                        <w:t>de 1000,00$</w:t>
                      </w:r>
                      <w:r w:rsidRPr="00C70BDB">
                        <w:rPr>
                          <w:rFonts w:asciiTheme="minorHAnsi" w:hAnsiTheme="minorHAnsi" w:cstheme="minorHAnsi"/>
                          <w:b/>
                          <w:bCs/>
                          <w:color w:val="000000" w:themeColor="text1"/>
                          <w:sz w:val="26"/>
                          <w:szCs w:val="26"/>
                          <w:lang w:val="fr-CA"/>
                        </w:rPr>
                        <w:t xml:space="preserve"> </w:t>
                      </w:r>
                      <w:r w:rsidRPr="00C70BDB">
                        <w:rPr>
                          <w:rFonts w:asciiTheme="minorHAnsi" w:hAnsiTheme="minorHAnsi" w:cstheme="minorHAnsi"/>
                          <w:b/>
                          <w:bCs/>
                          <w:color w:val="000000" w:themeColor="text1"/>
                          <w:sz w:val="26"/>
                          <w:szCs w:val="26"/>
                          <w:lang w:val="fr-CA"/>
                        </w:rPr>
                        <w:t xml:space="preserve">et 500$ </w:t>
                      </w:r>
                      <w:r w:rsidRPr="00C70BDB">
                        <w:rPr>
                          <w:rFonts w:asciiTheme="minorHAnsi" w:hAnsiTheme="minorHAnsi" w:cstheme="minorHAnsi"/>
                          <w:b/>
                          <w:bCs/>
                          <w:color w:val="000000" w:themeColor="text1"/>
                          <w:sz w:val="26"/>
                          <w:szCs w:val="26"/>
                          <w:lang w:val="fr-CA"/>
                        </w:rPr>
                        <w:t xml:space="preserve">pour </w:t>
                      </w:r>
                      <w:r w:rsidRPr="00C70BDB">
                        <w:rPr>
                          <w:rFonts w:asciiTheme="minorHAnsi" w:hAnsiTheme="minorHAnsi" w:cstheme="minorHAnsi"/>
                          <w:b/>
                          <w:bCs/>
                          <w:color w:val="000000" w:themeColor="text1"/>
                          <w:sz w:val="26"/>
                          <w:szCs w:val="26"/>
                          <w:lang w:val="fr-CA"/>
                        </w:rPr>
                        <w:t xml:space="preserve">les </w:t>
                      </w:r>
                      <w:r w:rsidRPr="00C70BDB">
                        <w:rPr>
                          <w:rFonts w:asciiTheme="minorHAnsi" w:hAnsiTheme="minorHAnsi" w:cstheme="minorHAnsi"/>
                          <w:b/>
                          <w:bCs/>
                          <w:color w:val="000000" w:themeColor="text1"/>
                          <w:sz w:val="26"/>
                          <w:szCs w:val="26"/>
                          <w:lang w:val="fr-CA"/>
                        </w:rPr>
                        <w:t>frais perpétuels. Ces deux sommes devront être payées au moment de l’achat d’un lot.</w:t>
                      </w:r>
                    </w:p>
                    <w:p w14:paraId="175FA15E" w14:textId="4B6A7989" w:rsidR="00D75278" w:rsidRDefault="00352E8B" w:rsidP="00352E8B">
                      <w:pPr>
                        <w:spacing w:after="180"/>
                        <w:jc w:val="both"/>
                        <w:rPr>
                          <w:rFonts w:asciiTheme="minorHAnsi" w:hAnsiTheme="minorHAnsi" w:cstheme="minorHAnsi"/>
                          <w:color w:val="000000" w:themeColor="text1"/>
                          <w:sz w:val="26"/>
                          <w:szCs w:val="26"/>
                          <w:lang w:val="fr-CA"/>
                        </w:rPr>
                      </w:pPr>
                      <w:r w:rsidRPr="00352E8B">
                        <w:rPr>
                          <w:rFonts w:asciiTheme="minorHAnsi" w:hAnsiTheme="minorHAnsi" w:cstheme="minorHAnsi"/>
                          <w:color w:val="000000" w:themeColor="text1"/>
                          <w:sz w:val="26"/>
                          <w:szCs w:val="26"/>
                          <w:lang w:val="fr-CA"/>
                        </w:rPr>
                        <w:t>Pour plus d</w:t>
                      </w:r>
                      <w:r w:rsidR="004A5DEE">
                        <w:rPr>
                          <w:rFonts w:asciiTheme="minorHAnsi" w:hAnsiTheme="minorHAnsi" w:cstheme="minorHAnsi"/>
                          <w:color w:val="000000" w:themeColor="text1"/>
                          <w:sz w:val="26"/>
                          <w:szCs w:val="26"/>
                          <w:lang w:val="fr-CA"/>
                        </w:rPr>
                        <w:t>’</w:t>
                      </w:r>
                      <w:r w:rsidRPr="00352E8B">
                        <w:rPr>
                          <w:rFonts w:asciiTheme="minorHAnsi" w:hAnsiTheme="minorHAnsi" w:cstheme="minorHAnsi"/>
                          <w:color w:val="000000" w:themeColor="text1"/>
                          <w:sz w:val="26"/>
                          <w:szCs w:val="26"/>
                          <w:lang w:val="fr-CA"/>
                        </w:rPr>
                        <w:t>information veuillez svp contacter</w:t>
                      </w:r>
                      <w:r w:rsidR="004A5DEE">
                        <w:rPr>
                          <w:rFonts w:asciiTheme="minorHAnsi" w:hAnsiTheme="minorHAnsi" w:cstheme="minorHAnsi"/>
                          <w:color w:val="000000" w:themeColor="text1"/>
                          <w:sz w:val="26"/>
                          <w:szCs w:val="26"/>
                          <w:lang w:val="fr-CA"/>
                        </w:rPr>
                        <w:t xml:space="preserve"> Bernard Cam</w:t>
                      </w:r>
                      <w:proofErr w:type="spellStart"/>
                      <w:r w:rsidR="004A5DEE">
                        <w:rPr>
                          <w:rFonts w:asciiTheme="minorHAnsi" w:hAnsiTheme="minorHAnsi" w:cstheme="minorHAnsi"/>
                          <w:color w:val="000000" w:themeColor="text1"/>
                          <w:sz w:val="26"/>
                          <w:szCs w:val="26"/>
                          <w:lang w:val="fr-CA"/>
                        </w:rPr>
                        <w:t>peau</w:t>
                      </w:r>
                      <w:proofErr w:type="spellEnd"/>
                      <w:r w:rsidRPr="00352E8B">
                        <w:rPr>
                          <w:rFonts w:asciiTheme="minorHAnsi" w:hAnsiTheme="minorHAnsi" w:cstheme="minorHAnsi"/>
                          <w:color w:val="000000" w:themeColor="text1"/>
                          <w:sz w:val="26"/>
                          <w:szCs w:val="26"/>
                          <w:lang w:val="fr-CA"/>
                        </w:rPr>
                        <w:t xml:space="preserve">, </w:t>
                      </w:r>
                      <w:r w:rsidR="004A5DEE">
                        <w:rPr>
                          <w:rFonts w:asciiTheme="minorHAnsi" w:hAnsiTheme="minorHAnsi" w:cstheme="minorHAnsi"/>
                          <w:color w:val="000000" w:themeColor="text1"/>
                          <w:sz w:val="26"/>
                          <w:szCs w:val="26"/>
                          <w:lang w:val="fr-CA"/>
                        </w:rPr>
                        <w:t xml:space="preserve">responsable du cimetière, </w:t>
                      </w:r>
                      <w:r w:rsidRPr="00352E8B">
                        <w:rPr>
                          <w:rFonts w:asciiTheme="minorHAnsi" w:hAnsiTheme="minorHAnsi" w:cstheme="minorHAnsi"/>
                          <w:color w:val="000000" w:themeColor="text1"/>
                          <w:sz w:val="26"/>
                          <w:szCs w:val="26"/>
                          <w:lang w:val="fr-CA"/>
                        </w:rPr>
                        <w:t xml:space="preserve">au </w:t>
                      </w:r>
                      <w:r w:rsidR="004A5DEE" w:rsidRPr="004A5DEE">
                        <w:rPr>
                          <w:rFonts w:asciiTheme="minorHAnsi" w:hAnsiTheme="minorHAnsi" w:cstheme="minorHAnsi"/>
                          <w:color w:val="000000" w:themeColor="text1"/>
                          <w:sz w:val="26"/>
                          <w:szCs w:val="26"/>
                          <w:lang w:val="fr-CA"/>
                        </w:rPr>
                        <w:t>204-261- 9202</w:t>
                      </w:r>
                      <w:r w:rsidR="004A5DEE">
                        <w:rPr>
                          <w:rFonts w:asciiTheme="minorHAnsi" w:hAnsiTheme="minorHAnsi" w:cstheme="minorHAnsi"/>
                          <w:color w:val="000000" w:themeColor="text1"/>
                          <w:sz w:val="26"/>
                          <w:szCs w:val="26"/>
                          <w:lang w:val="fr-CA"/>
                        </w:rPr>
                        <w:t>.</w:t>
                      </w:r>
                    </w:p>
                    <w:p w14:paraId="206A5668" w14:textId="574FDE67" w:rsidR="002C0A53" w:rsidRPr="008B266F" w:rsidRDefault="002C0A53" w:rsidP="00D75278">
                      <w:pPr>
                        <w:jc w:val="both"/>
                        <w:rPr>
                          <w:rFonts w:asciiTheme="minorHAnsi" w:hAnsiTheme="minorHAnsi" w:cstheme="minorHAnsi"/>
                          <w:b/>
                          <w:bCs/>
                          <w:sz w:val="26"/>
                          <w:szCs w:val="26"/>
                          <w:lang w:val="fr-CA"/>
                        </w:rPr>
                      </w:pPr>
                    </w:p>
                  </w:txbxContent>
                </v:textbox>
                <w10:wrap type="square"/>
              </v:shape>
            </w:pict>
          </mc:Fallback>
        </mc:AlternateContent>
      </w:r>
    </w:p>
    <w:p w14:paraId="26EB3CC3"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2986BFA9"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3173806D"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37129AC2" w14:textId="33D6AD17" w:rsidR="002D77CF" w:rsidRPr="005B5378" w:rsidRDefault="002D77CF" w:rsidP="004501CA">
      <w:pPr>
        <w:pStyle w:val="NoSpacing"/>
        <w:tabs>
          <w:tab w:val="center" w:pos="2880"/>
          <w:tab w:val="center" w:pos="5760"/>
          <w:tab w:val="center" w:pos="8640"/>
        </w:tabs>
        <w:rPr>
          <w:b/>
          <w:bCs/>
          <w:color w:val="000000" w:themeColor="text1"/>
          <w:lang w:val="en-CA"/>
        </w:rPr>
      </w:pPr>
    </w:p>
    <w:p w14:paraId="5FC7D10D" w14:textId="7DF8CA0A" w:rsidR="002D77CF" w:rsidRPr="005B5378" w:rsidRDefault="002D77CF" w:rsidP="004501CA">
      <w:pPr>
        <w:pStyle w:val="NoSpacing"/>
        <w:tabs>
          <w:tab w:val="center" w:pos="2880"/>
          <w:tab w:val="center" w:pos="5760"/>
          <w:tab w:val="center" w:pos="8640"/>
        </w:tabs>
        <w:rPr>
          <w:b/>
          <w:bCs/>
          <w:color w:val="000000" w:themeColor="text1"/>
          <w:lang w:val="en-CA"/>
        </w:rPr>
      </w:pPr>
    </w:p>
    <w:p w14:paraId="0FABD1FE" w14:textId="6552C403" w:rsidR="002D77CF" w:rsidRPr="005B5378" w:rsidRDefault="002D77CF" w:rsidP="004501CA">
      <w:pPr>
        <w:pStyle w:val="NoSpacing"/>
        <w:tabs>
          <w:tab w:val="center" w:pos="2880"/>
          <w:tab w:val="center" w:pos="5760"/>
          <w:tab w:val="center" w:pos="8640"/>
        </w:tabs>
        <w:rPr>
          <w:b/>
          <w:bCs/>
          <w:color w:val="000000" w:themeColor="text1"/>
          <w:lang w:val="en-CA"/>
        </w:rPr>
      </w:pPr>
    </w:p>
    <w:p w14:paraId="4DA3B0D3"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1BC3674C"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325E7D84"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E01FF8D"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DB5B2D1"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1E99D9AA" w14:textId="77777777" w:rsidR="003F007F" w:rsidRPr="005B5378" w:rsidRDefault="003F007F" w:rsidP="004501CA">
      <w:pPr>
        <w:pStyle w:val="NoSpacing"/>
        <w:tabs>
          <w:tab w:val="center" w:pos="2880"/>
          <w:tab w:val="center" w:pos="5760"/>
          <w:tab w:val="center" w:pos="8640"/>
        </w:tabs>
        <w:rPr>
          <w:b/>
          <w:bCs/>
          <w:color w:val="000000" w:themeColor="text1"/>
          <w:lang w:val="en-CA"/>
        </w:rPr>
      </w:pPr>
    </w:p>
    <w:p w14:paraId="0F400B27"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26F89A15"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2A3BD2F9"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4196EE6"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EC06297"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593306A"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AB5528F"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92D220B"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38007FD"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1BF68D2"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725406A"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4B2513B9"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8728BA7"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0D6471A5"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168709A"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EB49D7B"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20A7A35"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16FF2D48"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678D788"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4F154F8"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6955A2C1"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1551BF46"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7C23AF40" w14:textId="2AB9C569" w:rsidR="002D77CF" w:rsidRPr="005B5378" w:rsidRDefault="002D77CF" w:rsidP="004501CA">
      <w:pPr>
        <w:pStyle w:val="NoSpacing"/>
        <w:tabs>
          <w:tab w:val="center" w:pos="2880"/>
          <w:tab w:val="center" w:pos="5760"/>
          <w:tab w:val="center" w:pos="8640"/>
        </w:tabs>
        <w:rPr>
          <w:b/>
          <w:bCs/>
          <w:color w:val="000000" w:themeColor="text1"/>
          <w:lang w:val="en-CA"/>
        </w:rPr>
      </w:pPr>
    </w:p>
    <w:p w14:paraId="00072DC1" w14:textId="774F7723" w:rsidR="002D77CF" w:rsidRPr="005B5378" w:rsidRDefault="002D77CF" w:rsidP="004501CA">
      <w:pPr>
        <w:pStyle w:val="NoSpacing"/>
        <w:tabs>
          <w:tab w:val="center" w:pos="2880"/>
          <w:tab w:val="center" w:pos="5760"/>
          <w:tab w:val="center" w:pos="8640"/>
        </w:tabs>
        <w:rPr>
          <w:b/>
          <w:bCs/>
          <w:color w:val="000000" w:themeColor="text1"/>
          <w:lang w:val="en-CA"/>
        </w:rPr>
      </w:pPr>
    </w:p>
    <w:p w14:paraId="2E72F033"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0A759904" w14:textId="77777777" w:rsidR="002D77CF" w:rsidRPr="005B5378" w:rsidRDefault="002D77CF" w:rsidP="004501CA">
      <w:pPr>
        <w:pStyle w:val="NoSpacing"/>
        <w:tabs>
          <w:tab w:val="center" w:pos="2880"/>
          <w:tab w:val="center" w:pos="5760"/>
          <w:tab w:val="center" w:pos="8640"/>
        </w:tabs>
        <w:rPr>
          <w:b/>
          <w:bCs/>
          <w:color w:val="000000" w:themeColor="text1"/>
          <w:lang w:val="en-CA"/>
        </w:rPr>
      </w:pPr>
    </w:p>
    <w:p w14:paraId="5C7BF050" w14:textId="144340AC" w:rsidR="002D77CF" w:rsidRPr="005B5378" w:rsidRDefault="002D77CF" w:rsidP="004501CA">
      <w:pPr>
        <w:pStyle w:val="NoSpacing"/>
        <w:tabs>
          <w:tab w:val="center" w:pos="2880"/>
          <w:tab w:val="center" w:pos="5760"/>
          <w:tab w:val="center" w:pos="8640"/>
        </w:tabs>
        <w:rPr>
          <w:b/>
          <w:bCs/>
          <w:color w:val="000000" w:themeColor="text1"/>
          <w:lang w:val="en-CA"/>
        </w:rPr>
      </w:pPr>
    </w:p>
    <w:p w14:paraId="19BF204E" w14:textId="121E670F" w:rsidR="002D77CF" w:rsidRPr="005B5378" w:rsidRDefault="002D77CF" w:rsidP="004501CA">
      <w:pPr>
        <w:pStyle w:val="NoSpacing"/>
        <w:tabs>
          <w:tab w:val="center" w:pos="2880"/>
          <w:tab w:val="center" w:pos="5760"/>
          <w:tab w:val="center" w:pos="8640"/>
        </w:tabs>
        <w:rPr>
          <w:b/>
          <w:bCs/>
          <w:color w:val="000000" w:themeColor="text1"/>
          <w:lang w:val="en-CA"/>
        </w:rPr>
      </w:pPr>
    </w:p>
    <w:p w14:paraId="544711BF" w14:textId="561A2BDF" w:rsidR="002D77CF" w:rsidRPr="005B5378" w:rsidRDefault="002D77CF" w:rsidP="004501CA">
      <w:pPr>
        <w:pStyle w:val="NoSpacing"/>
        <w:tabs>
          <w:tab w:val="center" w:pos="2880"/>
          <w:tab w:val="center" w:pos="5760"/>
          <w:tab w:val="center" w:pos="8640"/>
        </w:tabs>
        <w:rPr>
          <w:b/>
          <w:bCs/>
          <w:color w:val="000000" w:themeColor="text1"/>
          <w:lang w:val="en-CA"/>
        </w:rPr>
      </w:pPr>
    </w:p>
    <w:p w14:paraId="1E8BD812" w14:textId="256E4DDB" w:rsidR="002D77CF" w:rsidRPr="005B5378" w:rsidRDefault="002D77CF" w:rsidP="004501CA">
      <w:pPr>
        <w:pStyle w:val="NoSpacing"/>
        <w:tabs>
          <w:tab w:val="center" w:pos="2880"/>
          <w:tab w:val="center" w:pos="5760"/>
          <w:tab w:val="center" w:pos="8640"/>
        </w:tabs>
        <w:rPr>
          <w:b/>
          <w:bCs/>
          <w:color w:val="000000" w:themeColor="text1"/>
          <w:lang w:val="en-CA"/>
        </w:rPr>
      </w:pPr>
    </w:p>
    <w:p w14:paraId="7A484626" w14:textId="44D21A0E" w:rsidR="00664E67" w:rsidRPr="00B30B9D" w:rsidRDefault="008B0546"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jc w:val="center"/>
        <w:rPr>
          <w:b/>
          <w:bCs/>
          <w:color w:val="000000" w:themeColor="text1"/>
          <w:lang w:val="fr-CA"/>
        </w:rPr>
      </w:pPr>
      <w:r>
        <w:rPr>
          <w:rFonts w:ascii="Arial" w:hAnsi="Arial"/>
          <w:b/>
          <w:bCs/>
          <w:color w:val="000000" w:themeColor="text1"/>
          <w:lang w:val="fr-CA"/>
        </w:rPr>
        <w:t>HE</w:t>
      </w:r>
      <w:r w:rsidR="00334C0F" w:rsidRPr="00EC156B">
        <w:rPr>
          <w:rFonts w:ascii="Arial" w:hAnsi="Arial"/>
          <w:b/>
          <w:bCs/>
          <w:color w:val="000000" w:themeColor="text1"/>
          <w:lang w:val="fr-CA"/>
        </w:rPr>
        <w:t>URES DE BUREAU</w:t>
      </w:r>
      <w:r w:rsidR="00334C0F" w:rsidRPr="00EC156B">
        <w:rPr>
          <w:rFonts w:ascii="Arial" w:hAnsi="Arial"/>
          <w:color w:val="000000" w:themeColor="text1"/>
          <w:lang w:val="fr-CA"/>
        </w:rPr>
        <w:t xml:space="preserve"> : </w:t>
      </w:r>
      <w:r w:rsidR="00664E67" w:rsidRPr="00B30B9D">
        <w:rPr>
          <w:rFonts w:ascii="Arial" w:hAnsi="Arial"/>
          <w:color w:val="000000" w:themeColor="text1"/>
          <w:lang w:val="fr-CA"/>
        </w:rPr>
        <w:t xml:space="preserve">mardi </w:t>
      </w:r>
      <w:r w:rsidR="00664E67" w:rsidRPr="00845424">
        <w:rPr>
          <w:rFonts w:ascii="Arial" w:hAnsi="Arial"/>
          <w:b/>
          <w:bCs/>
          <w:color w:val="000000" w:themeColor="text1"/>
          <w:u w:val="single"/>
          <w:lang w:val="fr-CA"/>
        </w:rPr>
        <w:t>et</w:t>
      </w:r>
      <w:r w:rsidR="00664E67" w:rsidRPr="00B30B9D">
        <w:rPr>
          <w:rFonts w:ascii="Arial" w:hAnsi="Arial"/>
          <w:color w:val="000000" w:themeColor="text1"/>
          <w:lang w:val="fr-CA"/>
        </w:rPr>
        <w:t xml:space="preserve"> </w:t>
      </w:r>
      <w:r w:rsidR="00652D78">
        <w:rPr>
          <w:rFonts w:ascii="Arial" w:hAnsi="Arial"/>
          <w:color w:val="000000" w:themeColor="text1"/>
          <w:lang w:val="fr-CA"/>
        </w:rPr>
        <w:t>vendredi</w:t>
      </w:r>
      <w:r w:rsidR="00664E67" w:rsidRPr="00B30B9D">
        <w:rPr>
          <w:rFonts w:ascii="Arial" w:hAnsi="Arial"/>
          <w:color w:val="000000" w:themeColor="text1"/>
          <w:lang w:val="fr-CA"/>
        </w:rPr>
        <w:t xml:space="preserve"> de 1</w:t>
      </w:r>
      <w:r w:rsidR="00664E67">
        <w:rPr>
          <w:rFonts w:ascii="Arial" w:hAnsi="Arial"/>
          <w:color w:val="000000" w:themeColor="text1"/>
          <w:lang w:val="fr-CA"/>
        </w:rPr>
        <w:t>4</w:t>
      </w:r>
      <w:r w:rsidR="00664E67" w:rsidRPr="00B30B9D">
        <w:rPr>
          <w:rFonts w:ascii="Arial" w:hAnsi="Arial"/>
          <w:color w:val="000000" w:themeColor="text1"/>
          <w:lang w:val="fr-CA"/>
        </w:rPr>
        <w:t xml:space="preserve"> h à 16 h.</w:t>
      </w:r>
    </w:p>
    <w:p w14:paraId="1B865D5E" w14:textId="1BE4D67B" w:rsidR="005B17A5" w:rsidRPr="00EC156B" w:rsidRDefault="00664E67"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jc w:val="center"/>
        <w:rPr>
          <w:rFonts w:ascii="Arial" w:hAnsi="Arial"/>
          <w:color w:val="000000" w:themeColor="text1"/>
          <w:lang w:val="en-CA"/>
        </w:rPr>
      </w:pPr>
      <w:r w:rsidRPr="00B30B9D">
        <w:rPr>
          <w:rFonts w:ascii="Arial" w:hAnsi="Arial"/>
          <w:b/>
          <w:bCs/>
          <w:color w:val="000000" w:themeColor="text1"/>
          <w:lang w:val="en-CA"/>
        </w:rPr>
        <w:t>OFFICE HOURS</w:t>
      </w:r>
      <w:r w:rsidRPr="00B30B9D">
        <w:rPr>
          <w:rFonts w:ascii="Arial" w:hAnsi="Arial"/>
          <w:color w:val="000000" w:themeColor="text1"/>
          <w:lang w:val="en-CA"/>
        </w:rPr>
        <w:t xml:space="preserve">: Tuesday </w:t>
      </w:r>
      <w:r w:rsidRPr="00845424">
        <w:rPr>
          <w:rFonts w:ascii="Arial" w:hAnsi="Arial"/>
          <w:b/>
          <w:bCs/>
          <w:color w:val="000000" w:themeColor="text1"/>
          <w:u w:val="single"/>
          <w:lang w:val="en-CA"/>
        </w:rPr>
        <w:t>and</w:t>
      </w:r>
      <w:r w:rsidRPr="00B30B9D">
        <w:rPr>
          <w:rFonts w:ascii="Arial" w:hAnsi="Arial"/>
          <w:color w:val="000000" w:themeColor="text1"/>
          <w:lang w:val="en-CA"/>
        </w:rPr>
        <w:t xml:space="preserve"> </w:t>
      </w:r>
      <w:r w:rsidR="00652D78">
        <w:rPr>
          <w:rFonts w:ascii="Arial" w:hAnsi="Arial"/>
          <w:color w:val="000000" w:themeColor="text1"/>
          <w:lang w:val="en-CA"/>
        </w:rPr>
        <w:t>Friday</w:t>
      </w:r>
      <w:r w:rsidRPr="00B30B9D">
        <w:rPr>
          <w:rFonts w:ascii="Arial" w:hAnsi="Arial"/>
          <w:color w:val="000000" w:themeColor="text1"/>
          <w:lang w:val="en-CA"/>
        </w:rPr>
        <w:t xml:space="preserve"> from </w:t>
      </w:r>
      <w:r w:rsidR="00BA6D60">
        <w:rPr>
          <w:rFonts w:ascii="Arial" w:hAnsi="Arial"/>
          <w:color w:val="000000" w:themeColor="text1"/>
          <w:lang w:val="en-CA"/>
        </w:rPr>
        <w:t>2</w:t>
      </w:r>
      <w:r w:rsidRPr="00B30B9D">
        <w:rPr>
          <w:rFonts w:ascii="Arial" w:hAnsi="Arial"/>
          <w:color w:val="000000" w:themeColor="text1"/>
          <w:lang w:val="en-CA"/>
        </w:rPr>
        <w:t>:</w:t>
      </w:r>
      <w:r>
        <w:rPr>
          <w:rFonts w:ascii="Arial" w:hAnsi="Arial"/>
          <w:color w:val="000000" w:themeColor="text1"/>
          <w:lang w:val="en-CA"/>
        </w:rPr>
        <w:t>0</w:t>
      </w:r>
      <w:r w:rsidRPr="00B30B9D">
        <w:rPr>
          <w:rFonts w:ascii="Arial" w:hAnsi="Arial"/>
          <w:color w:val="000000" w:themeColor="text1"/>
          <w:lang w:val="en-CA"/>
        </w:rPr>
        <w:t>0 p.m. to 4:</w:t>
      </w:r>
      <w:r>
        <w:rPr>
          <w:rFonts w:ascii="Arial" w:hAnsi="Arial"/>
          <w:color w:val="000000" w:themeColor="text1"/>
          <w:lang w:val="en-CA"/>
        </w:rPr>
        <w:t>0</w:t>
      </w:r>
      <w:r w:rsidRPr="00B30B9D">
        <w:rPr>
          <w:rFonts w:ascii="Arial" w:hAnsi="Arial"/>
          <w:color w:val="000000" w:themeColor="text1"/>
          <w:lang w:val="en-CA"/>
        </w:rPr>
        <w:t>0 p.m.</w:t>
      </w:r>
    </w:p>
    <w:p w14:paraId="0CB8A67C" w14:textId="798FF5A8" w:rsidR="005B17A5" w:rsidRPr="00EC156B" w:rsidRDefault="005B17A5"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jc w:val="center"/>
        <w:rPr>
          <w:rFonts w:ascii="Arial" w:hAnsi="Arial"/>
          <w:b/>
          <w:color w:val="000000" w:themeColor="text1"/>
          <w:lang w:val="en-CA"/>
        </w:rPr>
      </w:pPr>
      <w:r w:rsidRPr="00EC156B">
        <w:rPr>
          <w:rFonts w:ascii="Arial" w:hAnsi="Arial"/>
          <w:b/>
          <w:color w:val="000000" w:themeColor="text1"/>
          <w:lang w:val="en-CA"/>
        </w:rPr>
        <w:t>110 - 80 rue St Pierre Street Winnipeg MB R3V 1J8</w:t>
      </w:r>
    </w:p>
    <w:p w14:paraId="22D79387" w14:textId="491BD9C4" w:rsidR="005B17A5" w:rsidRPr="00EC156B" w:rsidRDefault="005B17A5"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jc w:val="center"/>
        <w:rPr>
          <w:rFonts w:ascii="Arial" w:hAnsi="Arial"/>
          <w:b/>
          <w:color w:val="000000" w:themeColor="text1"/>
          <w:lang w:val="en-CA"/>
        </w:rPr>
      </w:pPr>
    </w:p>
    <w:p w14:paraId="43436986" w14:textId="7235E53F" w:rsidR="005B17A5" w:rsidRPr="00EC156B" w:rsidRDefault="005B17A5"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rPr>
          <w:b/>
          <w:bCs/>
          <w:color w:val="000000" w:themeColor="text1"/>
          <w:lang w:val="en-CA"/>
        </w:rPr>
      </w:pPr>
      <w:r w:rsidRPr="00EC156B">
        <w:rPr>
          <w:rFonts w:ascii="Arial" w:hAnsi="Arial" w:cs="Arial"/>
          <w:color w:val="000000" w:themeColor="text1"/>
          <w:lang w:val="en-CA"/>
        </w:rPr>
        <w:tab/>
      </w:r>
      <w:hyperlink r:id="rId10" w:history="1">
        <w:r w:rsidR="00CC2D04" w:rsidRPr="00EC156B">
          <w:rPr>
            <w:rStyle w:val="Hyperlink"/>
            <w:rFonts w:ascii="Arial" w:hAnsi="Arial" w:cs="Arial"/>
            <w:color w:val="000000" w:themeColor="text1"/>
            <w:lang w:val="en-CA"/>
          </w:rPr>
          <w:t>www.stnorbertparish.ca</w:t>
        </w:r>
      </w:hyperlink>
      <w:r w:rsidR="00CC2D04" w:rsidRPr="00EC156B">
        <w:rPr>
          <w:rFonts w:ascii="Arial" w:hAnsi="Arial" w:cs="Arial"/>
          <w:color w:val="000000" w:themeColor="text1"/>
          <w:lang w:val="en-CA"/>
        </w:rPr>
        <w:t xml:space="preserve"> </w:t>
      </w:r>
      <w:r w:rsidRPr="00EC156B">
        <w:rPr>
          <w:rFonts w:ascii="Arial" w:hAnsi="Arial" w:cs="Arial"/>
          <w:bCs/>
          <w:color w:val="000000" w:themeColor="text1"/>
          <w:lang w:val="en-CA"/>
        </w:rPr>
        <w:tab/>
      </w:r>
      <w:r w:rsidRPr="00EC156B">
        <w:rPr>
          <w:rFonts w:ascii="Arial" w:hAnsi="Arial"/>
          <w:b/>
          <w:color w:val="000000" w:themeColor="text1"/>
          <w:lang w:val="en-CA"/>
        </w:rPr>
        <w:sym w:font="Wingdings 2" w:char="F027"/>
      </w:r>
      <w:r w:rsidRPr="00EC156B">
        <w:rPr>
          <w:rFonts w:ascii="Arial" w:hAnsi="Arial"/>
          <w:b/>
          <w:color w:val="000000" w:themeColor="text1"/>
          <w:lang w:val="en-CA"/>
        </w:rPr>
        <w:t xml:space="preserve"> 204-269-3240</w:t>
      </w:r>
      <w:r w:rsidRPr="00EC156B">
        <w:rPr>
          <w:rFonts w:ascii="Arial" w:hAnsi="Arial" w:cs="Arial"/>
          <w:color w:val="000000" w:themeColor="text1"/>
          <w:lang w:val="en-CA"/>
        </w:rPr>
        <w:tab/>
      </w:r>
      <w:hyperlink r:id="rId11" w:history="1">
        <w:r w:rsidR="00CC2D04" w:rsidRPr="00EC156B">
          <w:rPr>
            <w:rStyle w:val="Hyperlink"/>
            <w:rFonts w:ascii="Arial" w:hAnsi="Arial" w:cs="Arial"/>
            <w:color w:val="000000" w:themeColor="text1"/>
            <w:lang w:val="en-CA"/>
          </w:rPr>
          <w:t>paroissestnorbert@gmail.com</w:t>
        </w:r>
      </w:hyperlink>
      <w:r w:rsidR="00CC2D04" w:rsidRPr="00EC156B">
        <w:rPr>
          <w:rFonts w:ascii="Arial" w:hAnsi="Arial" w:cs="Arial"/>
          <w:color w:val="000000" w:themeColor="text1"/>
          <w:lang w:val="en-CA"/>
        </w:rPr>
        <w:t xml:space="preserve"> </w:t>
      </w:r>
    </w:p>
    <w:p w14:paraId="0C341E76" w14:textId="6DAB0D53" w:rsidR="002D77CF" w:rsidRPr="00EC156B" w:rsidRDefault="002D77CF" w:rsidP="002C1E80">
      <w:pPr>
        <w:pStyle w:val="NoSpacing"/>
        <w:pBdr>
          <w:top w:val="single" w:sz="8" w:space="19" w:color="auto"/>
          <w:left w:val="single" w:sz="8" w:space="4" w:color="auto"/>
          <w:bottom w:val="single" w:sz="8" w:space="1" w:color="auto"/>
          <w:right w:val="single" w:sz="8" w:space="4" w:color="auto"/>
        </w:pBdr>
        <w:tabs>
          <w:tab w:val="center" w:pos="2880"/>
          <w:tab w:val="center" w:pos="5760"/>
          <w:tab w:val="center" w:pos="8640"/>
        </w:tabs>
        <w:ind w:left="180" w:right="180"/>
        <w:rPr>
          <w:b/>
          <w:bCs/>
          <w:color w:val="000000" w:themeColor="text1"/>
          <w:lang w:val="en-CA"/>
        </w:rPr>
      </w:pPr>
    </w:p>
    <w:p w14:paraId="460E0BA5" w14:textId="30171C8D" w:rsidR="002D77CF" w:rsidRPr="004A2579" w:rsidRDefault="002D77CF" w:rsidP="002C1E80">
      <w:pPr>
        <w:pStyle w:val="NoSpacing"/>
        <w:pBdr>
          <w:top w:val="single" w:sz="8" w:space="19" w:color="auto"/>
          <w:left w:val="single" w:sz="8" w:space="4" w:color="auto"/>
          <w:bottom w:val="single" w:sz="8" w:space="1" w:color="auto"/>
          <w:right w:val="single" w:sz="8" w:space="4" w:color="auto"/>
        </w:pBdr>
        <w:tabs>
          <w:tab w:val="left" w:pos="6480"/>
        </w:tabs>
        <w:ind w:left="180" w:right="180"/>
        <w:jc w:val="center"/>
        <w:rPr>
          <w:rFonts w:ascii="Arial" w:hAnsi="Arial"/>
          <w:color w:val="000000" w:themeColor="text1"/>
          <w:lang w:val="en-CA"/>
        </w:rPr>
      </w:pPr>
    </w:p>
    <w:sectPr w:rsidR="002D77CF" w:rsidRPr="004A2579" w:rsidSect="00A71712">
      <w:headerReference w:type="default" r:id="rId12"/>
      <w:pgSz w:w="12240" w:h="15840"/>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3AF5" w14:textId="77777777" w:rsidR="004A53CB" w:rsidRDefault="004A53CB" w:rsidP="00E027D4">
      <w:r>
        <w:separator/>
      </w:r>
    </w:p>
  </w:endnote>
  <w:endnote w:type="continuationSeparator" w:id="0">
    <w:p w14:paraId="401DDA70" w14:textId="77777777" w:rsidR="004A53CB" w:rsidRDefault="004A53CB" w:rsidP="00E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FUI-Regular">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FC7D" w14:textId="77777777" w:rsidR="004A53CB" w:rsidRDefault="004A53CB" w:rsidP="00E027D4">
      <w:r>
        <w:separator/>
      </w:r>
    </w:p>
  </w:footnote>
  <w:footnote w:type="continuationSeparator" w:id="0">
    <w:p w14:paraId="3963AA52" w14:textId="77777777" w:rsidR="004A53CB" w:rsidRDefault="004A53CB" w:rsidP="00E0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B311" w14:textId="77777777" w:rsidR="00CF7A89" w:rsidRDefault="00CF7A89" w:rsidP="003530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0AD8"/>
    <w:multiLevelType w:val="hybridMultilevel"/>
    <w:tmpl w:val="519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84873"/>
    <w:multiLevelType w:val="hybridMultilevel"/>
    <w:tmpl w:val="3570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30054"/>
    <w:multiLevelType w:val="hybridMultilevel"/>
    <w:tmpl w:val="63985A76"/>
    <w:lvl w:ilvl="0" w:tplc="111A6634">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24459"/>
    <w:multiLevelType w:val="hybridMultilevel"/>
    <w:tmpl w:val="BAC81D06"/>
    <w:lvl w:ilvl="0" w:tplc="12C462EE">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35F2"/>
    <w:multiLevelType w:val="hybridMultilevel"/>
    <w:tmpl w:val="CD0849B6"/>
    <w:lvl w:ilvl="0" w:tplc="2466B76A">
      <w:start w:val="10"/>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558C0"/>
    <w:multiLevelType w:val="multilevel"/>
    <w:tmpl w:val="2E1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4262C"/>
    <w:multiLevelType w:val="hybridMultilevel"/>
    <w:tmpl w:val="BFFA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1099B"/>
    <w:multiLevelType w:val="hybridMultilevel"/>
    <w:tmpl w:val="5420AD0C"/>
    <w:lvl w:ilvl="0" w:tplc="E10ACFEE">
      <w:start w:val="2"/>
      <w:numFmt w:val="bullet"/>
      <w:lvlText w:val="-"/>
      <w:lvlJc w:val="left"/>
      <w:pPr>
        <w:ind w:left="420" w:hanging="360"/>
      </w:pPr>
      <w:rPr>
        <w:rFonts w:ascii="Arial Narrow" w:eastAsiaTheme="minorEastAsia" w:hAnsi="Arial Narrow"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B5C2EAD"/>
    <w:multiLevelType w:val="hybridMultilevel"/>
    <w:tmpl w:val="9EEE983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30B54F33"/>
    <w:multiLevelType w:val="hybridMultilevel"/>
    <w:tmpl w:val="C4EC3E16"/>
    <w:lvl w:ilvl="0" w:tplc="9A4E123C">
      <w:start w:val="7"/>
      <w:numFmt w:val="bullet"/>
      <w:lvlText w:val=""/>
      <w:lvlJc w:val="left"/>
      <w:pPr>
        <w:ind w:left="540" w:hanging="360"/>
      </w:pPr>
      <w:rPr>
        <w:rFonts w:ascii="Symbol" w:eastAsiaTheme="minorHAnsi" w:hAnsi="Symbol" w:cs="Aria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30179F4"/>
    <w:multiLevelType w:val="hybridMultilevel"/>
    <w:tmpl w:val="73DADD7C"/>
    <w:lvl w:ilvl="0" w:tplc="59B4A3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352B8"/>
    <w:multiLevelType w:val="hybridMultilevel"/>
    <w:tmpl w:val="4646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E7EA0"/>
    <w:multiLevelType w:val="multilevel"/>
    <w:tmpl w:val="2C2E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8409B"/>
    <w:multiLevelType w:val="hybridMultilevel"/>
    <w:tmpl w:val="9B10651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9014A7E"/>
    <w:multiLevelType w:val="multilevel"/>
    <w:tmpl w:val="1916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56FD6"/>
    <w:multiLevelType w:val="multilevel"/>
    <w:tmpl w:val="7922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60468"/>
    <w:multiLevelType w:val="multilevel"/>
    <w:tmpl w:val="5C8A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218A2"/>
    <w:multiLevelType w:val="hybridMultilevel"/>
    <w:tmpl w:val="FDBA75E0"/>
    <w:lvl w:ilvl="0" w:tplc="F63CE09A">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216EA"/>
    <w:multiLevelType w:val="hybridMultilevel"/>
    <w:tmpl w:val="78F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13734"/>
    <w:multiLevelType w:val="hybridMultilevel"/>
    <w:tmpl w:val="149A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3557E"/>
    <w:multiLevelType w:val="hybridMultilevel"/>
    <w:tmpl w:val="BF48C920"/>
    <w:lvl w:ilvl="0" w:tplc="FE8CF0E8">
      <w:start w:val="10"/>
      <w:numFmt w:val="bullet"/>
      <w:lvlText w:val="-"/>
      <w:lvlJc w:val="left"/>
      <w:pPr>
        <w:ind w:left="420" w:hanging="360"/>
      </w:pPr>
      <w:rPr>
        <w:rFonts w:ascii="Arial Narrow" w:eastAsiaTheme="minorEastAsia" w:hAnsi="Arial Narrow"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4B001E7"/>
    <w:multiLevelType w:val="hybridMultilevel"/>
    <w:tmpl w:val="63B6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366BA"/>
    <w:multiLevelType w:val="hybridMultilevel"/>
    <w:tmpl w:val="7D5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F6219"/>
    <w:multiLevelType w:val="hybridMultilevel"/>
    <w:tmpl w:val="4E8239BC"/>
    <w:lvl w:ilvl="0" w:tplc="1D42EC2E">
      <w:numFmt w:val="bullet"/>
      <w:lvlText w:val="-"/>
      <w:lvlJc w:val="left"/>
      <w:pPr>
        <w:ind w:left="720" w:hanging="360"/>
      </w:pPr>
      <w:rPr>
        <w:rFonts w:ascii=".SFUI-Regular" w:eastAsia="Times New Roman" w:hAnsi=".SFUI-Regular"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01A64EC"/>
    <w:multiLevelType w:val="multilevel"/>
    <w:tmpl w:val="F6F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40F8B"/>
    <w:multiLevelType w:val="hybridMultilevel"/>
    <w:tmpl w:val="E84C56A6"/>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AB00228"/>
    <w:multiLevelType w:val="hybridMultilevel"/>
    <w:tmpl w:val="E54074CC"/>
    <w:lvl w:ilvl="0" w:tplc="9FE46054">
      <w:start w:val="2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764507">
    <w:abstractNumId w:val="21"/>
  </w:num>
  <w:num w:numId="2" w16cid:durableId="797451539">
    <w:abstractNumId w:val="5"/>
  </w:num>
  <w:num w:numId="3" w16cid:durableId="298801576">
    <w:abstractNumId w:val="23"/>
  </w:num>
  <w:num w:numId="4" w16cid:durableId="837229869">
    <w:abstractNumId w:val="19"/>
  </w:num>
  <w:num w:numId="5" w16cid:durableId="1314607566">
    <w:abstractNumId w:val="2"/>
  </w:num>
  <w:num w:numId="6" w16cid:durableId="1276252298">
    <w:abstractNumId w:val="1"/>
  </w:num>
  <w:num w:numId="7" w16cid:durableId="305552654">
    <w:abstractNumId w:val="25"/>
  </w:num>
  <w:num w:numId="8" w16cid:durableId="1864592052">
    <w:abstractNumId w:val="15"/>
  </w:num>
  <w:num w:numId="9" w16cid:durableId="1308971348">
    <w:abstractNumId w:val="13"/>
  </w:num>
  <w:num w:numId="10" w16cid:durableId="379869541">
    <w:abstractNumId w:val="6"/>
  </w:num>
  <w:num w:numId="11" w16cid:durableId="1528913044">
    <w:abstractNumId w:val="17"/>
  </w:num>
  <w:num w:numId="12" w16cid:durableId="15931901">
    <w:abstractNumId w:val="16"/>
  </w:num>
  <w:num w:numId="13" w16cid:durableId="274413861">
    <w:abstractNumId w:val="0"/>
  </w:num>
  <w:num w:numId="14" w16cid:durableId="1294361574">
    <w:abstractNumId w:val="8"/>
  </w:num>
  <w:num w:numId="15" w16cid:durableId="844322134">
    <w:abstractNumId w:val="22"/>
  </w:num>
  <w:num w:numId="16" w16cid:durableId="734938099">
    <w:abstractNumId w:val="27"/>
  </w:num>
  <w:num w:numId="17" w16cid:durableId="1793281891">
    <w:abstractNumId w:val="20"/>
  </w:num>
  <w:num w:numId="18" w16cid:durableId="1122503547">
    <w:abstractNumId w:val="12"/>
  </w:num>
  <w:num w:numId="19" w16cid:durableId="1732970215">
    <w:abstractNumId w:val="11"/>
  </w:num>
  <w:num w:numId="20" w16cid:durableId="13576890">
    <w:abstractNumId w:val="18"/>
  </w:num>
  <w:num w:numId="21" w16cid:durableId="1041630912">
    <w:abstractNumId w:val="4"/>
  </w:num>
  <w:num w:numId="22" w16cid:durableId="391317363">
    <w:abstractNumId w:val="3"/>
  </w:num>
  <w:num w:numId="23" w16cid:durableId="1339191550">
    <w:abstractNumId w:val="24"/>
  </w:num>
  <w:num w:numId="24" w16cid:durableId="1226648732">
    <w:abstractNumId w:val="26"/>
  </w:num>
  <w:num w:numId="25" w16cid:durableId="131876524">
    <w:abstractNumId w:val="7"/>
  </w:num>
  <w:num w:numId="26" w16cid:durableId="1217663235">
    <w:abstractNumId w:val="10"/>
  </w:num>
  <w:num w:numId="27" w16cid:durableId="177276995">
    <w:abstractNumId w:val="9"/>
  </w:num>
  <w:num w:numId="28" w16cid:durableId="451945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2E"/>
    <w:rsid w:val="000008AB"/>
    <w:rsid w:val="00001755"/>
    <w:rsid w:val="00001811"/>
    <w:rsid w:val="000021CE"/>
    <w:rsid w:val="00002C0D"/>
    <w:rsid w:val="00003A67"/>
    <w:rsid w:val="0000429F"/>
    <w:rsid w:val="00004DEA"/>
    <w:rsid w:val="000058A1"/>
    <w:rsid w:val="00005AD5"/>
    <w:rsid w:val="0000654B"/>
    <w:rsid w:val="00006D6C"/>
    <w:rsid w:val="000107AC"/>
    <w:rsid w:val="00010BB7"/>
    <w:rsid w:val="00011535"/>
    <w:rsid w:val="0001174B"/>
    <w:rsid w:val="00011824"/>
    <w:rsid w:val="00012373"/>
    <w:rsid w:val="000128D6"/>
    <w:rsid w:val="000128DF"/>
    <w:rsid w:val="00012E4F"/>
    <w:rsid w:val="00012FF1"/>
    <w:rsid w:val="00014C55"/>
    <w:rsid w:val="000160FE"/>
    <w:rsid w:val="000166F3"/>
    <w:rsid w:val="00016AFF"/>
    <w:rsid w:val="0001791A"/>
    <w:rsid w:val="00017C88"/>
    <w:rsid w:val="00021253"/>
    <w:rsid w:val="000219D3"/>
    <w:rsid w:val="00023521"/>
    <w:rsid w:val="000237C0"/>
    <w:rsid w:val="000242AB"/>
    <w:rsid w:val="00025C16"/>
    <w:rsid w:val="00027979"/>
    <w:rsid w:val="00027A77"/>
    <w:rsid w:val="00027D60"/>
    <w:rsid w:val="00027E00"/>
    <w:rsid w:val="00030807"/>
    <w:rsid w:val="00032CD6"/>
    <w:rsid w:val="00032FBA"/>
    <w:rsid w:val="000349B0"/>
    <w:rsid w:val="000351C9"/>
    <w:rsid w:val="00035602"/>
    <w:rsid w:val="00035F54"/>
    <w:rsid w:val="00037857"/>
    <w:rsid w:val="00040C4E"/>
    <w:rsid w:val="000412BD"/>
    <w:rsid w:val="00041E80"/>
    <w:rsid w:val="00042494"/>
    <w:rsid w:val="00042554"/>
    <w:rsid w:val="00042D52"/>
    <w:rsid w:val="00042D9B"/>
    <w:rsid w:val="0004338E"/>
    <w:rsid w:val="00044FEA"/>
    <w:rsid w:val="00045242"/>
    <w:rsid w:val="00046D4A"/>
    <w:rsid w:val="0004746C"/>
    <w:rsid w:val="00047DF1"/>
    <w:rsid w:val="0005067B"/>
    <w:rsid w:val="000508BC"/>
    <w:rsid w:val="00051F8C"/>
    <w:rsid w:val="00051F8E"/>
    <w:rsid w:val="00053CF2"/>
    <w:rsid w:val="000547E9"/>
    <w:rsid w:val="0005485F"/>
    <w:rsid w:val="000548B1"/>
    <w:rsid w:val="00054B13"/>
    <w:rsid w:val="00055737"/>
    <w:rsid w:val="000575DC"/>
    <w:rsid w:val="00057628"/>
    <w:rsid w:val="00057BD9"/>
    <w:rsid w:val="000610C4"/>
    <w:rsid w:val="00062621"/>
    <w:rsid w:val="000628D2"/>
    <w:rsid w:val="00062E3D"/>
    <w:rsid w:val="00062F3C"/>
    <w:rsid w:val="00063C0E"/>
    <w:rsid w:val="00063C25"/>
    <w:rsid w:val="00063CA6"/>
    <w:rsid w:val="00064DDC"/>
    <w:rsid w:val="000662A1"/>
    <w:rsid w:val="0006637B"/>
    <w:rsid w:val="00067D6E"/>
    <w:rsid w:val="000713AD"/>
    <w:rsid w:val="000717FB"/>
    <w:rsid w:val="00071E79"/>
    <w:rsid w:val="0007208B"/>
    <w:rsid w:val="0007214E"/>
    <w:rsid w:val="000724F5"/>
    <w:rsid w:val="0007320E"/>
    <w:rsid w:val="0007480D"/>
    <w:rsid w:val="00074D41"/>
    <w:rsid w:val="000753A4"/>
    <w:rsid w:val="0007652B"/>
    <w:rsid w:val="00076581"/>
    <w:rsid w:val="00076807"/>
    <w:rsid w:val="00076993"/>
    <w:rsid w:val="00076FBC"/>
    <w:rsid w:val="00077D8E"/>
    <w:rsid w:val="00080ACD"/>
    <w:rsid w:val="00080E2D"/>
    <w:rsid w:val="00081230"/>
    <w:rsid w:val="00081680"/>
    <w:rsid w:val="00082380"/>
    <w:rsid w:val="00082D36"/>
    <w:rsid w:val="00082E4B"/>
    <w:rsid w:val="00083DCF"/>
    <w:rsid w:val="00083E14"/>
    <w:rsid w:val="0008468F"/>
    <w:rsid w:val="0008547B"/>
    <w:rsid w:val="000854F1"/>
    <w:rsid w:val="000858D1"/>
    <w:rsid w:val="00086394"/>
    <w:rsid w:val="0008671B"/>
    <w:rsid w:val="00086E87"/>
    <w:rsid w:val="00090E4A"/>
    <w:rsid w:val="00091477"/>
    <w:rsid w:val="00091C9F"/>
    <w:rsid w:val="00092408"/>
    <w:rsid w:val="000925A4"/>
    <w:rsid w:val="000925D3"/>
    <w:rsid w:val="0009290D"/>
    <w:rsid w:val="00093462"/>
    <w:rsid w:val="0009399A"/>
    <w:rsid w:val="000939EB"/>
    <w:rsid w:val="00093BBC"/>
    <w:rsid w:val="00093D0C"/>
    <w:rsid w:val="00094072"/>
    <w:rsid w:val="00094163"/>
    <w:rsid w:val="0009692C"/>
    <w:rsid w:val="00097B09"/>
    <w:rsid w:val="000A0447"/>
    <w:rsid w:val="000A2451"/>
    <w:rsid w:val="000A3BF0"/>
    <w:rsid w:val="000A3ECE"/>
    <w:rsid w:val="000A43E5"/>
    <w:rsid w:val="000A4716"/>
    <w:rsid w:val="000A4DAF"/>
    <w:rsid w:val="000A5160"/>
    <w:rsid w:val="000A56D9"/>
    <w:rsid w:val="000A573B"/>
    <w:rsid w:val="000A5B72"/>
    <w:rsid w:val="000A5E3A"/>
    <w:rsid w:val="000A7E8C"/>
    <w:rsid w:val="000B0E8D"/>
    <w:rsid w:val="000B1446"/>
    <w:rsid w:val="000B2464"/>
    <w:rsid w:val="000B38CE"/>
    <w:rsid w:val="000B488C"/>
    <w:rsid w:val="000B5499"/>
    <w:rsid w:val="000B5656"/>
    <w:rsid w:val="000B5B8F"/>
    <w:rsid w:val="000B7129"/>
    <w:rsid w:val="000B7D3D"/>
    <w:rsid w:val="000B7FCD"/>
    <w:rsid w:val="000C0439"/>
    <w:rsid w:val="000C1CE2"/>
    <w:rsid w:val="000C223E"/>
    <w:rsid w:val="000C2B81"/>
    <w:rsid w:val="000C34F1"/>
    <w:rsid w:val="000C3E41"/>
    <w:rsid w:val="000C4A1F"/>
    <w:rsid w:val="000C5000"/>
    <w:rsid w:val="000C6BF3"/>
    <w:rsid w:val="000C6F34"/>
    <w:rsid w:val="000C7615"/>
    <w:rsid w:val="000C77F0"/>
    <w:rsid w:val="000C7D83"/>
    <w:rsid w:val="000D003C"/>
    <w:rsid w:val="000D05FA"/>
    <w:rsid w:val="000D16C4"/>
    <w:rsid w:val="000D2325"/>
    <w:rsid w:val="000D35E3"/>
    <w:rsid w:val="000D36FC"/>
    <w:rsid w:val="000D3721"/>
    <w:rsid w:val="000D3C34"/>
    <w:rsid w:val="000D40FA"/>
    <w:rsid w:val="000D426A"/>
    <w:rsid w:val="000D4516"/>
    <w:rsid w:val="000D50A0"/>
    <w:rsid w:val="000D6446"/>
    <w:rsid w:val="000D6CB6"/>
    <w:rsid w:val="000E07D9"/>
    <w:rsid w:val="000E160D"/>
    <w:rsid w:val="000E35A5"/>
    <w:rsid w:val="000E3752"/>
    <w:rsid w:val="000E46E9"/>
    <w:rsid w:val="000E500C"/>
    <w:rsid w:val="000E5E49"/>
    <w:rsid w:val="000E5FF1"/>
    <w:rsid w:val="000E6C91"/>
    <w:rsid w:val="000E7AE3"/>
    <w:rsid w:val="000F0069"/>
    <w:rsid w:val="000F0228"/>
    <w:rsid w:val="000F1637"/>
    <w:rsid w:val="000F1B38"/>
    <w:rsid w:val="000F1CBB"/>
    <w:rsid w:val="000F2256"/>
    <w:rsid w:val="000F2427"/>
    <w:rsid w:val="000F2774"/>
    <w:rsid w:val="000F28E6"/>
    <w:rsid w:val="000F2B54"/>
    <w:rsid w:val="000F2C68"/>
    <w:rsid w:val="000F3987"/>
    <w:rsid w:val="000F3DBE"/>
    <w:rsid w:val="000F4ABA"/>
    <w:rsid w:val="000F4CCD"/>
    <w:rsid w:val="000F60CE"/>
    <w:rsid w:val="000F68ED"/>
    <w:rsid w:val="000F71AA"/>
    <w:rsid w:val="000F7FF4"/>
    <w:rsid w:val="00100376"/>
    <w:rsid w:val="00100493"/>
    <w:rsid w:val="001004D5"/>
    <w:rsid w:val="00100B85"/>
    <w:rsid w:val="00100E48"/>
    <w:rsid w:val="00101E99"/>
    <w:rsid w:val="00102288"/>
    <w:rsid w:val="00102A27"/>
    <w:rsid w:val="00102D56"/>
    <w:rsid w:val="00103162"/>
    <w:rsid w:val="0010376B"/>
    <w:rsid w:val="0010376F"/>
    <w:rsid w:val="001038BE"/>
    <w:rsid w:val="00104DF5"/>
    <w:rsid w:val="00105180"/>
    <w:rsid w:val="00105E49"/>
    <w:rsid w:val="001064DC"/>
    <w:rsid w:val="00106544"/>
    <w:rsid w:val="001074B8"/>
    <w:rsid w:val="00110580"/>
    <w:rsid w:val="001109FB"/>
    <w:rsid w:val="001114B3"/>
    <w:rsid w:val="00111569"/>
    <w:rsid w:val="0011164D"/>
    <w:rsid w:val="00112300"/>
    <w:rsid w:val="00112360"/>
    <w:rsid w:val="001131C6"/>
    <w:rsid w:val="00114846"/>
    <w:rsid w:val="00114892"/>
    <w:rsid w:val="00115758"/>
    <w:rsid w:val="00115ABF"/>
    <w:rsid w:val="00115B6D"/>
    <w:rsid w:val="001164D6"/>
    <w:rsid w:val="001176F5"/>
    <w:rsid w:val="00117AFB"/>
    <w:rsid w:val="00117D70"/>
    <w:rsid w:val="00117F98"/>
    <w:rsid w:val="0012014E"/>
    <w:rsid w:val="00120241"/>
    <w:rsid w:val="001209CE"/>
    <w:rsid w:val="0012146A"/>
    <w:rsid w:val="0012184E"/>
    <w:rsid w:val="0012194F"/>
    <w:rsid w:val="00121FAB"/>
    <w:rsid w:val="00122454"/>
    <w:rsid w:val="00122D19"/>
    <w:rsid w:val="0012356E"/>
    <w:rsid w:val="0012399F"/>
    <w:rsid w:val="001242AE"/>
    <w:rsid w:val="001246BE"/>
    <w:rsid w:val="00124A84"/>
    <w:rsid w:val="00124AA7"/>
    <w:rsid w:val="00125B0E"/>
    <w:rsid w:val="001302B7"/>
    <w:rsid w:val="0013203D"/>
    <w:rsid w:val="00132A37"/>
    <w:rsid w:val="001349EB"/>
    <w:rsid w:val="00134D62"/>
    <w:rsid w:val="001356CA"/>
    <w:rsid w:val="0013660E"/>
    <w:rsid w:val="0014053C"/>
    <w:rsid w:val="001406A9"/>
    <w:rsid w:val="00140908"/>
    <w:rsid w:val="00141679"/>
    <w:rsid w:val="00141F87"/>
    <w:rsid w:val="001440C3"/>
    <w:rsid w:val="00144E08"/>
    <w:rsid w:val="00145504"/>
    <w:rsid w:val="00145BC1"/>
    <w:rsid w:val="00145CFB"/>
    <w:rsid w:val="001468F0"/>
    <w:rsid w:val="001474BD"/>
    <w:rsid w:val="001475C4"/>
    <w:rsid w:val="00147BB0"/>
    <w:rsid w:val="00151139"/>
    <w:rsid w:val="0015138B"/>
    <w:rsid w:val="001520E6"/>
    <w:rsid w:val="0015275A"/>
    <w:rsid w:val="00152AFF"/>
    <w:rsid w:val="00154601"/>
    <w:rsid w:val="001546A9"/>
    <w:rsid w:val="00155652"/>
    <w:rsid w:val="0015590F"/>
    <w:rsid w:val="0015631C"/>
    <w:rsid w:val="00156483"/>
    <w:rsid w:val="00157EB5"/>
    <w:rsid w:val="00160695"/>
    <w:rsid w:val="001614EC"/>
    <w:rsid w:val="001619F3"/>
    <w:rsid w:val="00161B90"/>
    <w:rsid w:val="00161FD1"/>
    <w:rsid w:val="001620BF"/>
    <w:rsid w:val="001625FE"/>
    <w:rsid w:val="00162C3D"/>
    <w:rsid w:val="00163339"/>
    <w:rsid w:val="00163663"/>
    <w:rsid w:val="00163A9E"/>
    <w:rsid w:val="00164980"/>
    <w:rsid w:val="00165261"/>
    <w:rsid w:val="0016566F"/>
    <w:rsid w:val="00165DCF"/>
    <w:rsid w:val="0016639F"/>
    <w:rsid w:val="00167444"/>
    <w:rsid w:val="001702EA"/>
    <w:rsid w:val="00170971"/>
    <w:rsid w:val="001718F8"/>
    <w:rsid w:val="00171E68"/>
    <w:rsid w:val="00171F22"/>
    <w:rsid w:val="00173022"/>
    <w:rsid w:val="0017342D"/>
    <w:rsid w:val="001739B8"/>
    <w:rsid w:val="00173CE4"/>
    <w:rsid w:val="00174492"/>
    <w:rsid w:val="00174B4A"/>
    <w:rsid w:val="00174E02"/>
    <w:rsid w:val="00175000"/>
    <w:rsid w:val="00176124"/>
    <w:rsid w:val="00176E67"/>
    <w:rsid w:val="00177B8B"/>
    <w:rsid w:val="00181314"/>
    <w:rsid w:val="00181648"/>
    <w:rsid w:val="0018264F"/>
    <w:rsid w:val="00182F48"/>
    <w:rsid w:val="0018373E"/>
    <w:rsid w:val="0018428D"/>
    <w:rsid w:val="001843A7"/>
    <w:rsid w:val="001844C9"/>
    <w:rsid w:val="001846C9"/>
    <w:rsid w:val="00184973"/>
    <w:rsid w:val="0018497D"/>
    <w:rsid w:val="00184C0A"/>
    <w:rsid w:val="001858A3"/>
    <w:rsid w:val="00186310"/>
    <w:rsid w:val="00186410"/>
    <w:rsid w:val="001865F9"/>
    <w:rsid w:val="0018673E"/>
    <w:rsid w:val="00190A04"/>
    <w:rsid w:val="00190E95"/>
    <w:rsid w:val="00191091"/>
    <w:rsid w:val="001922DB"/>
    <w:rsid w:val="0019252E"/>
    <w:rsid w:val="001931B0"/>
    <w:rsid w:val="00193FAE"/>
    <w:rsid w:val="001942ED"/>
    <w:rsid w:val="00194712"/>
    <w:rsid w:val="001952D4"/>
    <w:rsid w:val="0019536E"/>
    <w:rsid w:val="00195DC5"/>
    <w:rsid w:val="00196548"/>
    <w:rsid w:val="00196661"/>
    <w:rsid w:val="001971E6"/>
    <w:rsid w:val="001973EF"/>
    <w:rsid w:val="001A0140"/>
    <w:rsid w:val="001A04BB"/>
    <w:rsid w:val="001A05EB"/>
    <w:rsid w:val="001A1F11"/>
    <w:rsid w:val="001A20A5"/>
    <w:rsid w:val="001A29DA"/>
    <w:rsid w:val="001A2BED"/>
    <w:rsid w:val="001A2F3A"/>
    <w:rsid w:val="001A334C"/>
    <w:rsid w:val="001A3B47"/>
    <w:rsid w:val="001A3E11"/>
    <w:rsid w:val="001A495D"/>
    <w:rsid w:val="001A514D"/>
    <w:rsid w:val="001A5907"/>
    <w:rsid w:val="001A5E54"/>
    <w:rsid w:val="001A6F44"/>
    <w:rsid w:val="001A7036"/>
    <w:rsid w:val="001A78A3"/>
    <w:rsid w:val="001A7B89"/>
    <w:rsid w:val="001A7F94"/>
    <w:rsid w:val="001B0437"/>
    <w:rsid w:val="001B0C88"/>
    <w:rsid w:val="001B0EE7"/>
    <w:rsid w:val="001B10F5"/>
    <w:rsid w:val="001B1709"/>
    <w:rsid w:val="001B1A66"/>
    <w:rsid w:val="001B1F1D"/>
    <w:rsid w:val="001B28F9"/>
    <w:rsid w:val="001B335F"/>
    <w:rsid w:val="001B3691"/>
    <w:rsid w:val="001B3F56"/>
    <w:rsid w:val="001B473E"/>
    <w:rsid w:val="001B5715"/>
    <w:rsid w:val="001B663E"/>
    <w:rsid w:val="001C0045"/>
    <w:rsid w:val="001C0572"/>
    <w:rsid w:val="001C2072"/>
    <w:rsid w:val="001C2576"/>
    <w:rsid w:val="001C27F5"/>
    <w:rsid w:val="001C2974"/>
    <w:rsid w:val="001C3988"/>
    <w:rsid w:val="001C3AA6"/>
    <w:rsid w:val="001C40B9"/>
    <w:rsid w:val="001C4608"/>
    <w:rsid w:val="001C4CEF"/>
    <w:rsid w:val="001C5403"/>
    <w:rsid w:val="001C58E6"/>
    <w:rsid w:val="001C6038"/>
    <w:rsid w:val="001D0BDC"/>
    <w:rsid w:val="001D0C5B"/>
    <w:rsid w:val="001D0E39"/>
    <w:rsid w:val="001D1201"/>
    <w:rsid w:val="001D2327"/>
    <w:rsid w:val="001D2A40"/>
    <w:rsid w:val="001D36EB"/>
    <w:rsid w:val="001D3901"/>
    <w:rsid w:val="001D54A9"/>
    <w:rsid w:val="001D5D07"/>
    <w:rsid w:val="001D60F1"/>
    <w:rsid w:val="001D638E"/>
    <w:rsid w:val="001D6408"/>
    <w:rsid w:val="001D6D72"/>
    <w:rsid w:val="001D6FDB"/>
    <w:rsid w:val="001D76B6"/>
    <w:rsid w:val="001D7D48"/>
    <w:rsid w:val="001E03D4"/>
    <w:rsid w:val="001E053F"/>
    <w:rsid w:val="001E12D1"/>
    <w:rsid w:val="001E141A"/>
    <w:rsid w:val="001E1B2A"/>
    <w:rsid w:val="001E2AE8"/>
    <w:rsid w:val="001E40E6"/>
    <w:rsid w:val="001E42B9"/>
    <w:rsid w:val="001E4496"/>
    <w:rsid w:val="001E4E00"/>
    <w:rsid w:val="001E5664"/>
    <w:rsid w:val="001E56D9"/>
    <w:rsid w:val="001E5A98"/>
    <w:rsid w:val="001E7856"/>
    <w:rsid w:val="001E79AA"/>
    <w:rsid w:val="001F0137"/>
    <w:rsid w:val="001F0390"/>
    <w:rsid w:val="001F0650"/>
    <w:rsid w:val="001F0D2D"/>
    <w:rsid w:val="001F0DCD"/>
    <w:rsid w:val="001F0FEF"/>
    <w:rsid w:val="001F172D"/>
    <w:rsid w:val="001F1999"/>
    <w:rsid w:val="001F270E"/>
    <w:rsid w:val="001F3216"/>
    <w:rsid w:val="001F3EBC"/>
    <w:rsid w:val="001F46BB"/>
    <w:rsid w:val="001F4EE1"/>
    <w:rsid w:val="001F5BD8"/>
    <w:rsid w:val="001F5C6A"/>
    <w:rsid w:val="001F645A"/>
    <w:rsid w:val="001F64FF"/>
    <w:rsid w:val="001F7AA6"/>
    <w:rsid w:val="00200BBD"/>
    <w:rsid w:val="0020110A"/>
    <w:rsid w:val="002012D4"/>
    <w:rsid w:val="00202066"/>
    <w:rsid w:val="002022A9"/>
    <w:rsid w:val="0020391C"/>
    <w:rsid w:val="00206AD7"/>
    <w:rsid w:val="00206B6F"/>
    <w:rsid w:val="00207624"/>
    <w:rsid w:val="00210C38"/>
    <w:rsid w:val="00210D35"/>
    <w:rsid w:val="00211122"/>
    <w:rsid w:val="00211335"/>
    <w:rsid w:val="0021148B"/>
    <w:rsid w:val="0021163D"/>
    <w:rsid w:val="002120B2"/>
    <w:rsid w:val="00213923"/>
    <w:rsid w:val="00213A3F"/>
    <w:rsid w:val="0021441A"/>
    <w:rsid w:val="00214EC4"/>
    <w:rsid w:val="0021551E"/>
    <w:rsid w:val="002158E9"/>
    <w:rsid w:val="0021690F"/>
    <w:rsid w:val="00217555"/>
    <w:rsid w:val="00217CDB"/>
    <w:rsid w:val="0022137F"/>
    <w:rsid w:val="002218A6"/>
    <w:rsid w:val="00223DF6"/>
    <w:rsid w:val="00224B7D"/>
    <w:rsid w:val="00224F15"/>
    <w:rsid w:val="0022528D"/>
    <w:rsid w:val="00225B25"/>
    <w:rsid w:val="002263A2"/>
    <w:rsid w:val="002263A3"/>
    <w:rsid w:val="00226BD6"/>
    <w:rsid w:val="00226C67"/>
    <w:rsid w:val="002276FD"/>
    <w:rsid w:val="00230521"/>
    <w:rsid w:val="002308B7"/>
    <w:rsid w:val="00230B4E"/>
    <w:rsid w:val="00230C2F"/>
    <w:rsid w:val="0023122F"/>
    <w:rsid w:val="002326CA"/>
    <w:rsid w:val="002330F4"/>
    <w:rsid w:val="00233311"/>
    <w:rsid w:val="00233650"/>
    <w:rsid w:val="00233AC8"/>
    <w:rsid w:val="00234795"/>
    <w:rsid w:val="00234AF2"/>
    <w:rsid w:val="00234F85"/>
    <w:rsid w:val="00235D5E"/>
    <w:rsid w:val="002360BD"/>
    <w:rsid w:val="00236180"/>
    <w:rsid w:val="002370FC"/>
    <w:rsid w:val="0023799C"/>
    <w:rsid w:val="002403A4"/>
    <w:rsid w:val="00240A43"/>
    <w:rsid w:val="00240CF7"/>
    <w:rsid w:val="00241125"/>
    <w:rsid w:val="00242477"/>
    <w:rsid w:val="00242C88"/>
    <w:rsid w:val="00242D93"/>
    <w:rsid w:val="00244524"/>
    <w:rsid w:val="00245614"/>
    <w:rsid w:val="002458A7"/>
    <w:rsid w:val="00245ADB"/>
    <w:rsid w:val="00246554"/>
    <w:rsid w:val="00247303"/>
    <w:rsid w:val="00247BBD"/>
    <w:rsid w:val="002503DF"/>
    <w:rsid w:val="00250503"/>
    <w:rsid w:val="00250536"/>
    <w:rsid w:val="0025186E"/>
    <w:rsid w:val="00251DB3"/>
    <w:rsid w:val="00251F1F"/>
    <w:rsid w:val="00251F29"/>
    <w:rsid w:val="00252750"/>
    <w:rsid w:val="0025279A"/>
    <w:rsid w:val="0025332F"/>
    <w:rsid w:val="002539D2"/>
    <w:rsid w:val="002547AC"/>
    <w:rsid w:val="00254D8E"/>
    <w:rsid w:val="002553A0"/>
    <w:rsid w:val="0025725F"/>
    <w:rsid w:val="00257AE2"/>
    <w:rsid w:val="00260EDE"/>
    <w:rsid w:val="0026158C"/>
    <w:rsid w:val="00261CD0"/>
    <w:rsid w:val="00262057"/>
    <w:rsid w:val="00263D52"/>
    <w:rsid w:val="002642C4"/>
    <w:rsid w:val="002643CC"/>
    <w:rsid w:val="0026470C"/>
    <w:rsid w:val="00264953"/>
    <w:rsid w:val="00264CD2"/>
    <w:rsid w:val="00264D1F"/>
    <w:rsid w:val="00265760"/>
    <w:rsid w:val="00265E4E"/>
    <w:rsid w:val="00266433"/>
    <w:rsid w:val="00266FCB"/>
    <w:rsid w:val="00267159"/>
    <w:rsid w:val="00267A36"/>
    <w:rsid w:val="00267AD1"/>
    <w:rsid w:val="00271A5B"/>
    <w:rsid w:val="002720F4"/>
    <w:rsid w:val="0027215B"/>
    <w:rsid w:val="00272237"/>
    <w:rsid w:val="0027238F"/>
    <w:rsid w:val="00272534"/>
    <w:rsid w:val="00272655"/>
    <w:rsid w:val="002766CD"/>
    <w:rsid w:val="002769DA"/>
    <w:rsid w:val="002773A2"/>
    <w:rsid w:val="00280B59"/>
    <w:rsid w:val="00281B88"/>
    <w:rsid w:val="00281DC2"/>
    <w:rsid w:val="00282874"/>
    <w:rsid w:val="00282CFB"/>
    <w:rsid w:val="00283C85"/>
    <w:rsid w:val="00283D9D"/>
    <w:rsid w:val="002840D6"/>
    <w:rsid w:val="002841C1"/>
    <w:rsid w:val="002845ED"/>
    <w:rsid w:val="00284832"/>
    <w:rsid w:val="00285241"/>
    <w:rsid w:val="00285A04"/>
    <w:rsid w:val="00286A5D"/>
    <w:rsid w:val="00286DC3"/>
    <w:rsid w:val="00287153"/>
    <w:rsid w:val="002873D8"/>
    <w:rsid w:val="002877A0"/>
    <w:rsid w:val="00290542"/>
    <w:rsid w:val="0029166F"/>
    <w:rsid w:val="00291843"/>
    <w:rsid w:val="0029192A"/>
    <w:rsid w:val="002920DF"/>
    <w:rsid w:val="0029254F"/>
    <w:rsid w:val="00292753"/>
    <w:rsid w:val="002929DF"/>
    <w:rsid w:val="00292E38"/>
    <w:rsid w:val="00293048"/>
    <w:rsid w:val="00293489"/>
    <w:rsid w:val="00293A72"/>
    <w:rsid w:val="00293B83"/>
    <w:rsid w:val="00294146"/>
    <w:rsid w:val="00296E96"/>
    <w:rsid w:val="00297132"/>
    <w:rsid w:val="0029740E"/>
    <w:rsid w:val="002975F5"/>
    <w:rsid w:val="0029790A"/>
    <w:rsid w:val="002A068B"/>
    <w:rsid w:val="002A0FC6"/>
    <w:rsid w:val="002A14B8"/>
    <w:rsid w:val="002A1AA3"/>
    <w:rsid w:val="002A20ED"/>
    <w:rsid w:val="002A37EC"/>
    <w:rsid w:val="002A3E31"/>
    <w:rsid w:val="002A3F2A"/>
    <w:rsid w:val="002A468A"/>
    <w:rsid w:val="002A497C"/>
    <w:rsid w:val="002A59F4"/>
    <w:rsid w:val="002A5C86"/>
    <w:rsid w:val="002A643D"/>
    <w:rsid w:val="002A683A"/>
    <w:rsid w:val="002A6C80"/>
    <w:rsid w:val="002A704B"/>
    <w:rsid w:val="002A70C6"/>
    <w:rsid w:val="002A71B4"/>
    <w:rsid w:val="002B1020"/>
    <w:rsid w:val="002B1B8D"/>
    <w:rsid w:val="002B2D1D"/>
    <w:rsid w:val="002B514C"/>
    <w:rsid w:val="002B6C20"/>
    <w:rsid w:val="002B7389"/>
    <w:rsid w:val="002B76A3"/>
    <w:rsid w:val="002B7E14"/>
    <w:rsid w:val="002C01DD"/>
    <w:rsid w:val="002C0859"/>
    <w:rsid w:val="002C0A53"/>
    <w:rsid w:val="002C1137"/>
    <w:rsid w:val="002C17B6"/>
    <w:rsid w:val="002C1E80"/>
    <w:rsid w:val="002C20BF"/>
    <w:rsid w:val="002C34D6"/>
    <w:rsid w:val="002C37A3"/>
    <w:rsid w:val="002C3ADE"/>
    <w:rsid w:val="002C4774"/>
    <w:rsid w:val="002C488F"/>
    <w:rsid w:val="002C57F1"/>
    <w:rsid w:val="002C632C"/>
    <w:rsid w:val="002C7465"/>
    <w:rsid w:val="002C75AE"/>
    <w:rsid w:val="002C7C74"/>
    <w:rsid w:val="002C7E2B"/>
    <w:rsid w:val="002D0317"/>
    <w:rsid w:val="002D056F"/>
    <w:rsid w:val="002D13DE"/>
    <w:rsid w:val="002D1695"/>
    <w:rsid w:val="002D1791"/>
    <w:rsid w:val="002D30ED"/>
    <w:rsid w:val="002D384F"/>
    <w:rsid w:val="002D39E6"/>
    <w:rsid w:val="002D3F6B"/>
    <w:rsid w:val="002D49A6"/>
    <w:rsid w:val="002D4C22"/>
    <w:rsid w:val="002D7517"/>
    <w:rsid w:val="002D77CF"/>
    <w:rsid w:val="002D7AF4"/>
    <w:rsid w:val="002D7E9A"/>
    <w:rsid w:val="002E18AA"/>
    <w:rsid w:val="002E25DE"/>
    <w:rsid w:val="002E25EC"/>
    <w:rsid w:val="002E2772"/>
    <w:rsid w:val="002E328F"/>
    <w:rsid w:val="002E55EA"/>
    <w:rsid w:val="002E5B30"/>
    <w:rsid w:val="002E5E98"/>
    <w:rsid w:val="002E666E"/>
    <w:rsid w:val="002E6718"/>
    <w:rsid w:val="002E74F5"/>
    <w:rsid w:val="002E77C0"/>
    <w:rsid w:val="002E7A0A"/>
    <w:rsid w:val="002E7CDE"/>
    <w:rsid w:val="002F10A4"/>
    <w:rsid w:val="002F11E3"/>
    <w:rsid w:val="002F1DCB"/>
    <w:rsid w:val="002F1E74"/>
    <w:rsid w:val="002F1FFF"/>
    <w:rsid w:val="002F22D6"/>
    <w:rsid w:val="002F30B0"/>
    <w:rsid w:val="002F3B82"/>
    <w:rsid w:val="002F4539"/>
    <w:rsid w:val="002F4E0A"/>
    <w:rsid w:val="002F5FDB"/>
    <w:rsid w:val="002F6344"/>
    <w:rsid w:val="002F6CE6"/>
    <w:rsid w:val="002F6D64"/>
    <w:rsid w:val="002F7147"/>
    <w:rsid w:val="002F7DD3"/>
    <w:rsid w:val="00300442"/>
    <w:rsid w:val="003006D6"/>
    <w:rsid w:val="00301F3B"/>
    <w:rsid w:val="0030273E"/>
    <w:rsid w:val="00302C22"/>
    <w:rsid w:val="00303D4A"/>
    <w:rsid w:val="003049D5"/>
    <w:rsid w:val="00304A92"/>
    <w:rsid w:val="00305BDF"/>
    <w:rsid w:val="00306931"/>
    <w:rsid w:val="00306A09"/>
    <w:rsid w:val="0030706B"/>
    <w:rsid w:val="003070C6"/>
    <w:rsid w:val="0030776D"/>
    <w:rsid w:val="00307DC4"/>
    <w:rsid w:val="00307EB5"/>
    <w:rsid w:val="00311814"/>
    <w:rsid w:val="00311B76"/>
    <w:rsid w:val="00311E39"/>
    <w:rsid w:val="00312262"/>
    <w:rsid w:val="00312304"/>
    <w:rsid w:val="0031251B"/>
    <w:rsid w:val="003127D5"/>
    <w:rsid w:val="00312AD7"/>
    <w:rsid w:val="00313C6D"/>
    <w:rsid w:val="00315826"/>
    <w:rsid w:val="003163A2"/>
    <w:rsid w:val="00316EDB"/>
    <w:rsid w:val="00317F90"/>
    <w:rsid w:val="0032001B"/>
    <w:rsid w:val="00320818"/>
    <w:rsid w:val="00320CB6"/>
    <w:rsid w:val="0032161A"/>
    <w:rsid w:val="0032193C"/>
    <w:rsid w:val="00321DD9"/>
    <w:rsid w:val="00321F18"/>
    <w:rsid w:val="00323B05"/>
    <w:rsid w:val="00324040"/>
    <w:rsid w:val="00324101"/>
    <w:rsid w:val="0032495A"/>
    <w:rsid w:val="0032563A"/>
    <w:rsid w:val="00325F07"/>
    <w:rsid w:val="003262B6"/>
    <w:rsid w:val="0032687A"/>
    <w:rsid w:val="00326B0D"/>
    <w:rsid w:val="003327B9"/>
    <w:rsid w:val="00332909"/>
    <w:rsid w:val="00332914"/>
    <w:rsid w:val="003332C9"/>
    <w:rsid w:val="00333BDD"/>
    <w:rsid w:val="00334C0F"/>
    <w:rsid w:val="003363B2"/>
    <w:rsid w:val="003374DE"/>
    <w:rsid w:val="003374F3"/>
    <w:rsid w:val="00341763"/>
    <w:rsid w:val="00341B91"/>
    <w:rsid w:val="00342186"/>
    <w:rsid w:val="003424AA"/>
    <w:rsid w:val="00343367"/>
    <w:rsid w:val="00343715"/>
    <w:rsid w:val="00345A69"/>
    <w:rsid w:val="00345D90"/>
    <w:rsid w:val="00345F6C"/>
    <w:rsid w:val="00346106"/>
    <w:rsid w:val="00346F43"/>
    <w:rsid w:val="00347164"/>
    <w:rsid w:val="00347A77"/>
    <w:rsid w:val="0035032F"/>
    <w:rsid w:val="00350D76"/>
    <w:rsid w:val="00351153"/>
    <w:rsid w:val="003517E7"/>
    <w:rsid w:val="003523B5"/>
    <w:rsid w:val="00352514"/>
    <w:rsid w:val="003526EB"/>
    <w:rsid w:val="00352E8B"/>
    <w:rsid w:val="003530D3"/>
    <w:rsid w:val="0035516A"/>
    <w:rsid w:val="00355B1C"/>
    <w:rsid w:val="00355E73"/>
    <w:rsid w:val="0035604B"/>
    <w:rsid w:val="00356C11"/>
    <w:rsid w:val="00357022"/>
    <w:rsid w:val="003601B1"/>
    <w:rsid w:val="00360FE9"/>
    <w:rsid w:val="00361075"/>
    <w:rsid w:val="00361750"/>
    <w:rsid w:val="003622BF"/>
    <w:rsid w:val="00362A5A"/>
    <w:rsid w:val="00362B81"/>
    <w:rsid w:val="00362DD3"/>
    <w:rsid w:val="003632FC"/>
    <w:rsid w:val="00364046"/>
    <w:rsid w:val="00364300"/>
    <w:rsid w:val="003644DC"/>
    <w:rsid w:val="00364590"/>
    <w:rsid w:val="00364800"/>
    <w:rsid w:val="00364C30"/>
    <w:rsid w:val="00366363"/>
    <w:rsid w:val="003666D1"/>
    <w:rsid w:val="0036674A"/>
    <w:rsid w:val="00366A25"/>
    <w:rsid w:val="003671CD"/>
    <w:rsid w:val="00367404"/>
    <w:rsid w:val="003677D1"/>
    <w:rsid w:val="00367F82"/>
    <w:rsid w:val="00370661"/>
    <w:rsid w:val="00370A69"/>
    <w:rsid w:val="00371462"/>
    <w:rsid w:val="00372638"/>
    <w:rsid w:val="0037287C"/>
    <w:rsid w:val="003738F5"/>
    <w:rsid w:val="003739BB"/>
    <w:rsid w:val="00374745"/>
    <w:rsid w:val="003755DA"/>
    <w:rsid w:val="0037569C"/>
    <w:rsid w:val="00376228"/>
    <w:rsid w:val="0037700F"/>
    <w:rsid w:val="00377258"/>
    <w:rsid w:val="003805CF"/>
    <w:rsid w:val="003805F8"/>
    <w:rsid w:val="00380D2B"/>
    <w:rsid w:val="00381011"/>
    <w:rsid w:val="003810C7"/>
    <w:rsid w:val="0038128C"/>
    <w:rsid w:val="00381687"/>
    <w:rsid w:val="00381F09"/>
    <w:rsid w:val="00382307"/>
    <w:rsid w:val="00382A95"/>
    <w:rsid w:val="003835A1"/>
    <w:rsid w:val="00383DCE"/>
    <w:rsid w:val="003859D0"/>
    <w:rsid w:val="00386171"/>
    <w:rsid w:val="0038645E"/>
    <w:rsid w:val="0038653F"/>
    <w:rsid w:val="003879B4"/>
    <w:rsid w:val="00390EE8"/>
    <w:rsid w:val="00391667"/>
    <w:rsid w:val="0039184A"/>
    <w:rsid w:val="00391D21"/>
    <w:rsid w:val="00391E0E"/>
    <w:rsid w:val="00392136"/>
    <w:rsid w:val="00392215"/>
    <w:rsid w:val="0039272E"/>
    <w:rsid w:val="00392E01"/>
    <w:rsid w:val="00393DAC"/>
    <w:rsid w:val="00393F5E"/>
    <w:rsid w:val="00394A70"/>
    <w:rsid w:val="003963E2"/>
    <w:rsid w:val="0039665E"/>
    <w:rsid w:val="00396B8B"/>
    <w:rsid w:val="00396D96"/>
    <w:rsid w:val="00396EB7"/>
    <w:rsid w:val="00397071"/>
    <w:rsid w:val="0039717D"/>
    <w:rsid w:val="003A04C4"/>
    <w:rsid w:val="003A136F"/>
    <w:rsid w:val="003A2CF8"/>
    <w:rsid w:val="003A2E2A"/>
    <w:rsid w:val="003A2F0A"/>
    <w:rsid w:val="003A49E4"/>
    <w:rsid w:val="003A5558"/>
    <w:rsid w:val="003A654D"/>
    <w:rsid w:val="003A6B79"/>
    <w:rsid w:val="003A7C1E"/>
    <w:rsid w:val="003A7F39"/>
    <w:rsid w:val="003B0170"/>
    <w:rsid w:val="003B0589"/>
    <w:rsid w:val="003B05D4"/>
    <w:rsid w:val="003B0857"/>
    <w:rsid w:val="003B1ABE"/>
    <w:rsid w:val="003B3863"/>
    <w:rsid w:val="003B46B6"/>
    <w:rsid w:val="003B4BCC"/>
    <w:rsid w:val="003B4D55"/>
    <w:rsid w:val="003B5A0B"/>
    <w:rsid w:val="003B5AC3"/>
    <w:rsid w:val="003B6816"/>
    <w:rsid w:val="003B68D5"/>
    <w:rsid w:val="003C0500"/>
    <w:rsid w:val="003C0517"/>
    <w:rsid w:val="003C0646"/>
    <w:rsid w:val="003C0DBF"/>
    <w:rsid w:val="003C0F84"/>
    <w:rsid w:val="003C1305"/>
    <w:rsid w:val="003C1ADD"/>
    <w:rsid w:val="003C31FE"/>
    <w:rsid w:val="003C4DF7"/>
    <w:rsid w:val="003C57A5"/>
    <w:rsid w:val="003C5AD9"/>
    <w:rsid w:val="003C610C"/>
    <w:rsid w:val="003C678C"/>
    <w:rsid w:val="003D017C"/>
    <w:rsid w:val="003D0B72"/>
    <w:rsid w:val="003D0F52"/>
    <w:rsid w:val="003D151A"/>
    <w:rsid w:val="003D1A9B"/>
    <w:rsid w:val="003D1E22"/>
    <w:rsid w:val="003D2D49"/>
    <w:rsid w:val="003D34CF"/>
    <w:rsid w:val="003D4849"/>
    <w:rsid w:val="003D4A59"/>
    <w:rsid w:val="003D4DC9"/>
    <w:rsid w:val="003D5276"/>
    <w:rsid w:val="003D5E35"/>
    <w:rsid w:val="003D5E87"/>
    <w:rsid w:val="003D60F1"/>
    <w:rsid w:val="003D667D"/>
    <w:rsid w:val="003D6DAB"/>
    <w:rsid w:val="003D6F0A"/>
    <w:rsid w:val="003D70A6"/>
    <w:rsid w:val="003D7362"/>
    <w:rsid w:val="003D74B4"/>
    <w:rsid w:val="003D7909"/>
    <w:rsid w:val="003D7E20"/>
    <w:rsid w:val="003E01D4"/>
    <w:rsid w:val="003E23B5"/>
    <w:rsid w:val="003E3ADF"/>
    <w:rsid w:val="003E45DE"/>
    <w:rsid w:val="003E5FD1"/>
    <w:rsid w:val="003E761F"/>
    <w:rsid w:val="003E7E35"/>
    <w:rsid w:val="003F0036"/>
    <w:rsid w:val="003F007F"/>
    <w:rsid w:val="003F0E42"/>
    <w:rsid w:val="003F1287"/>
    <w:rsid w:val="003F2204"/>
    <w:rsid w:val="003F2FB9"/>
    <w:rsid w:val="003F36E6"/>
    <w:rsid w:val="003F392E"/>
    <w:rsid w:val="003F417A"/>
    <w:rsid w:val="003F4A0B"/>
    <w:rsid w:val="003F4DD2"/>
    <w:rsid w:val="003F55C1"/>
    <w:rsid w:val="003F6C66"/>
    <w:rsid w:val="003F72C9"/>
    <w:rsid w:val="003F7C94"/>
    <w:rsid w:val="003F7D40"/>
    <w:rsid w:val="0040033A"/>
    <w:rsid w:val="0040075E"/>
    <w:rsid w:val="00401EE5"/>
    <w:rsid w:val="00402331"/>
    <w:rsid w:val="004026A7"/>
    <w:rsid w:val="00403227"/>
    <w:rsid w:val="004039EF"/>
    <w:rsid w:val="00403BB5"/>
    <w:rsid w:val="00404D38"/>
    <w:rsid w:val="00406272"/>
    <w:rsid w:val="00406A96"/>
    <w:rsid w:val="00406FD4"/>
    <w:rsid w:val="00407D82"/>
    <w:rsid w:val="00410205"/>
    <w:rsid w:val="00410383"/>
    <w:rsid w:val="0041054D"/>
    <w:rsid w:val="00410D78"/>
    <w:rsid w:val="0041107C"/>
    <w:rsid w:val="00411F75"/>
    <w:rsid w:val="0041212F"/>
    <w:rsid w:val="004139A6"/>
    <w:rsid w:val="00413AD4"/>
    <w:rsid w:val="00413C98"/>
    <w:rsid w:val="00414F7A"/>
    <w:rsid w:val="004152C9"/>
    <w:rsid w:val="00415AA6"/>
    <w:rsid w:val="00415F54"/>
    <w:rsid w:val="004163E4"/>
    <w:rsid w:val="00416DC9"/>
    <w:rsid w:val="004175A5"/>
    <w:rsid w:val="0041777D"/>
    <w:rsid w:val="00417A35"/>
    <w:rsid w:val="00420480"/>
    <w:rsid w:val="00421CB8"/>
    <w:rsid w:val="00422004"/>
    <w:rsid w:val="00422AAF"/>
    <w:rsid w:val="00423465"/>
    <w:rsid w:val="00423C9C"/>
    <w:rsid w:val="004242C7"/>
    <w:rsid w:val="00424B3C"/>
    <w:rsid w:val="00425A2C"/>
    <w:rsid w:val="00426341"/>
    <w:rsid w:val="0042673D"/>
    <w:rsid w:val="004274D9"/>
    <w:rsid w:val="004276D6"/>
    <w:rsid w:val="00427B6F"/>
    <w:rsid w:val="00430FE8"/>
    <w:rsid w:val="00432AC9"/>
    <w:rsid w:val="00432FC9"/>
    <w:rsid w:val="004335B5"/>
    <w:rsid w:val="00433A42"/>
    <w:rsid w:val="00433A65"/>
    <w:rsid w:val="00433D00"/>
    <w:rsid w:val="0043416D"/>
    <w:rsid w:val="0043424D"/>
    <w:rsid w:val="00435CFA"/>
    <w:rsid w:val="00435D9E"/>
    <w:rsid w:val="00435F09"/>
    <w:rsid w:val="004366EF"/>
    <w:rsid w:val="004375F0"/>
    <w:rsid w:val="0044214D"/>
    <w:rsid w:val="004424AE"/>
    <w:rsid w:val="00442815"/>
    <w:rsid w:val="00442D79"/>
    <w:rsid w:val="004436F7"/>
    <w:rsid w:val="004442F0"/>
    <w:rsid w:val="00444329"/>
    <w:rsid w:val="004449B0"/>
    <w:rsid w:val="00444F12"/>
    <w:rsid w:val="004459C6"/>
    <w:rsid w:val="004462F0"/>
    <w:rsid w:val="00446C20"/>
    <w:rsid w:val="00446C53"/>
    <w:rsid w:val="00447558"/>
    <w:rsid w:val="0044793B"/>
    <w:rsid w:val="004501CA"/>
    <w:rsid w:val="00450420"/>
    <w:rsid w:val="00451E4F"/>
    <w:rsid w:val="004525C2"/>
    <w:rsid w:val="00452B6F"/>
    <w:rsid w:val="00453F82"/>
    <w:rsid w:val="0045599D"/>
    <w:rsid w:val="00457B0D"/>
    <w:rsid w:val="004609B9"/>
    <w:rsid w:val="004610D1"/>
    <w:rsid w:val="00463551"/>
    <w:rsid w:val="004644C3"/>
    <w:rsid w:val="004647D9"/>
    <w:rsid w:val="00464D4C"/>
    <w:rsid w:val="00464E79"/>
    <w:rsid w:val="00465141"/>
    <w:rsid w:val="00465312"/>
    <w:rsid w:val="0046606D"/>
    <w:rsid w:val="0046663A"/>
    <w:rsid w:val="0046670A"/>
    <w:rsid w:val="00466B8F"/>
    <w:rsid w:val="004700D8"/>
    <w:rsid w:val="004701EC"/>
    <w:rsid w:val="00471297"/>
    <w:rsid w:val="00471B2B"/>
    <w:rsid w:val="00471EB8"/>
    <w:rsid w:val="00472505"/>
    <w:rsid w:val="0047266C"/>
    <w:rsid w:val="00472873"/>
    <w:rsid w:val="00473998"/>
    <w:rsid w:val="00474C23"/>
    <w:rsid w:val="00475133"/>
    <w:rsid w:val="0047520B"/>
    <w:rsid w:val="00475EC2"/>
    <w:rsid w:val="00477684"/>
    <w:rsid w:val="00480085"/>
    <w:rsid w:val="0048022C"/>
    <w:rsid w:val="0048092A"/>
    <w:rsid w:val="00481DF5"/>
    <w:rsid w:val="00482AF9"/>
    <w:rsid w:val="00482F72"/>
    <w:rsid w:val="00482FE1"/>
    <w:rsid w:val="004833B0"/>
    <w:rsid w:val="004833D5"/>
    <w:rsid w:val="00483C8C"/>
    <w:rsid w:val="00484C73"/>
    <w:rsid w:val="00484EF0"/>
    <w:rsid w:val="00485703"/>
    <w:rsid w:val="00487C5B"/>
    <w:rsid w:val="00487E73"/>
    <w:rsid w:val="00490942"/>
    <w:rsid w:val="0049116D"/>
    <w:rsid w:val="004916D5"/>
    <w:rsid w:val="00491835"/>
    <w:rsid w:val="00491EC7"/>
    <w:rsid w:val="004924F0"/>
    <w:rsid w:val="004929A9"/>
    <w:rsid w:val="00492B33"/>
    <w:rsid w:val="00492D98"/>
    <w:rsid w:val="00492FA3"/>
    <w:rsid w:val="00493BE0"/>
    <w:rsid w:val="004954BD"/>
    <w:rsid w:val="00495686"/>
    <w:rsid w:val="00495AEA"/>
    <w:rsid w:val="0049600C"/>
    <w:rsid w:val="00496186"/>
    <w:rsid w:val="0049697C"/>
    <w:rsid w:val="004969BB"/>
    <w:rsid w:val="004970E5"/>
    <w:rsid w:val="004A0105"/>
    <w:rsid w:val="004A0A86"/>
    <w:rsid w:val="004A1344"/>
    <w:rsid w:val="004A1364"/>
    <w:rsid w:val="004A13AA"/>
    <w:rsid w:val="004A1C75"/>
    <w:rsid w:val="004A230E"/>
    <w:rsid w:val="004A23AF"/>
    <w:rsid w:val="004A2579"/>
    <w:rsid w:val="004A32A9"/>
    <w:rsid w:val="004A53CB"/>
    <w:rsid w:val="004A5DEE"/>
    <w:rsid w:val="004A604B"/>
    <w:rsid w:val="004A6484"/>
    <w:rsid w:val="004A692C"/>
    <w:rsid w:val="004A6E48"/>
    <w:rsid w:val="004A6F27"/>
    <w:rsid w:val="004A7434"/>
    <w:rsid w:val="004A771E"/>
    <w:rsid w:val="004A7DD1"/>
    <w:rsid w:val="004B07CC"/>
    <w:rsid w:val="004B17F2"/>
    <w:rsid w:val="004B185F"/>
    <w:rsid w:val="004B20FD"/>
    <w:rsid w:val="004B307B"/>
    <w:rsid w:val="004B3BF7"/>
    <w:rsid w:val="004B3ED6"/>
    <w:rsid w:val="004B48BC"/>
    <w:rsid w:val="004B48D0"/>
    <w:rsid w:val="004B5A1A"/>
    <w:rsid w:val="004B5AC9"/>
    <w:rsid w:val="004B6240"/>
    <w:rsid w:val="004B69D8"/>
    <w:rsid w:val="004B6E80"/>
    <w:rsid w:val="004B7826"/>
    <w:rsid w:val="004C0BDC"/>
    <w:rsid w:val="004C0C67"/>
    <w:rsid w:val="004C177A"/>
    <w:rsid w:val="004C1A6C"/>
    <w:rsid w:val="004C384E"/>
    <w:rsid w:val="004C38F6"/>
    <w:rsid w:val="004C3C5A"/>
    <w:rsid w:val="004C418F"/>
    <w:rsid w:val="004C4910"/>
    <w:rsid w:val="004C4F3F"/>
    <w:rsid w:val="004C6884"/>
    <w:rsid w:val="004C7AE0"/>
    <w:rsid w:val="004D106B"/>
    <w:rsid w:val="004D1126"/>
    <w:rsid w:val="004D18DD"/>
    <w:rsid w:val="004D26A5"/>
    <w:rsid w:val="004D303E"/>
    <w:rsid w:val="004D3E99"/>
    <w:rsid w:val="004D40B9"/>
    <w:rsid w:val="004D4475"/>
    <w:rsid w:val="004D51A6"/>
    <w:rsid w:val="004D5B84"/>
    <w:rsid w:val="004D5F5C"/>
    <w:rsid w:val="004D60A0"/>
    <w:rsid w:val="004D7363"/>
    <w:rsid w:val="004D779C"/>
    <w:rsid w:val="004E0809"/>
    <w:rsid w:val="004E0A2B"/>
    <w:rsid w:val="004E14FC"/>
    <w:rsid w:val="004E1B1E"/>
    <w:rsid w:val="004E1B6C"/>
    <w:rsid w:val="004E1C9F"/>
    <w:rsid w:val="004E2A3C"/>
    <w:rsid w:val="004E2D45"/>
    <w:rsid w:val="004E2FDA"/>
    <w:rsid w:val="004E3010"/>
    <w:rsid w:val="004E320B"/>
    <w:rsid w:val="004E39FB"/>
    <w:rsid w:val="004E3C00"/>
    <w:rsid w:val="004E4309"/>
    <w:rsid w:val="004E4E54"/>
    <w:rsid w:val="004E5693"/>
    <w:rsid w:val="004E592A"/>
    <w:rsid w:val="004E5EC6"/>
    <w:rsid w:val="004E6324"/>
    <w:rsid w:val="004E6B3F"/>
    <w:rsid w:val="004E7636"/>
    <w:rsid w:val="004E78A6"/>
    <w:rsid w:val="004F0058"/>
    <w:rsid w:val="004F01E7"/>
    <w:rsid w:val="004F09F1"/>
    <w:rsid w:val="004F0EFC"/>
    <w:rsid w:val="004F2694"/>
    <w:rsid w:val="004F3677"/>
    <w:rsid w:val="004F3744"/>
    <w:rsid w:val="004F3FC3"/>
    <w:rsid w:val="004F5CB1"/>
    <w:rsid w:val="004F602F"/>
    <w:rsid w:val="004F762E"/>
    <w:rsid w:val="004F7C4D"/>
    <w:rsid w:val="005008FF"/>
    <w:rsid w:val="00501042"/>
    <w:rsid w:val="005013A4"/>
    <w:rsid w:val="005013C1"/>
    <w:rsid w:val="0050170F"/>
    <w:rsid w:val="00501727"/>
    <w:rsid w:val="00502637"/>
    <w:rsid w:val="0050323D"/>
    <w:rsid w:val="00503296"/>
    <w:rsid w:val="00503D16"/>
    <w:rsid w:val="0050426F"/>
    <w:rsid w:val="005048F4"/>
    <w:rsid w:val="00504C80"/>
    <w:rsid w:val="0050505B"/>
    <w:rsid w:val="005050C3"/>
    <w:rsid w:val="00505478"/>
    <w:rsid w:val="00505B8A"/>
    <w:rsid w:val="00505DFB"/>
    <w:rsid w:val="00506D2E"/>
    <w:rsid w:val="00507F2A"/>
    <w:rsid w:val="005108A9"/>
    <w:rsid w:val="00511740"/>
    <w:rsid w:val="00511766"/>
    <w:rsid w:val="0051192A"/>
    <w:rsid w:val="00511CD2"/>
    <w:rsid w:val="005124E2"/>
    <w:rsid w:val="005127BC"/>
    <w:rsid w:val="0051281F"/>
    <w:rsid w:val="00512BB7"/>
    <w:rsid w:val="00512CD9"/>
    <w:rsid w:val="00513678"/>
    <w:rsid w:val="00513A33"/>
    <w:rsid w:val="0051463B"/>
    <w:rsid w:val="0051562B"/>
    <w:rsid w:val="00516540"/>
    <w:rsid w:val="0051743D"/>
    <w:rsid w:val="005206A3"/>
    <w:rsid w:val="00520A76"/>
    <w:rsid w:val="00521134"/>
    <w:rsid w:val="0052254C"/>
    <w:rsid w:val="00522AC5"/>
    <w:rsid w:val="005234FE"/>
    <w:rsid w:val="005242E1"/>
    <w:rsid w:val="0052466B"/>
    <w:rsid w:val="0052491A"/>
    <w:rsid w:val="00524AEC"/>
    <w:rsid w:val="00524D16"/>
    <w:rsid w:val="00525154"/>
    <w:rsid w:val="0052519F"/>
    <w:rsid w:val="00527009"/>
    <w:rsid w:val="0052712E"/>
    <w:rsid w:val="0052777F"/>
    <w:rsid w:val="00530741"/>
    <w:rsid w:val="005315BB"/>
    <w:rsid w:val="00531F83"/>
    <w:rsid w:val="00533000"/>
    <w:rsid w:val="0053338C"/>
    <w:rsid w:val="005335D4"/>
    <w:rsid w:val="005339F9"/>
    <w:rsid w:val="00533BD6"/>
    <w:rsid w:val="0053515D"/>
    <w:rsid w:val="005352AC"/>
    <w:rsid w:val="0053582D"/>
    <w:rsid w:val="00535C9E"/>
    <w:rsid w:val="00536264"/>
    <w:rsid w:val="00536A53"/>
    <w:rsid w:val="00536CF1"/>
    <w:rsid w:val="00537C08"/>
    <w:rsid w:val="0054069E"/>
    <w:rsid w:val="00540913"/>
    <w:rsid w:val="00540C20"/>
    <w:rsid w:val="00540CC7"/>
    <w:rsid w:val="0054113C"/>
    <w:rsid w:val="005423CB"/>
    <w:rsid w:val="0054287A"/>
    <w:rsid w:val="00542DA0"/>
    <w:rsid w:val="005444DE"/>
    <w:rsid w:val="005451A1"/>
    <w:rsid w:val="00545A72"/>
    <w:rsid w:val="0054603B"/>
    <w:rsid w:val="0054637F"/>
    <w:rsid w:val="005464CD"/>
    <w:rsid w:val="00547393"/>
    <w:rsid w:val="00547602"/>
    <w:rsid w:val="00547BA0"/>
    <w:rsid w:val="00550895"/>
    <w:rsid w:val="0055373F"/>
    <w:rsid w:val="00553936"/>
    <w:rsid w:val="00553BF8"/>
    <w:rsid w:val="00554381"/>
    <w:rsid w:val="00554AFA"/>
    <w:rsid w:val="00555005"/>
    <w:rsid w:val="005550BC"/>
    <w:rsid w:val="005551C1"/>
    <w:rsid w:val="00555258"/>
    <w:rsid w:val="00556B45"/>
    <w:rsid w:val="00557C34"/>
    <w:rsid w:val="00557D3E"/>
    <w:rsid w:val="00560006"/>
    <w:rsid w:val="00560427"/>
    <w:rsid w:val="0056076B"/>
    <w:rsid w:val="00560B7B"/>
    <w:rsid w:val="00560F70"/>
    <w:rsid w:val="00561608"/>
    <w:rsid w:val="005617B5"/>
    <w:rsid w:val="00561912"/>
    <w:rsid w:val="00561FB7"/>
    <w:rsid w:val="0056329A"/>
    <w:rsid w:val="0056329E"/>
    <w:rsid w:val="00563B05"/>
    <w:rsid w:val="0056439E"/>
    <w:rsid w:val="00564671"/>
    <w:rsid w:val="00564E24"/>
    <w:rsid w:val="005663B5"/>
    <w:rsid w:val="00566E09"/>
    <w:rsid w:val="00567164"/>
    <w:rsid w:val="00567184"/>
    <w:rsid w:val="005674A9"/>
    <w:rsid w:val="0056757B"/>
    <w:rsid w:val="00567941"/>
    <w:rsid w:val="005679B7"/>
    <w:rsid w:val="00567D80"/>
    <w:rsid w:val="00570059"/>
    <w:rsid w:val="0057032D"/>
    <w:rsid w:val="005703DB"/>
    <w:rsid w:val="00571B42"/>
    <w:rsid w:val="00571DCC"/>
    <w:rsid w:val="00571EF4"/>
    <w:rsid w:val="00573817"/>
    <w:rsid w:val="00574500"/>
    <w:rsid w:val="00574FB3"/>
    <w:rsid w:val="00575099"/>
    <w:rsid w:val="0057551C"/>
    <w:rsid w:val="005758C1"/>
    <w:rsid w:val="00576D70"/>
    <w:rsid w:val="00577BC3"/>
    <w:rsid w:val="00580969"/>
    <w:rsid w:val="00580A4B"/>
    <w:rsid w:val="00580D17"/>
    <w:rsid w:val="00580E9C"/>
    <w:rsid w:val="00580FF2"/>
    <w:rsid w:val="00581D9F"/>
    <w:rsid w:val="00581F12"/>
    <w:rsid w:val="005824C6"/>
    <w:rsid w:val="005830B2"/>
    <w:rsid w:val="00584788"/>
    <w:rsid w:val="00584D36"/>
    <w:rsid w:val="00585C0D"/>
    <w:rsid w:val="00585D47"/>
    <w:rsid w:val="0058689D"/>
    <w:rsid w:val="00586B35"/>
    <w:rsid w:val="005872C2"/>
    <w:rsid w:val="005874B5"/>
    <w:rsid w:val="005902AA"/>
    <w:rsid w:val="005934E9"/>
    <w:rsid w:val="005937EA"/>
    <w:rsid w:val="00593C07"/>
    <w:rsid w:val="00593D3B"/>
    <w:rsid w:val="00593F44"/>
    <w:rsid w:val="0059425D"/>
    <w:rsid w:val="00595372"/>
    <w:rsid w:val="00595F12"/>
    <w:rsid w:val="0059606B"/>
    <w:rsid w:val="00596BFA"/>
    <w:rsid w:val="00597152"/>
    <w:rsid w:val="00597627"/>
    <w:rsid w:val="005978D4"/>
    <w:rsid w:val="00597A50"/>
    <w:rsid w:val="00597DBF"/>
    <w:rsid w:val="00597DC6"/>
    <w:rsid w:val="005A069B"/>
    <w:rsid w:val="005A0734"/>
    <w:rsid w:val="005A150E"/>
    <w:rsid w:val="005A29F3"/>
    <w:rsid w:val="005A2F64"/>
    <w:rsid w:val="005A3763"/>
    <w:rsid w:val="005A3EB9"/>
    <w:rsid w:val="005A4553"/>
    <w:rsid w:val="005A4710"/>
    <w:rsid w:val="005A5834"/>
    <w:rsid w:val="005A6131"/>
    <w:rsid w:val="005A64CA"/>
    <w:rsid w:val="005A6EB6"/>
    <w:rsid w:val="005A790C"/>
    <w:rsid w:val="005B17A5"/>
    <w:rsid w:val="005B24FE"/>
    <w:rsid w:val="005B2E16"/>
    <w:rsid w:val="005B2E6F"/>
    <w:rsid w:val="005B3B17"/>
    <w:rsid w:val="005B3CB6"/>
    <w:rsid w:val="005B3D95"/>
    <w:rsid w:val="005B46FF"/>
    <w:rsid w:val="005B494B"/>
    <w:rsid w:val="005B5378"/>
    <w:rsid w:val="005B563F"/>
    <w:rsid w:val="005B6775"/>
    <w:rsid w:val="005B6BFA"/>
    <w:rsid w:val="005B6D35"/>
    <w:rsid w:val="005B6D37"/>
    <w:rsid w:val="005B6E55"/>
    <w:rsid w:val="005B7461"/>
    <w:rsid w:val="005C042D"/>
    <w:rsid w:val="005C057F"/>
    <w:rsid w:val="005C1B3B"/>
    <w:rsid w:val="005C2048"/>
    <w:rsid w:val="005C23B0"/>
    <w:rsid w:val="005C2404"/>
    <w:rsid w:val="005C29C4"/>
    <w:rsid w:val="005C31D8"/>
    <w:rsid w:val="005C41F3"/>
    <w:rsid w:val="005C4BCB"/>
    <w:rsid w:val="005C68B8"/>
    <w:rsid w:val="005C7CAE"/>
    <w:rsid w:val="005D0231"/>
    <w:rsid w:val="005D062A"/>
    <w:rsid w:val="005D0852"/>
    <w:rsid w:val="005D08E5"/>
    <w:rsid w:val="005D2EF2"/>
    <w:rsid w:val="005D3304"/>
    <w:rsid w:val="005D33A5"/>
    <w:rsid w:val="005D3832"/>
    <w:rsid w:val="005D4DA2"/>
    <w:rsid w:val="005D4F49"/>
    <w:rsid w:val="005D55CC"/>
    <w:rsid w:val="005D57F7"/>
    <w:rsid w:val="005D7D48"/>
    <w:rsid w:val="005E082D"/>
    <w:rsid w:val="005E0E9B"/>
    <w:rsid w:val="005E1195"/>
    <w:rsid w:val="005E12D7"/>
    <w:rsid w:val="005E191E"/>
    <w:rsid w:val="005E2041"/>
    <w:rsid w:val="005E3390"/>
    <w:rsid w:val="005E3DD6"/>
    <w:rsid w:val="005E53A3"/>
    <w:rsid w:val="005E778C"/>
    <w:rsid w:val="005E7A8B"/>
    <w:rsid w:val="005E7AE3"/>
    <w:rsid w:val="005F0712"/>
    <w:rsid w:val="005F08E5"/>
    <w:rsid w:val="005F17F2"/>
    <w:rsid w:val="005F1805"/>
    <w:rsid w:val="005F1830"/>
    <w:rsid w:val="005F1E97"/>
    <w:rsid w:val="005F2314"/>
    <w:rsid w:val="005F284D"/>
    <w:rsid w:val="005F2A34"/>
    <w:rsid w:val="005F34A8"/>
    <w:rsid w:val="005F3871"/>
    <w:rsid w:val="005F3B41"/>
    <w:rsid w:val="005F4948"/>
    <w:rsid w:val="005F52AC"/>
    <w:rsid w:val="005F5825"/>
    <w:rsid w:val="005F5BBB"/>
    <w:rsid w:val="005F5F78"/>
    <w:rsid w:val="005F60F7"/>
    <w:rsid w:val="005F6C6F"/>
    <w:rsid w:val="005F7396"/>
    <w:rsid w:val="00600850"/>
    <w:rsid w:val="00600D1C"/>
    <w:rsid w:val="0060148A"/>
    <w:rsid w:val="00602382"/>
    <w:rsid w:val="00602905"/>
    <w:rsid w:val="006041F1"/>
    <w:rsid w:val="0060445C"/>
    <w:rsid w:val="0060639F"/>
    <w:rsid w:val="00607771"/>
    <w:rsid w:val="00607B8E"/>
    <w:rsid w:val="0061059F"/>
    <w:rsid w:val="00610B97"/>
    <w:rsid w:val="0061145F"/>
    <w:rsid w:val="006120A3"/>
    <w:rsid w:val="006128A6"/>
    <w:rsid w:val="006131B3"/>
    <w:rsid w:val="006134C4"/>
    <w:rsid w:val="00614B01"/>
    <w:rsid w:val="006161A1"/>
    <w:rsid w:val="00616277"/>
    <w:rsid w:val="00616997"/>
    <w:rsid w:val="00616E1C"/>
    <w:rsid w:val="006170C1"/>
    <w:rsid w:val="00620096"/>
    <w:rsid w:val="00620317"/>
    <w:rsid w:val="0062066B"/>
    <w:rsid w:val="0062165A"/>
    <w:rsid w:val="00621A11"/>
    <w:rsid w:val="00621CA5"/>
    <w:rsid w:val="006228E2"/>
    <w:rsid w:val="0062298F"/>
    <w:rsid w:val="00622C29"/>
    <w:rsid w:val="00622CF6"/>
    <w:rsid w:val="006231F0"/>
    <w:rsid w:val="00624E28"/>
    <w:rsid w:val="006253F7"/>
    <w:rsid w:val="006258B8"/>
    <w:rsid w:val="00625BB3"/>
    <w:rsid w:val="006268C0"/>
    <w:rsid w:val="006268F5"/>
    <w:rsid w:val="00626C6B"/>
    <w:rsid w:val="00626ECD"/>
    <w:rsid w:val="0062798D"/>
    <w:rsid w:val="0063261C"/>
    <w:rsid w:val="00632AE7"/>
    <w:rsid w:val="006338AF"/>
    <w:rsid w:val="00633C1D"/>
    <w:rsid w:val="00633E8B"/>
    <w:rsid w:val="00633EC3"/>
    <w:rsid w:val="006345E1"/>
    <w:rsid w:val="00634885"/>
    <w:rsid w:val="00634C27"/>
    <w:rsid w:val="00635166"/>
    <w:rsid w:val="00635365"/>
    <w:rsid w:val="00636796"/>
    <w:rsid w:val="00636D3A"/>
    <w:rsid w:val="0063707B"/>
    <w:rsid w:val="00640172"/>
    <w:rsid w:val="00640BC3"/>
    <w:rsid w:val="0064177B"/>
    <w:rsid w:val="00641E33"/>
    <w:rsid w:val="00641F37"/>
    <w:rsid w:val="00643BC0"/>
    <w:rsid w:val="006456D1"/>
    <w:rsid w:val="00645942"/>
    <w:rsid w:val="006460DB"/>
    <w:rsid w:val="00646790"/>
    <w:rsid w:val="006469B6"/>
    <w:rsid w:val="00647676"/>
    <w:rsid w:val="00650D69"/>
    <w:rsid w:val="0065131C"/>
    <w:rsid w:val="0065186D"/>
    <w:rsid w:val="00651A4F"/>
    <w:rsid w:val="006528F3"/>
    <w:rsid w:val="00652D78"/>
    <w:rsid w:val="00652F4E"/>
    <w:rsid w:val="006537CF"/>
    <w:rsid w:val="00654378"/>
    <w:rsid w:val="006545DE"/>
    <w:rsid w:val="0065513A"/>
    <w:rsid w:val="006551E9"/>
    <w:rsid w:val="00655D98"/>
    <w:rsid w:val="00656345"/>
    <w:rsid w:val="00656626"/>
    <w:rsid w:val="00656A3A"/>
    <w:rsid w:val="00656A6B"/>
    <w:rsid w:val="00656E02"/>
    <w:rsid w:val="00660CAF"/>
    <w:rsid w:val="00660D98"/>
    <w:rsid w:val="0066100E"/>
    <w:rsid w:val="00661601"/>
    <w:rsid w:val="006619B1"/>
    <w:rsid w:val="006625A9"/>
    <w:rsid w:val="00662D78"/>
    <w:rsid w:val="0066310C"/>
    <w:rsid w:val="00663482"/>
    <w:rsid w:val="00663515"/>
    <w:rsid w:val="00664608"/>
    <w:rsid w:val="00664764"/>
    <w:rsid w:val="00664E67"/>
    <w:rsid w:val="00664F8A"/>
    <w:rsid w:val="00665DDC"/>
    <w:rsid w:val="00666A1B"/>
    <w:rsid w:val="00666C1A"/>
    <w:rsid w:val="00666FD3"/>
    <w:rsid w:val="00667356"/>
    <w:rsid w:val="00667801"/>
    <w:rsid w:val="00670720"/>
    <w:rsid w:val="006709AA"/>
    <w:rsid w:val="00670CEB"/>
    <w:rsid w:val="00671260"/>
    <w:rsid w:val="00671B51"/>
    <w:rsid w:val="00672579"/>
    <w:rsid w:val="00673A88"/>
    <w:rsid w:val="00675D81"/>
    <w:rsid w:val="0067676F"/>
    <w:rsid w:val="00676AA8"/>
    <w:rsid w:val="00676E2D"/>
    <w:rsid w:val="00681167"/>
    <w:rsid w:val="00681FCD"/>
    <w:rsid w:val="00682645"/>
    <w:rsid w:val="00684035"/>
    <w:rsid w:val="00684042"/>
    <w:rsid w:val="0068435F"/>
    <w:rsid w:val="00684497"/>
    <w:rsid w:val="00686F39"/>
    <w:rsid w:val="00690A2D"/>
    <w:rsid w:val="006922D4"/>
    <w:rsid w:val="00692712"/>
    <w:rsid w:val="00692D63"/>
    <w:rsid w:val="0069375A"/>
    <w:rsid w:val="006947B8"/>
    <w:rsid w:val="00694FA4"/>
    <w:rsid w:val="00695730"/>
    <w:rsid w:val="0069581D"/>
    <w:rsid w:val="00695EED"/>
    <w:rsid w:val="00696BB5"/>
    <w:rsid w:val="00696C7F"/>
    <w:rsid w:val="00697468"/>
    <w:rsid w:val="006975E3"/>
    <w:rsid w:val="006976B5"/>
    <w:rsid w:val="00697882"/>
    <w:rsid w:val="00697899"/>
    <w:rsid w:val="006A0075"/>
    <w:rsid w:val="006A089D"/>
    <w:rsid w:val="006A0E44"/>
    <w:rsid w:val="006A3046"/>
    <w:rsid w:val="006A37FC"/>
    <w:rsid w:val="006A3CE7"/>
    <w:rsid w:val="006A3D86"/>
    <w:rsid w:val="006A3E7F"/>
    <w:rsid w:val="006A4ACB"/>
    <w:rsid w:val="006A4CC0"/>
    <w:rsid w:val="006A576D"/>
    <w:rsid w:val="006A614E"/>
    <w:rsid w:val="006A686E"/>
    <w:rsid w:val="006A696C"/>
    <w:rsid w:val="006B0F40"/>
    <w:rsid w:val="006B1994"/>
    <w:rsid w:val="006B2049"/>
    <w:rsid w:val="006B21F8"/>
    <w:rsid w:val="006B3AE1"/>
    <w:rsid w:val="006B4398"/>
    <w:rsid w:val="006B62FE"/>
    <w:rsid w:val="006B6DDF"/>
    <w:rsid w:val="006B7A95"/>
    <w:rsid w:val="006C0133"/>
    <w:rsid w:val="006C0A07"/>
    <w:rsid w:val="006C2218"/>
    <w:rsid w:val="006C2885"/>
    <w:rsid w:val="006C2950"/>
    <w:rsid w:val="006C308C"/>
    <w:rsid w:val="006C5FD2"/>
    <w:rsid w:val="006C609F"/>
    <w:rsid w:val="006C6CB3"/>
    <w:rsid w:val="006C6D91"/>
    <w:rsid w:val="006C78F7"/>
    <w:rsid w:val="006C7D3F"/>
    <w:rsid w:val="006D0089"/>
    <w:rsid w:val="006D0D52"/>
    <w:rsid w:val="006D3116"/>
    <w:rsid w:val="006D3162"/>
    <w:rsid w:val="006D316B"/>
    <w:rsid w:val="006D34BF"/>
    <w:rsid w:val="006D37F4"/>
    <w:rsid w:val="006D3BA1"/>
    <w:rsid w:val="006D45CF"/>
    <w:rsid w:val="006D4881"/>
    <w:rsid w:val="006D6EC9"/>
    <w:rsid w:val="006D71C4"/>
    <w:rsid w:val="006D722A"/>
    <w:rsid w:val="006D7DAE"/>
    <w:rsid w:val="006E09F6"/>
    <w:rsid w:val="006E11D7"/>
    <w:rsid w:val="006E1268"/>
    <w:rsid w:val="006E234E"/>
    <w:rsid w:val="006E27A7"/>
    <w:rsid w:val="006E2A3D"/>
    <w:rsid w:val="006E2CC8"/>
    <w:rsid w:val="006E41AB"/>
    <w:rsid w:val="006E4F03"/>
    <w:rsid w:val="006E4F91"/>
    <w:rsid w:val="006E50D7"/>
    <w:rsid w:val="006E5267"/>
    <w:rsid w:val="006E5548"/>
    <w:rsid w:val="006E75A0"/>
    <w:rsid w:val="006F0DA7"/>
    <w:rsid w:val="006F125A"/>
    <w:rsid w:val="006F2409"/>
    <w:rsid w:val="006F24AD"/>
    <w:rsid w:val="006F347B"/>
    <w:rsid w:val="006F42C9"/>
    <w:rsid w:val="006F4C4C"/>
    <w:rsid w:val="006F4F08"/>
    <w:rsid w:val="006F54A7"/>
    <w:rsid w:val="006F5857"/>
    <w:rsid w:val="006F5FE4"/>
    <w:rsid w:val="006F65C2"/>
    <w:rsid w:val="006F6CA0"/>
    <w:rsid w:val="00700844"/>
    <w:rsid w:val="00701857"/>
    <w:rsid w:val="00701940"/>
    <w:rsid w:val="007021B5"/>
    <w:rsid w:val="00702EDA"/>
    <w:rsid w:val="00703097"/>
    <w:rsid w:val="00703341"/>
    <w:rsid w:val="0070356C"/>
    <w:rsid w:val="007040AD"/>
    <w:rsid w:val="007040AF"/>
    <w:rsid w:val="00704D0D"/>
    <w:rsid w:val="00705D87"/>
    <w:rsid w:val="00705E1D"/>
    <w:rsid w:val="00706A81"/>
    <w:rsid w:val="00706B0A"/>
    <w:rsid w:val="007077DA"/>
    <w:rsid w:val="00707D5F"/>
    <w:rsid w:val="00707F2E"/>
    <w:rsid w:val="00710114"/>
    <w:rsid w:val="007103F5"/>
    <w:rsid w:val="00711F13"/>
    <w:rsid w:val="007123F5"/>
    <w:rsid w:val="00712EA4"/>
    <w:rsid w:val="007142E6"/>
    <w:rsid w:val="007146D4"/>
    <w:rsid w:val="00714779"/>
    <w:rsid w:val="007157A8"/>
    <w:rsid w:val="0071720C"/>
    <w:rsid w:val="0071742C"/>
    <w:rsid w:val="007208C0"/>
    <w:rsid w:val="0072148D"/>
    <w:rsid w:val="00721A2E"/>
    <w:rsid w:val="0072202D"/>
    <w:rsid w:val="00724AA1"/>
    <w:rsid w:val="0072530C"/>
    <w:rsid w:val="00725957"/>
    <w:rsid w:val="00726A09"/>
    <w:rsid w:val="00726EF6"/>
    <w:rsid w:val="0073012A"/>
    <w:rsid w:val="00730358"/>
    <w:rsid w:val="00732712"/>
    <w:rsid w:val="00732EC6"/>
    <w:rsid w:val="00732FAB"/>
    <w:rsid w:val="007334D2"/>
    <w:rsid w:val="007342DF"/>
    <w:rsid w:val="00734477"/>
    <w:rsid w:val="0073520E"/>
    <w:rsid w:val="0073578A"/>
    <w:rsid w:val="007361D6"/>
    <w:rsid w:val="00736F85"/>
    <w:rsid w:val="00736FD7"/>
    <w:rsid w:val="00737A63"/>
    <w:rsid w:val="00737A78"/>
    <w:rsid w:val="00740581"/>
    <w:rsid w:val="007407C3"/>
    <w:rsid w:val="00740B40"/>
    <w:rsid w:val="007411A2"/>
    <w:rsid w:val="00741A27"/>
    <w:rsid w:val="00741B5D"/>
    <w:rsid w:val="00741D25"/>
    <w:rsid w:val="0074318B"/>
    <w:rsid w:val="0074344B"/>
    <w:rsid w:val="00743481"/>
    <w:rsid w:val="00744B64"/>
    <w:rsid w:val="00744D25"/>
    <w:rsid w:val="00744E5A"/>
    <w:rsid w:val="007453B5"/>
    <w:rsid w:val="00745655"/>
    <w:rsid w:val="00745F36"/>
    <w:rsid w:val="007463AC"/>
    <w:rsid w:val="00746744"/>
    <w:rsid w:val="007476A7"/>
    <w:rsid w:val="00747EB9"/>
    <w:rsid w:val="00751043"/>
    <w:rsid w:val="007510DD"/>
    <w:rsid w:val="007513F1"/>
    <w:rsid w:val="00752226"/>
    <w:rsid w:val="007523E3"/>
    <w:rsid w:val="00752866"/>
    <w:rsid w:val="00753301"/>
    <w:rsid w:val="007533A3"/>
    <w:rsid w:val="00753583"/>
    <w:rsid w:val="00753A21"/>
    <w:rsid w:val="0075435C"/>
    <w:rsid w:val="00754738"/>
    <w:rsid w:val="0075495D"/>
    <w:rsid w:val="00754AC4"/>
    <w:rsid w:val="007557DF"/>
    <w:rsid w:val="00755DE4"/>
    <w:rsid w:val="00756FA4"/>
    <w:rsid w:val="00757220"/>
    <w:rsid w:val="00757BC0"/>
    <w:rsid w:val="0076086F"/>
    <w:rsid w:val="00761E00"/>
    <w:rsid w:val="007626F8"/>
    <w:rsid w:val="007628F6"/>
    <w:rsid w:val="007628FA"/>
    <w:rsid w:val="00762A06"/>
    <w:rsid w:val="00762B7D"/>
    <w:rsid w:val="00762C1C"/>
    <w:rsid w:val="00764C6D"/>
    <w:rsid w:val="00765149"/>
    <w:rsid w:val="00766907"/>
    <w:rsid w:val="00766BDE"/>
    <w:rsid w:val="00767C39"/>
    <w:rsid w:val="007715A3"/>
    <w:rsid w:val="007719E9"/>
    <w:rsid w:val="00771C1A"/>
    <w:rsid w:val="00771F93"/>
    <w:rsid w:val="00772D89"/>
    <w:rsid w:val="00772F20"/>
    <w:rsid w:val="00773122"/>
    <w:rsid w:val="007736EF"/>
    <w:rsid w:val="00773D18"/>
    <w:rsid w:val="00774A1F"/>
    <w:rsid w:val="00775396"/>
    <w:rsid w:val="0077594E"/>
    <w:rsid w:val="00776FA1"/>
    <w:rsid w:val="00777159"/>
    <w:rsid w:val="00777B5C"/>
    <w:rsid w:val="00777E31"/>
    <w:rsid w:val="0078026E"/>
    <w:rsid w:val="007804A0"/>
    <w:rsid w:val="007806DA"/>
    <w:rsid w:val="007809B7"/>
    <w:rsid w:val="00780EC2"/>
    <w:rsid w:val="007812CA"/>
    <w:rsid w:val="007818A7"/>
    <w:rsid w:val="0078240D"/>
    <w:rsid w:val="007833F0"/>
    <w:rsid w:val="00783D07"/>
    <w:rsid w:val="00783D27"/>
    <w:rsid w:val="00784DCF"/>
    <w:rsid w:val="00785025"/>
    <w:rsid w:val="00785ED2"/>
    <w:rsid w:val="007875C6"/>
    <w:rsid w:val="007876CA"/>
    <w:rsid w:val="00787A06"/>
    <w:rsid w:val="00790695"/>
    <w:rsid w:val="00790859"/>
    <w:rsid w:val="00790CDD"/>
    <w:rsid w:val="00791D9C"/>
    <w:rsid w:val="007920A5"/>
    <w:rsid w:val="00796B68"/>
    <w:rsid w:val="00796E3A"/>
    <w:rsid w:val="007A0DBA"/>
    <w:rsid w:val="007A1628"/>
    <w:rsid w:val="007A16D5"/>
    <w:rsid w:val="007A19AE"/>
    <w:rsid w:val="007A20D4"/>
    <w:rsid w:val="007A2498"/>
    <w:rsid w:val="007A2C38"/>
    <w:rsid w:val="007A2E98"/>
    <w:rsid w:val="007A2FAA"/>
    <w:rsid w:val="007A43A0"/>
    <w:rsid w:val="007A4A2A"/>
    <w:rsid w:val="007A5EF4"/>
    <w:rsid w:val="007A6B89"/>
    <w:rsid w:val="007A7021"/>
    <w:rsid w:val="007A735C"/>
    <w:rsid w:val="007B06CE"/>
    <w:rsid w:val="007B0C79"/>
    <w:rsid w:val="007B1150"/>
    <w:rsid w:val="007B1AB4"/>
    <w:rsid w:val="007B1EA5"/>
    <w:rsid w:val="007B2199"/>
    <w:rsid w:val="007B2243"/>
    <w:rsid w:val="007B2C42"/>
    <w:rsid w:val="007B2EFB"/>
    <w:rsid w:val="007B5358"/>
    <w:rsid w:val="007B64F6"/>
    <w:rsid w:val="007B6628"/>
    <w:rsid w:val="007B700B"/>
    <w:rsid w:val="007B7248"/>
    <w:rsid w:val="007C0219"/>
    <w:rsid w:val="007C02CB"/>
    <w:rsid w:val="007C07AF"/>
    <w:rsid w:val="007C082D"/>
    <w:rsid w:val="007C0BA4"/>
    <w:rsid w:val="007C0D12"/>
    <w:rsid w:val="007C0E94"/>
    <w:rsid w:val="007C0F32"/>
    <w:rsid w:val="007C1D0D"/>
    <w:rsid w:val="007C2003"/>
    <w:rsid w:val="007C2E90"/>
    <w:rsid w:val="007C31C1"/>
    <w:rsid w:val="007C3F10"/>
    <w:rsid w:val="007C431A"/>
    <w:rsid w:val="007C5060"/>
    <w:rsid w:val="007C50FF"/>
    <w:rsid w:val="007C5FB1"/>
    <w:rsid w:val="007C733C"/>
    <w:rsid w:val="007C7D21"/>
    <w:rsid w:val="007C7F8F"/>
    <w:rsid w:val="007D0238"/>
    <w:rsid w:val="007D16EA"/>
    <w:rsid w:val="007D17D0"/>
    <w:rsid w:val="007D26A0"/>
    <w:rsid w:val="007D2B82"/>
    <w:rsid w:val="007D2C46"/>
    <w:rsid w:val="007D44CB"/>
    <w:rsid w:val="007D45B1"/>
    <w:rsid w:val="007D4B3A"/>
    <w:rsid w:val="007D4F54"/>
    <w:rsid w:val="007D59EA"/>
    <w:rsid w:val="007D5D06"/>
    <w:rsid w:val="007D66D3"/>
    <w:rsid w:val="007D7170"/>
    <w:rsid w:val="007E0EDA"/>
    <w:rsid w:val="007E243B"/>
    <w:rsid w:val="007E3F45"/>
    <w:rsid w:val="007E52B0"/>
    <w:rsid w:val="007E54EF"/>
    <w:rsid w:val="007E570D"/>
    <w:rsid w:val="007E5823"/>
    <w:rsid w:val="007E5B6B"/>
    <w:rsid w:val="007E6141"/>
    <w:rsid w:val="007E645E"/>
    <w:rsid w:val="007E7383"/>
    <w:rsid w:val="007E7982"/>
    <w:rsid w:val="007F0A3B"/>
    <w:rsid w:val="007F0EE9"/>
    <w:rsid w:val="007F1230"/>
    <w:rsid w:val="007F254C"/>
    <w:rsid w:val="007F269F"/>
    <w:rsid w:val="007F3081"/>
    <w:rsid w:val="007F39BD"/>
    <w:rsid w:val="007F3A42"/>
    <w:rsid w:val="007F3AD4"/>
    <w:rsid w:val="007F4763"/>
    <w:rsid w:val="007F47AD"/>
    <w:rsid w:val="007F4D08"/>
    <w:rsid w:val="007F5AB9"/>
    <w:rsid w:val="007F5C13"/>
    <w:rsid w:val="007F66B2"/>
    <w:rsid w:val="007F6AAA"/>
    <w:rsid w:val="007F6F94"/>
    <w:rsid w:val="007F717F"/>
    <w:rsid w:val="007F761B"/>
    <w:rsid w:val="007F7B03"/>
    <w:rsid w:val="007F7C1F"/>
    <w:rsid w:val="008001A5"/>
    <w:rsid w:val="00800E10"/>
    <w:rsid w:val="00801603"/>
    <w:rsid w:val="00802046"/>
    <w:rsid w:val="008022D4"/>
    <w:rsid w:val="008023F3"/>
    <w:rsid w:val="00802C7F"/>
    <w:rsid w:val="00803B3D"/>
    <w:rsid w:val="0080413C"/>
    <w:rsid w:val="00804236"/>
    <w:rsid w:val="00804753"/>
    <w:rsid w:val="00804FA8"/>
    <w:rsid w:val="0080512B"/>
    <w:rsid w:val="0080637C"/>
    <w:rsid w:val="00807767"/>
    <w:rsid w:val="00807B1D"/>
    <w:rsid w:val="00810A41"/>
    <w:rsid w:val="00810A44"/>
    <w:rsid w:val="00810C2C"/>
    <w:rsid w:val="008115EA"/>
    <w:rsid w:val="008115FD"/>
    <w:rsid w:val="0081161A"/>
    <w:rsid w:val="00811AD9"/>
    <w:rsid w:val="00811B77"/>
    <w:rsid w:val="0081251D"/>
    <w:rsid w:val="008133BE"/>
    <w:rsid w:val="00813AB5"/>
    <w:rsid w:val="00813E9C"/>
    <w:rsid w:val="00814D91"/>
    <w:rsid w:val="0081506E"/>
    <w:rsid w:val="00815675"/>
    <w:rsid w:val="00816E60"/>
    <w:rsid w:val="008171DB"/>
    <w:rsid w:val="00820566"/>
    <w:rsid w:val="0082114E"/>
    <w:rsid w:val="008217D2"/>
    <w:rsid w:val="00821C5A"/>
    <w:rsid w:val="00821EC6"/>
    <w:rsid w:val="008223F2"/>
    <w:rsid w:val="0082259A"/>
    <w:rsid w:val="00822722"/>
    <w:rsid w:val="0082436F"/>
    <w:rsid w:val="008245B5"/>
    <w:rsid w:val="00824A1D"/>
    <w:rsid w:val="00826B29"/>
    <w:rsid w:val="00827D2E"/>
    <w:rsid w:val="00827E39"/>
    <w:rsid w:val="00830279"/>
    <w:rsid w:val="008302A1"/>
    <w:rsid w:val="00830BA3"/>
    <w:rsid w:val="00830C7B"/>
    <w:rsid w:val="00834675"/>
    <w:rsid w:val="0083499D"/>
    <w:rsid w:val="00834ED3"/>
    <w:rsid w:val="00835273"/>
    <w:rsid w:val="00835C9F"/>
    <w:rsid w:val="00835D25"/>
    <w:rsid w:val="0083630F"/>
    <w:rsid w:val="00836DA7"/>
    <w:rsid w:val="0083753B"/>
    <w:rsid w:val="00837B06"/>
    <w:rsid w:val="00840527"/>
    <w:rsid w:val="0084063E"/>
    <w:rsid w:val="00842723"/>
    <w:rsid w:val="00843D08"/>
    <w:rsid w:val="00843D1F"/>
    <w:rsid w:val="0084419F"/>
    <w:rsid w:val="00845424"/>
    <w:rsid w:val="00845A91"/>
    <w:rsid w:val="0084677A"/>
    <w:rsid w:val="00846A4C"/>
    <w:rsid w:val="008472C2"/>
    <w:rsid w:val="00847797"/>
    <w:rsid w:val="008500C4"/>
    <w:rsid w:val="00850593"/>
    <w:rsid w:val="008505D3"/>
    <w:rsid w:val="00850850"/>
    <w:rsid w:val="00850EE0"/>
    <w:rsid w:val="008531C9"/>
    <w:rsid w:val="00855147"/>
    <w:rsid w:val="008554C8"/>
    <w:rsid w:val="0085563D"/>
    <w:rsid w:val="00856C30"/>
    <w:rsid w:val="00856D38"/>
    <w:rsid w:val="008604F1"/>
    <w:rsid w:val="008609F4"/>
    <w:rsid w:val="00861A13"/>
    <w:rsid w:val="00861BE6"/>
    <w:rsid w:val="00862F41"/>
    <w:rsid w:val="00863409"/>
    <w:rsid w:val="00864631"/>
    <w:rsid w:val="00865406"/>
    <w:rsid w:val="008655F9"/>
    <w:rsid w:val="00865DB5"/>
    <w:rsid w:val="00865FFF"/>
    <w:rsid w:val="008660F9"/>
    <w:rsid w:val="008663C6"/>
    <w:rsid w:val="0086645A"/>
    <w:rsid w:val="008665DA"/>
    <w:rsid w:val="00866A4F"/>
    <w:rsid w:val="00866EAE"/>
    <w:rsid w:val="0087019A"/>
    <w:rsid w:val="00870522"/>
    <w:rsid w:val="00871726"/>
    <w:rsid w:val="00872667"/>
    <w:rsid w:val="00873A28"/>
    <w:rsid w:val="00873C91"/>
    <w:rsid w:val="00874220"/>
    <w:rsid w:val="00874CE3"/>
    <w:rsid w:val="0087511E"/>
    <w:rsid w:val="008766D6"/>
    <w:rsid w:val="0087746A"/>
    <w:rsid w:val="008778AA"/>
    <w:rsid w:val="008801C6"/>
    <w:rsid w:val="00880543"/>
    <w:rsid w:val="00880A76"/>
    <w:rsid w:val="008815A9"/>
    <w:rsid w:val="008830A3"/>
    <w:rsid w:val="0088390A"/>
    <w:rsid w:val="00884242"/>
    <w:rsid w:val="00884D67"/>
    <w:rsid w:val="008852E2"/>
    <w:rsid w:val="0088553C"/>
    <w:rsid w:val="00885AD1"/>
    <w:rsid w:val="008861DD"/>
    <w:rsid w:val="0088638D"/>
    <w:rsid w:val="0088676C"/>
    <w:rsid w:val="00886B43"/>
    <w:rsid w:val="00886D71"/>
    <w:rsid w:val="00887302"/>
    <w:rsid w:val="0088733E"/>
    <w:rsid w:val="00887369"/>
    <w:rsid w:val="00887C90"/>
    <w:rsid w:val="00890E99"/>
    <w:rsid w:val="00890EBF"/>
    <w:rsid w:val="00891207"/>
    <w:rsid w:val="0089144B"/>
    <w:rsid w:val="008929AA"/>
    <w:rsid w:val="00893A5A"/>
    <w:rsid w:val="00894076"/>
    <w:rsid w:val="00894FE1"/>
    <w:rsid w:val="00895686"/>
    <w:rsid w:val="00895F01"/>
    <w:rsid w:val="0089767A"/>
    <w:rsid w:val="0089797B"/>
    <w:rsid w:val="00897C53"/>
    <w:rsid w:val="008A0191"/>
    <w:rsid w:val="008A04ED"/>
    <w:rsid w:val="008A076E"/>
    <w:rsid w:val="008A0E43"/>
    <w:rsid w:val="008A230C"/>
    <w:rsid w:val="008A3548"/>
    <w:rsid w:val="008A3828"/>
    <w:rsid w:val="008A456F"/>
    <w:rsid w:val="008A4976"/>
    <w:rsid w:val="008A4B6C"/>
    <w:rsid w:val="008A5D71"/>
    <w:rsid w:val="008A70FB"/>
    <w:rsid w:val="008A7D90"/>
    <w:rsid w:val="008B0410"/>
    <w:rsid w:val="008B0546"/>
    <w:rsid w:val="008B0673"/>
    <w:rsid w:val="008B0B24"/>
    <w:rsid w:val="008B14A0"/>
    <w:rsid w:val="008B1DD9"/>
    <w:rsid w:val="008B1EC6"/>
    <w:rsid w:val="008B266F"/>
    <w:rsid w:val="008B28AC"/>
    <w:rsid w:val="008B3170"/>
    <w:rsid w:val="008B33DD"/>
    <w:rsid w:val="008B584C"/>
    <w:rsid w:val="008B5E71"/>
    <w:rsid w:val="008B6246"/>
    <w:rsid w:val="008B63CB"/>
    <w:rsid w:val="008B6BC1"/>
    <w:rsid w:val="008C014B"/>
    <w:rsid w:val="008C038F"/>
    <w:rsid w:val="008C0477"/>
    <w:rsid w:val="008C0AA2"/>
    <w:rsid w:val="008C0C64"/>
    <w:rsid w:val="008C1288"/>
    <w:rsid w:val="008C1ED5"/>
    <w:rsid w:val="008C2C5D"/>
    <w:rsid w:val="008C4080"/>
    <w:rsid w:val="008C42D5"/>
    <w:rsid w:val="008C5E92"/>
    <w:rsid w:val="008C605B"/>
    <w:rsid w:val="008C6063"/>
    <w:rsid w:val="008C6A02"/>
    <w:rsid w:val="008C71B5"/>
    <w:rsid w:val="008C72E7"/>
    <w:rsid w:val="008C7401"/>
    <w:rsid w:val="008C7A3F"/>
    <w:rsid w:val="008D079D"/>
    <w:rsid w:val="008D0E1C"/>
    <w:rsid w:val="008D1087"/>
    <w:rsid w:val="008D19DD"/>
    <w:rsid w:val="008D1B62"/>
    <w:rsid w:val="008D1E1F"/>
    <w:rsid w:val="008D2252"/>
    <w:rsid w:val="008D2345"/>
    <w:rsid w:val="008D3450"/>
    <w:rsid w:val="008D3F05"/>
    <w:rsid w:val="008D43AD"/>
    <w:rsid w:val="008D4F4B"/>
    <w:rsid w:val="008D5340"/>
    <w:rsid w:val="008D56B8"/>
    <w:rsid w:val="008D5765"/>
    <w:rsid w:val="008D578F"/>
    <w:rsid w:val="008D64A9"/>
    <w:rsid w:val="008D7348"/>
    <w:rsid w:val="008D73D8"/>
    <w:rsid w:val="008D793F"/>
    <w:rsid w:val="008E1707"/>
    <w:rsid w:val="008E201C"/>
    <w:rsid w:val="008E2674"/>
    <w:rsid w:val="008E2CCD"/>
    <w:rsid w:val="008E2F38"/>
    <w:rsid w:val="008E37BA"/>
    <w:rsid w:val="008E4D74"/>
    <w:rsid w:val="008E5D24"/>
    <w:rsid w:val="008E6A89"/>
    <w:rsid w:val="008E6B04"/>
    <w:rsid w:val="008E780A"/>
    <w:rsid w:val="008E7D39"/>
    <w:rsid w:val="008F0275"/>
    <w:rsid w:val="008F34CB"/>
    <w:rsid w:val="008F3AA8"/>
    <w:rsid w:val="008F457F"/>
    <w:rsid w:val="008F4978"/>
    <w:rsid w:val="008F4DAE"/>
    <w:rsid w:val="008F4F99"/>
    <w:rsid w:val="008F5744"/>
    <w:rsid w:val="008F597A"/>
    <w:rsid w:val="008F638E"/>
    <w:rsid w:val="008F64D4"/>
    <w:rsid w:val="008F6920"/>
    <w:rsid w:val="008F6E5C"/>
    <w:rsid w:val="008F6E77"/>
    <w:rsid w:val="008F791E"/>
    <w:rsid w:val="008F7B70"/>
    <w:rsid w:val="0090032C"/>
    <w:rsid w:val="00900350"/>
    <w:rsid w:val="00900557"/>
    <w:rsid w:val="00901786"/>
    <w:rsid w:val="00902070"/>
    <w:rsid w:val="009025BD"/>
    <w:rsid w:val="00902F2F"/>
    <w:rsid w:val="0090301F"/>
    <w:rsid w:val="00903162"/>
    <w:rsid w:val="0090364E"/>
    <w:rsid w:val="00903C4C"/>
    <w:rsid w:val="00903E3F"/>
    <w:rsid w:val="00904223"/>
    <w:rsid w:val="009045B5"/>
    <w:rsid w:val="00905429"/>
    <w:rsid w:val="0090570B"/>
    <w:rsid w:val="00906521"/>
    <w:rsid w:val="00906777"/>
    <w:rsid w:val="00906BED"/>
    <w:rsid w:val="009079CC"/>
    <w:rsid w:val="0091243E"/>
    <w:rsid w:val="009125F9"/>
    <w:rsid w:val="009133B9"/>
    <w:rsid w:val="00913FFB"/>
    <w:rsid w:val="009146B9"/>
    <w:rsid w:val="00914CCA"/>
    <w:rsid w:val="009151E5"/>
    <w:rsid w:val="009152B2"/>
    <w:rsid w:val="00915B2C"/>
    <w:rsid w:val="00916173"/>
    <w:rsid w:val="00916427"/>
    <w:rsid w:val="009165DE"/>
    <w:rsid w:val="0091708A"/>
    <w:rsid w:val="0091710B"/>
    <w:rsid w:val="009172ED"/>
    <w:rsid w:val="00917322"/>
    <w:rsid w:val="00917526"/>
    <w:rsid w:val="00917540"/>
    <w:rsid w:val="00917D10"/>
    <w:rsid w:val="00920BA2"/>
    <w:rsid w:val="00921172"/>
    <w:rsid w:val="009221F3"/>
    <w:rsid w:val="009226D5"/>
    <w:rsid w:val="00922739"/>
    <w:rsid w:val="009237E2"/>
    <w:rsid w:val="00923FEF"/>
    <w:rsid w:val="00925185"/>
    <w:rsid w:val="009259D7"/>
    <w:rsid w:val="00926437"/>
    <w:rsid w:val="00926CC3"/>
    <w:rsid w:val="00927F84"/>
    <w:rsid w:val="00930337"/>
    <w:rsid w:val="00930D37"/>
    <w:rsid w:val="009317A2"/>
    <w:rsid w:val="0093211A"/>
    <w:rsid w:val="009324B4"/>
    <w:rsid w:val="0093263A"/>
    <w:rsid w:val="009332B2"/>
    <w:rsid w:val="00934C80"/>
    <w:rsid w:val="00936EB7"/>
    <w:rsid w:val="009370CC"/>
    <w:rsid w:val="009373F3"/>
    <w:rsid w:val="00937EA6"/>
    <w:rsid w:val="00937F24"/>
    <w:rsid w:val="00940357"/>
    <w:rsid w:val="00940D03"/>
    <w:rsid w:val="0094117C"/>
    <w:rsid w:val="00941BEA"/>
    <w:rsid w:val="00941C3A"/>
    <w:rsid w:val="00943A5C"/>
    <w:rsid w:val="00943BDD"/>
    <w:rsid w:val="0094440C"/>
    <w:rsid w:val="00944472"/>
    <w:rsid w:val="0094542C"/>
    <w:rsid w:val="00945560"/>
    <w:rsid w:val="009455EE"/>
    <w:rsid w:val="00945893"/>
    <w:rsid w:val="00945B3B"/>
    <w:rsid w:val="009463D3"/>
    <w:rsid w:val="00946682"/>
    <w:rsid w:val="00946829"/>
    <w:rsid w:val="00946B46"/>
    <w:rsid w:val="009470AB"/>
    <w:rsid w:val="0095042A"/>
    <w:rsid w:val="0095092F"/>
    <w:rsid w:val="00950ADB"/>
    <w:rsid w:val="00950C5A"/>
    <w:rsid w:val="009514E5"/>
    <w:rsid w:val="00952BA8"/>
    <w:rsid w:val="00953516"/>
    <w:rsid w:val="00953738"/>
    <w:rsid w:val="00953C79"/>
    <w:rsid w:val="00954568"/>
    <w:rsid w:val="0095457E"/>
    <w:rsid w:val="0095484B"/>
    <w:rsid w:val="009548B9"/>
    <w:rsid w:val="00954F93"/>
    <w:rsid w:val="00955065"/>
    <w:rsid w:val="00955214"/>
    <w:rsid w:val="009569D2"/>
    <w:rsid w:val="009576FA"/>
    <w:rsid w:val="00957FFD"/>
    <w:rsid w:val="009600BF"/>
    <w:rsid w:val="00960C7B"/>
    <w:rsid w:val="009610D5"/>
    <w:rsid w:val="009613C2"/>
    <w:rsid w:val="00962F4B"/>
    <w:rsid w:val="0096311C"/>
    <w:rsid w:val="0096315B"/>
    <w:rsid w:val="0096435E"/>
    <w:rsid w:val="009644C0"/>
    <w:rsid w:val="00964B2F"/>
    <w:rsid w:val="009654F7"/>
    <w:rsid w:val="0096556E"/>
    <w:rsid w:val="009659F3"/>
    <w:rsid w:val="0096652A"/>
    <w:rsid w:val="00966C93"/>
    <w:rsid w:val="009709E0"/>
    <w:rsid w:val="00971220"/>
    <w:rsid w:val="00972143"/>
    <w:rsid w:val="0097215D"/>
    <w:rsid w:val="009724FC"/>
    <w:rsid w:val="00972C29"/>
    <w:rsid w:val="00972DA7"/>
    <w:rsid w:val="00973F40"/>
    <w:rsid w:val="00974529"/>
    <w:rsid w:val="009747AA"/>
    <w:rsid w:val="00974EE5"/>
    <w:rsid w:val="00975894"/>
    <w:rsid w:val="00975EBD"/>
    <w:rsid w:val="00976422"/>
    <w:rsid w:val="00976EAE"/>
    <w:rsid w:val="009772B5"/>
    <w:rsid w:val="009778EA"/>
    <w:rsid w:val="00977E6F"/>
    <w:rsid w:val="00977F37"/>
    <w:rsid w:val="0098077D"/>
    <w:rsid w:val="0098126E"/>
    <w:rsid w:val="00981AD7"/>
    <w:rsid w:val="00982756"/>
    <w:rsid w:val="00983EBC"/>
    <w:rsid w:val="00984457"/>
    <w:rsid w:val="00984BA7"/>
    <w:rsid w:val="00985123"/>
    <w:rsid w:val="00985583"/>
    <w:rsid w:val="0098582E"/>
    <w:rsid w:val="00985B8A"/>
    <w:rsid w:val="009860DF"/>
    <w:rsid w:val="00986113"/>
    <w:rsid w:val="009861CA"/>
    <w:rsid w:val="00986EDE"/>
    <w:rsid w:val="0098730F"/>
    <w:rsid w:val="009911DA"/>
    <w:rsid w:val="00992064"/>
    <w:rsid w:val="0099240A"/>
    <w:rsid w:val="00993809"/>
    <w:rsid w:val="0099383D"/>
    <w:rsid w:val="009939A3"/>
    <w:rsid w:val="00993CE4"/>
    <w:rsid w:val="009944D8"/>
    <w:rsid w:val="009946BA"/>
    <w:rsid w:val="00995193"/>
    <w:rsid w:val="00995C5F"/>
    <w:rsid w:val="00996105"/>
    <w:rsid w:val="0099618F"/>
    <w:rsid w:val="009964D5"/>
    <w:rsid w:val="0099716F"/>
    <w:rsid w:val="00997C8D"/>
    <w:rsid w:val="009A1D03"/>
    <w:rsid w:val="009A1DEF"/>
    <w:rsid w:val="009A208B"/>
    <w:rsid w:val="009A47AA"/>
    <w:rsid w:val="009A5F85"/>
    <w:rsid w:val="009A6874"/>
    <w:rsid w:val="009A6918"/>
    <w:rsid w:val="009A769D"/>
    <w:rsid w:val="009A7AEB"/>
    <w:rsid w:val="009A7C17"/>
    <w:rsid w:val="009A7CCE"/>
    <w:rsid w:val="009B02F9"/>
    <w:rsid w:val="009B0AF8"/>
    <w:rsid w:val="009B257F"/>
    <w:rsid w:val="009B2A82"/>
    <w:rsid w:val="009B47E6"/>
    <w:rsid w:val="009B5236"/>
    <w:rsid w:val="009B5653"/>
    <w:rsid w:val="009B58D7"/>
    <w:rsid w:val="009B7056"/>
    <w:rsid w:val="009B76F0"/>
    <w:rsid w:val="009B7734"/>
    <w:rsid w:val="009B7828"/>
    <w:rsid w:val="009C099B"/>
    <w:rsid w:val="009C1319"/>
    <w:rsid w:val="009C18C1"/>
    <w:rsid w:val="009C1BF2"/>
    <w:rsid w:val="009C232A"/>
    <w:rsid w:val="009C2340"/>
    <w:rsid w:val="009C2387"/>
    <w:rsid w:val="009C33DC"/>
    <w:rsid w:val="009C39F5"/>
    <w:rsid w:val="009C3FCD"/>
    <w:rsid w:val="009C54D8"/>
    <w:rsid w:val="009C5EBB"/>
    <w:rsid w:val="009C6084"/>
    <w:rsid w:val="009C7452"/>
    <w:rsid w:val="009C77DA"/>
    <w:rsid w:val="009C7CFF"/>
    <w:rsid w:val="009C7F56"/>
    <w:rsid w:val="009D10EB"/>
    <w:rsid w:val="009D118F"/>
    <w:rsid w:val="009D12C7"/>
    <w:rsid w:val="009D134E"/>
    <w:rsid w:val="009D1B31"/>
    <w:rsid w:val="009D2B15"/>
    <w:rsid w:val="009D2C67"/>
    <w:rsid w:val="009D2EA6"/>
    <w:rsid w:val="009D3A24"/>
    <w:rsid w:val="009D3EE6"/>
    <w:rsid w:val="009D4AB9"/>
    <w:rsid w:val="009D5901"/>
    <w:rsid w:val="009D603F"/>
    <w:rsid w:val="009D7012"/>
    <w:rsid w:val="009D7B34"/>
    <w:rsid w:val="009D7B54"/>
    <w:rsid w:val="009E0167"/>
    <w:rsid w:val="009E04FF"/>
    <w:rsid w:val="009E0AA6"/>
    <w:rsid w:val="009E0B80"/>
    <w:rsid w:val="009E0EBB"/>
    <w:rsid w:val="009E0EC1"/>
    <w:rsid w:val="009E121D"/>
    <w:rsid w:val="009E19DB"/>
    <w:rsid w:val="009E250E"/>
    <w:rsid w:val="009E2BD8"/>
    <w:rsid w:val="009E4A0F"/>
    <w:rsid w:val="009E60F4"/>
    <w:rsid w:val="009E634D"/>
    <w:rsid w:val="009E63CC"/>
    <w:rsid w:val="009E6864"/>
    <w:rsid w:val="009E6960"/>
    <w:rsid w:val="009E7A83"/>
    <w:rsid w:val="009F08E0"/>
    <w:rsid w:val="009F0D0E"/>
    <w:rsid w:val="009F0F4C"/>
    <w:rsid w:val="009F1F0F"/>
    <w:rsid w:val="009F3F50"/>
    <w:rsid w:val="009F448D"/>
    <w:rsid w:val="009F4DCF"/>
    <w:rsid w:val="009F4FE5"/>
    <w:rsid w:val="009F5251"/>
    <w:rsid w:val="009F5A12"/>
    <w:rsid w:val="009F6615"/>
    <w:rsid w:val="009F67E4"/>
    <w:rsid w:val="009F75F0"/>
    <w:rsid w:val="009F7BDB"/>
    <w:rsid w:val="00A0114C"/>
    <w:rsid w:val="00A014A2"/>
    <w:rsid w:val="00A014B6"/>
    <w:rsid w:val="00A01AA9"/>
    <w:rsid w:val="00A02C6A"/>
    <w:rsid w:val="00A030A8"/>
    <w:rsid w:val="00A03CFC"/>
    <w:rsid w:val="00A04184"/>
    <w:rsid w:val="00A05008"/>
    <w:rsid w:val="00A0570E"/>
    <w:rsid w:val="00A062C0"/>
    <w:rsid w:val="00A06653"/>
    <w:rsid w:val="00A0732C"/>
    <w:rsid w:val="00A10178"/>
    <w:rsid w:val="00A10991"/>
    <w:rsid w:val="00A10C5E"/>
    <w:rsid w:val="00A10EB0"/>
    <w:rsid w:val="00A111BB"/>
    <w:rsid w:val="00A12138"/>
    <w:rsid w:val="00A134EB"/>
    <w:rsid w:val="00A142A6"/>
    <w:rsid w:val="00A14E6E"/>
    <w:rsid w:val="00A15BF9"/>
    <w:rsid w:val="00A16B8D"/>
    <w:rsid w:val="00A16DF0"/>
    <w:rsid w:val="00A17877"/>
    <w:rsid w:val="00A17EAB"/>
    <w:rsid w:val="00A20ACD"/>
    <w:rsid w:val="00A215D1"/>
    <w:rsid w:val="00A21805"/>
    <w:rsid w:val="00A2250B"/>
    <w:rsid w:val="00A22988"/>
    <w:rsid w:val="00A240FE"/>
    <w:rsid w:val="00A24DA4"/>
    <w:rsid w:val="00A25593"/>
    <w:rsid w:val="00A258BC"/>
    <w:rsid w:val="00A27513"/>
    <w:rsid w:val="00A2782F"/>
    <w:rsid w:val="00A300D5"/>
    <w:rsid w:val="00A30437"/>
    <w:rsid w:val="00A30AEA"/>
    <w:rsid w:val="00A30D76"/>
    <w:rsid w:val="00A31C87"/>
    <w:rsid w:val="00A32353"/>
    <w:rsid w:val="00A3292A"/>
    <w:rsid w:val="00A33653"/>
    <w:rsid w:val="00A33D8A"/>
    <w:rsid w:val="00A356CF"/>
    <w:rsid w:val="00A36F2E"/>
    <w:rsid w:val="00A37AD0"/>
    <w:rsid w:val="00A37F96"/>
    <w:rsid w:val="00A401CF"/>
    <w:rsid w:val="00A40565"/>
    <w:rsid w:val="00A40579"/>
    <w:rsid w:val="00A40A4F"/>
    <w:rsid w:val="00A419D2"/>
    <w:rsid w:val="00A41A5D"/>
    <w:rsid w:val="00A4269A"/>
    <w:rsid w:val="00A42ADC"/>
    <w:rsid w:val="00A42D60"/>
    <w:rsid w:val="00A43710"/>
    <w:rsid w:val="00A4378A"/>
    <w:rsid w:val="00A438C3"/>
    <w:rsid w:val="00A43E98"/>
    <w:rsid w:val="00A43FC8"/>
    <w:rsid w:val="00A447C2"/>
    <w:rsid w:val="00A451C1"/>
    <w:rsid w:val="00A45799"/>
    <w:rsid w:val="00A45B8A"/>
    <w:rsid w:val="00A466AC"/>
    <w:rsid w:val="00A46BA5"/>
    <w:rsid w:val="00A470B0"/>
    <w:rsid w:val="00A47E17"/>
    <w:rsid w:val="00A47F02"/>
    <w:rsid w:val="00A47F8F"/>
    <w:rsid w:val="00A5008C"/>
    <w:rsid w:val="00A51154"/>
    <w:rsid w:val="00A527F0"/>
    <w:rsid w:val="00A52ECA"/>
    <w:rsid w:val="00A53432"/>
    <w:rsid w:val="00A53459"/>
    <w:rsid w:val="00A53492"/>
    <w:rsid w:val="00A53E91"/>
    <w:rsid w:val="00A544FE"/>
    <w:rsid w:val="00A54E21"/>
    <w:rsid w:val="00A551F2"/>
    <w:rsid w:val="00A5564F"/>
    <w:rsid w:val="00A56450"/>
    <w:rsid w:val="00A57783"/>
    <w:rsid w:val="00A57EFB"/>
    <w:rsid w:val="00A603CB"/>
    <w:rsid w:val="00A609FD"/>
    <w:rsid w:val="00A60D3D"/>
    <w:rsid w:val="00A60FB7"/>
    <w:rsid w:val="00A6121F"/>
    <w:rsid w:val="00A615CC"/>
    <w:rsid w:val="00A618DE"/>
    <w:rsid w:val="00A63757"/>
    <w:rsid w:val="00A63EE9"/>
    <w:rsid w:val="00A65CE2"/>
    <w:rsid w:val="00A65D50"/>
    <w:rsid w:val="00A66D49"/>
    <w:rsid w:val="00A67316"/>
    <w:rsid w:val="00A67383"/>
    <w:rsid w:val="00A67788"/>
    <w:rsid w:val="00A703D7"/>
    <w:rsid w:val="00A70633"/>
    <w:rsid w:val="00A70EAC"/>
    <w:rsid w:val="00A71712"/>
    <w:rsid w:val="00A7175B"/>
    <w:rsid w:val="00A724D2"/>
    <w:rsid w:val="00A72C8A"/>
    <w:rsid w:val="00A7323E"/>
    <w:rsid w:val="00A74A29"/>
    <w:rsid w:val="00A74C29"/>
    <w:rsid w:val="00A74CFD"/>
    <w:rsid w:val="00A7536E"/>
    <w:rsid w:val="00A754E6"/>
    <w:rsid w:val="00A757C9"/>
    <w:rsid w:val="00A75A73"/>
    <w:rsid w:val="00A762BF"/>
    <w:rsid w:val="00A76706"/>
    <w:rsid w:val="00A76D18"/>
    <w:rsid w:val="00A77307"/>
    <w:rsid w:val="00A773A6"/>
    <w:rsid w:val="00A774E8"/>
    <w:rsid w:val="00A7775E"/>
    <w:rsid w:val="00A779CE"/>
    <w:rsid w:val="00A77B09"/>
    <w:rsid w:val="00A80B03"/>
    <w:rsid w:val="00A8130E"/>
    <w:rsid w:val="00A81A8A"/>
    <w:rsid w:val="00A839AC"/>
    <w:rsid w:val="00A83D11"/>
    <w:rsid w:val="00A84704"/>
    <w:rsid w:val="00A850BC"/>
    <w:rsid w:val="00A8530B"/>
    <w:rsid w:val="00A8554D"/>
    <w:rsid w:val="00A85E6A"/>
    <w:rsid w:val="00A86163"/>
    <w:rsid w:val="00A8676A"/>
    <w:rsid w:val="00A86824"/>
    <w:rsid w:val="00A86B84"/>
    <w:rsid w:val="00A872A6"/>
    <w:rsid w:val="00A87324"/>
    <w:rsid w:val="00A904FA"/>
    <w:rsid w:val="00A92774"/>
    <w:rsid w:val="00A92EC6"/>
    <w:rsid w:val="00A92FE4"/>
    <w:rsid w:val="00A93DBE"/>
    <w:rsid w:val="00A93F41"/>
    <w:rsid w:val="00A9483A"/>
    <w:rsid w:val="00A96E72"/>
    <w:rsid w:val="00A96F9C"/>
    <w:rsid w:val="00A976E5"/>
    <w:rsid w:val="00A97A86"/>
    <w:rsid w:val="00AA081E"/>
    <w:rsid w:val="00AA1DD8"/>
    <w:rsid w:val="00AA20BD"/>
    <w:rsid w:val="00AA2306"/>
    <w:rsid w:val="00AA2765"/>
    <w:rsid w:val="00AA319D"/>
    <w:rsid w:val="00AA31B3"/>
    <w:rsid w:val="00AA4122"/>
    <w:rsid w:val="00AA48E2"/>
    <w:rsid w:val="00AA4C08"/>
    <w:rsid w:val="00AA5915"/>
    <w:rsid w:val="00AA6564"/>
    <w:rsid w:val="00AA6644"/>
    <w:rsid w:val="00AA746C"/>
    <w:rsid w:val="00AA7FC9"/>
    <w:rsid w:val="00AB016A"/>
    <w:rsid w:val="00AB071E"/>
    <w:rsid w:val="00AB09AE"/>
    <w:rsid w:val="00AB101A"/>
    <w:rsid w:val="00AB13D7"/>
    <w:rsid w:val="00AB1857"/>
    <w:rsid w:val="00AB397F"/>
    <w:rsid w:val="00AB3A9F"/>
    <w:rsid w:val="00AB3E3B"/>
    <w:rsid w:val="00AB4519"/>
    <w:rsid w:val="00AB47D8"/>
    <w:rsid w:val="00AB4BDC"/>
    <w:rsid w:val="00AB507B"/>
    <w:rsid w:val="00AB61BA"/>
    <w:rsid w:val="00AB633F"/>
    <w:rsid w:val="00AB64D1"/>
    <w:rsid w:val="00AB6D2A"/>
    <w:rsid w:val="00AB7FBF"/>
    <w:rsid w:val="00AC06F3"/>
    <w:rsid w:val="00AC0CF7"/>
    <w:rsid w:val="00AC1096"/>
    <w:rsid w:val="00AC2C9A"/>
    <w:rsid w:val="00AC339A"/>
    <w:rsid w:val="00AC3605"/>
    <w:rsid w:val="00AC420B"/>
    <w:rsid w:val="00AC47BD"/>
    <w:rsid w:val="00AC4C56"/>
    <w:rsid w:val="00AC5985"/>
    <w:rsid w:val="00AC6618"/>
    <w:rsid w:val="00AC7516"/>
    <w:rsid w:val="00AC76A9"/>
    <w:rsid w:val="00AC7816"/>
    <w:rsid w:val="00AD0071"/>
    <w:rsid w:val="00AD094D"/>
    <w:rsid w:val="00AD1417"/>
    <w:rsid w:val="00AD161C"/>
    <w:rsid w:val="00AD1E79"/>
    <w:rsid w:val="00AD3158"/>
    <w:rsid w:val="00AD32C4"/>
    <w:rsid w:val="00AD365B"/>
    <w:rsid w:val="00AD3E10"/>
    <w:rsid w:val="00AD403D"/>
    <w:rsid w:val="00AD4C60"/>
    <w:rsid w:val="00AD566E"/>
    <w:rsid w:val="00AD5A9F"/>
    <w:rsid w:val="00AD5BE9"/>
    <w:rsid w:val="00AD5DCC"/>
    <w:rsid w:val="00AD629C"/>
    <w:rsid w:val="00AD6317"/>
    <w:rsid w:val="00AD7280"/>
    <w:rsid w:val="00AE0E94"/>
    <w:rsid w:val="00AE1095"/>
    <w:rsid w:val="00AE1580"/>
    <w:rsid w:val="00AE2647"/>
    <w:rsid w:val="00AE2AE3"/>
    <w:rsid w:val="00AE38F2"/>
    <w:rsid w:val="00AE48B6"/>
    <w:rsid w:val="00AE4CAB"/>
    <w:rsid w:val="00AE5596"/>
    <w:rsid w:val="00AE5841"/>
    <w:rsid w:val="00AE5EB2"/>
    <w:rsid w:val="00AE60FE"/>
    <w:rsid w:val="00AE680C"/>
    <w:rsid w:val="00AE6840"/>
    <w:rsid w:val="00AE6868"/>
    <w:rsid w:val="00AE6F5D"/>
    <w:rsid w:val="00AE764C"/>
    <w:rsid w:val="00AE770A"/>
    <w:rsid w:val="00AF154B"/>
    <w:rsid w:val="00AF218A"/>
    <w:rsid w:val="00AF2248"/>
    <w:rsid w:val="00AF3460"/>
    <w:rsid w:val="00AF428A"/>
    <w:rsid w:val="00AF4D41"/>
    <w:rsid w:val="00AF6990"/>
    <w:rsid w:val="00AF7798"/>
    <w:rsid w:val="00B0040C"/>
    <w:rsid w:val="00B00691"/>
    <w:rsid w:val="00B00ABB"/>
    <w:rsid w:val="00B01014"/>
    <w:rsid w:val="00B01AF2"/>
    <w:rsid w:val="00B02264"/>
    <w:rsid w:val="00B0327D"/>
    <w:rsid w:val="00B03303"/>
    <w:rsid w:val="00B0465F"/>
    <w:rsid w:val="00B04B92"/>
    <w:rsid w:val="00B05375"/>
    <w:rsid w:val="00B05491"/>
    <w:rsid w:val="00B055FA"/>
    <w:rsid w:val="00B062C2"/>
    <w:rsid w:val="00B07350"/>
    <w:rsid w:val="00B116F5"/>
    <w:rsid w:val="00B12EF5"/>
    <w:rsid w:val="00B13C8D"/>
    <w:rsid w:val="00B15E90"/>
    <w:rsid w:val="00B16082"/>
    <w:rsid w:val="00B16C66"/>
    <w:rsid w:val="00B20238"/>
    <w:rsid w:val="00B20EE9"/>
    <w:rsid w:val="00B2115E"/>
    <w:rsid w:val="00B2213A"/>
    <w:rsid w:val="00B224A8"/>
    <w:rsid w:val="00B22518"/>
    <w:rsid w:val="00B233A9"/>
    <w:rsid w:val="00B23D51"/>
    <w:rsid w:val="00B24015"/>
    <w:rsid w:val="00B240F4"/>
    <w:rsid w:val="00B250A0"/>
    <w:rsid w:val="00B2518A"/>
    <w:rsid w:val="00B25408"/>
    <w:rsid w:val="00B25AA7"/>
    <w:rsid w:val="00B26784"/>
    <w:rsid w:val="00B26A85"/>
    <w:rsid w:val="00B2721F"/>
    <w:rsid w:val="00B27BE3"/>
    <w:rsid w:val="00B300DB"/>
    <w:rsid w:val="00B30915"/>
    <w:rsid w:val="00B30B9D"/>
    <w:rsid w:val="00B30D32"/>
    <w:rsid w:val="00B31308"/>
    <w:rsid w:val="00B319E0"/>
    <w:rsid w:val="00B31E81"/>
    <w:rsid w:val="00B323E3"/>
    <w:rsid w:val="00B32B09"/>
    <w:rsid w:val="00B32C07"/>
    <w:rsid w:val="00B32E9A"/>
    <w:rsid w:val="00B332FF"/>
    <w:rsid w:val="00B34318"/>
    <w:rsid w:val="00B3545C"/>
    <w:rsid w:val="00B3568A"/>
    <w:rsid w:val="00B3583B"/>
    <w:rsid w:val="00B35866"/>
    <w:rsid w:val="00B3778B"/>
    <w:rsid w:val="00B4239A"/>
    <w:rsid w:val="00B42C4B"/>
    <w:rsid w:val="00B43BA8"/>
    <w:rsid w:val="00B4408A"/>
    <w:rsid w:val="00B4508C"/>
    <w:rsid w:val="00B4539E"/>
    <w:rsid w:val="00B45464"/>
    <w:rsid w:val="00B45EF8"/>
    <w:rsid w:val="00B469E1"/>
    <w:rsid w:val="00B5054A"/>
    <w:rsid w:val="00B509E8"/>
    <w:rsid w:val="00B50AF6"/>
    <w:rsid w:val="00B50C51"/>
    <w:rsid w:val="00B5194F"/>
    <w:rsid w:val="00B51D71"/>
    <w:rsid w:val="00B530A1"/>
    <w:rsid w:val="00B532DD"/>
    <w:rsid w:val="00B53A6C"/>
    <w:rsid w:val="00B550F7"/>
    <w:rsid w:val="00B55984"/>
    <w:rsid w:val="00B55A61"/>
    <w:rsid w:val="00B56ED9"/>
    <w:rsid w:val="00B5792A"/>
    <w:rsid w:val="00B60498"/>
    <w:rsid w:val="00B60A88"/>
    <w:rsid w:val="00B61BAD"/>
    <w:rsid w:val="00B626D4"/>
    <w:rsid w:val="00B62DA0"/>
    <w:rsid w:val="00B637AF"/>
    <w:rsid w:val="00B64657"/>
    <w:rsid w:val="00B655DA"/>
    <w:rsid w:val="00B659CD"/>
    <w:rsid w:val="00B66C5C"/>
    <w:rsid w:val="00B67000"/>
    <w:rsid w:val="00B67275"/>
    <w:rsid w:val="00B67EEB"/>
    <w:rsid w:val="00B700A6"/>
    <w:rsid w:val="00B712C8"/>
    <w:rsid w:val="00B7200A"/>
    <w:rsid w:val="00B7361B"/>
    <w:rsid w:val="00B7397D"/>
    <w:rsid w:val="00B746D7"/>
    <w:rsid w:val="00B74920"/>
    <w:rsid w:val="00B74CC1"/>
    <w:rsid w:val="00B74D50"/>
    <w:rsid w:val="00B76041"/>
    <w:rsid w:val="00B767C1"/>
    <w:rsid w:val="00B76B18"/>
    <w:rsid w:val="00B77154"/>
    <w:rsid w:val="00B80A06"/>
    <w:rsid w:val="00B81D5C"/>
    <w:rsid w:val="00B82155"/>
    <w:rsid w:val="00B82A5F"/>
    <w:rsid w:val="00B82D74"/>
    <w:rsid w:val="00B8359D"/>
    <w:rsid w:val="00B83C66"/>
    <w:rsid w:val="00B843EA"/>
    <w:rsid w:val="00B849C3"/>
    <w:rsid w:val="00B84E09"/>
    <w:rsid w:val="00B84ED1"/>
    <w:rsid w:val="00B85B00"/>
    <w:rsid w:val="00B86DFF"/>
    <w:rsid w:val="00B8739B"/>
    <w:rsid w:val="00B9030A"/>
    <w:rsid w:val="00B9072F"/>
    <w:rsid w:val="00B90889"/>
    <w:rsid w:val="00B90BC3"/>
    <w:rsid w:val="00B90FE7"/>
    <w:rsid w:val="00B910CD"/>
    <w:rsid w:val="00B923F0"/>
    <w:rsid w:val="00B92631"/>
    <w:rsid w:val="00B92B86"/>
    <w:rsid w:val="00B92CFE"/>
    <w:rsid w:val="00B93187"/>
    <w:rsid w:val="00B93A0C"/>
    <w:rsid w:val="00B943E2"/>
    <w:rsid w:val="00B946AB"/>
    <w:rsid w:val="00B95170"/>
    <w:rsid w:val="00B95232"/>
    <w:rsid w:val="00B96415"/>
    <w:rsid w:val="00B96707"/>
    <w:rsid w:val="00B96AB0"/>
    <w:rsid w:val="00B96D4C"/>
    <w:rsid w:val="00B96EF7"/>
    <w:rsid w:val="00B9726C"/>
    <w:rsid w:val="00BA081A"/>
    <w:rsid w:val="00BA0859"/>
    <w:rsid w:val="00BA18E1"/>
    <w:rsid w:val="00BA18F0"/>
    <w:rsid w:val="00BA1F13"/>
    <w:rsid w:val="00BA3168"/>
    <w:rsid w:val="00BA39DE"/>
    <w:rsid w:val="00BA58F6"/>
    <w:rsid w:val="00BA60F7"/>
    <w:rsid w:val="00BA6D60"/>
    <w:rsid w:val="00BA71E0"/>
    <w:rsid w:val="00BA7580"/>
    <w:rsid w:val="00BB0EF6"/>
    <w:rsid w:val="00BB1DF4"/>
    <w:rsid w:val="00BB1EDB"/>
    <w:rsid w:val="00BB2478"/>
    <w:rsid w:val="00BB34E6"/>
    <w:rsid w:val="00BB3A26"/>
    <w:rsid w:val="00BB3A86"/>
    <w:rsid w:val="00BB3FEA"/>
    <w:rsid w:val="00BB4AE9"/>
    <w:rsid w:val="00BB5606"/>
    <w:rsid w:val="00BB5839"/>
    <w:rsid w:val="00BB6307"/>
    <w:rsid w:val="00BB6653"/>
    <w:rsid w:val="00BB6CD2"/>
    <w:rsid w:val="00BB6FF2"/>
    <w:rsid w:val="00BB734E"/>
    <w:rsid w:val="00BB777C"/>
    <w:rsid w:val="00BB7C4C"/>
    <w:rsid w:val="00BC03B4"/>
    <w:rsid w:val="00BC098C"/>
    <w:rsid w:val="00BC0C45"/>
    <w:rsid w:val="00BC0F4E"/>
    <w:rsid w:val="00BC1BD4"/>
    <w:rsid w:val="00BC21C6"/>
    <w:rsid w:val="00BC2AA4"/>
    <w:rsid w:val="00BC2E08"/>
    <w:rsid w:val="00BC2E6D"/>
    <w:rsid w:val="00BC328D"/>
    <w:rsid w:val="00BC48F3"/>
    <w:rsid w:val="00BC4FA7"/>
    <w:rsid w:val="00BC4FB2"/>
    <w:rsid w:val="00BC52F7"/>
    <w:rsid w:val="00BC5538"/>
    <w:rsid w:val="00BC57A0"/>
    <w:rsid w:val="00BC6990"/>
    <w:rsid w:val="00BC75F7"/>
    <w:rsid w:val="00BC77D2"/>
    <w:rsid w:val="00BD4116"/>
    <w:rsid w:val="00BD46A4"/>
    <w:rsid w:val="00BD488E"/>
    <w:rsid w:val="00BD4F8B"/>
    <w:rsid w:val="00BD558D"/>
    <w:rsid w:val="00BD57AF"/>
    <w:rsid w:val="00BD5936"/>
    <w:rsid w:val="00BD6A82"/>
    <w:rsid w:val="00BD71BF"/>
    <w:rsid w:val="00BE0A11"/>
    <w:rsid w:val="00BE2347"/>
    <w:rsid w:val="00BE4A9C"/>
    <w:rsid w:val="00BE4C6F"/>
    <w:rsid w:val="00BE4D68"/>
    <w:rsid w:val="00BE5642"/>
    <w:rsid w:val="00BE588F"/>
    <w:rsid w:val="00BE58B5"/>
    <w:rsid w:val="00BE6135"/>
    <w:rsid w:val="00BE6773"/>
    <w:rsid w:val="00BE6ECD"/>
    <w:rsid w:val="00BE7D92"/>
    <w:rsid w:val="00BE7DF1"/>
    <w:rsid w:val="00BF0C22"/>
    <w:rsid w:val="00BF1047"/>
    <w:rsid w:val="00BF1111"/>
    <w:rsid w:val="00BF1884"/>
    <w:rsid w:val="00BF2B91"/>
    <w:rsid w:val="00BF30C8"/>
    <w:rsid w:val="00BF3FB5"/>
    <w:rsid w:val="00BF406A"/>
    <w:rsid w:val="00BF45BA"/>
    <w:rsid w:val="00BF5702"/>
    <w:rsid w:val="00BF57AB"/>
    <w:rsid w:val="00BF5CA9"/>
    <w:rsid w:val="00BF60BA"/>
    <w:rsid w:val="00BF7411"/>
    <w:rsid w:val="00C014FB"/>
    <w:rsid w:val="00C016FF"/>
    <w:rsid w:val="00C0394E"/>
    <w:rsid w:val="00C03FD1"/>
    <w:rsid w:val="00C04051"/>
    <w:rsid w:val="00C05C2A"/>
    <w:rsid w:val="00C05E99"/>
    <w:rsid w:val="00C064DA"/>
    <w:rsid w:val="00C06CAB"/>
    <w:rsid w:val="00C06F89"/>
    <w:rsid w:val="00C075DB"/>
    <w:rsid w:val="00C1047F"/>
    <w:rsid w:val="00C118AD"/>
    <w:rsid w:val="00C11AB9"/>
    <w:rsid w:val="00C11D69"/>
    <w:rsid w:val="00C1217F"/>
    <w:rsid w:val="00C12C7E"/>
    <w:rsid w:val="00C12CCE"/>
    <w:rsid w:val="00C13CDB"/>
    <w:rsid w:val="00C150DB"/>
    <w:rsid w:val="00C15B9E"/>
    <w:rsid w:val="00C16602"/>
    <w:rsid w:val="00C17022"/>
    <w:rsid w:val="00C1730A"/>
    <w:rsid w:val="00C200FE"/>
    <w:rsid w:val="00C209FC"/>
    <w:rsid w:val="00C20D25"/>
    <w:rsid w:val="00C212FC"/>
    <w:rsid w:val="00C2137F"/>
    <w:rsid w:val="00C221C9"/>
    <w:rsid w:val="00C24301"/>
    <w:rsid w:val="00C24E37"/>
    <w:rsid w:val="00C259B0"/>
    <w:rsid w:val="00C25B85"/>
    <w:rsid w:val="00C2618B"/>
    <w:rsid w:val="00C276A9"/>
    <w:rsid w:val="00C30ECE"/>
    <w:rsid w:val="00C32C76"/>
    <w:rsid w:val="00C3311B"/>
    <w:rsid w:val="00C335CB"/>
    <w:rsid w:val="00C336FD"/>
    <w:rsid w:val="00C339AB"/>
    <w:rsid w:val="00C33D3E"/>
    <w:rsid w:val="00C345E8"/>
    <w:rsid w:val="00C34617"/>
    <w:rsid w:val="00C3546D"/>
    <w:rsid w:val="00C36328"/>
    <w:rsid w:val="00C36748"/>
    <w:rsid w:val="00C37031"/>
    <w:rsid w:val="00C420C7"/>
    <w:rsid w:val="00C425EC"/>
    <w:rsid w:val="00C42A0D"/>
    <w:rsid w:val="00C42DD2"/>
    <w:rsid w:val="00C43FAB"/>
    <w:rsid w:val="00C44815"/>
    <w:rsid w:val="00C4566F"/>
    <w:rsid w:val="00C45694"/>
    <w:rsid w:val="00C456FD"/>
    <w:rsid w:val="00C457D7"/>
    <w:rsid w:val="00C464B6"/>
    <w:rsid w:val="00C46BE0"/>
    <w:rsid w:val="00C46C9F"/>
    <w:rsid w:val="00C46E69"/>
    <w:rsid w:val="00C47A0D"/>
    <w:rsid w:val="00C507B2"/>
    <w:rsid w:val="00C50F03"/>
    <w:rsid w:val="00C514F2"/>
    <w:rsid w:val="00C52C82"/>
    <w:rsid w:val="00C52E4F"/>
    <w:rsid w:val="00C52F13"/>
    <w:rsid w:val="00C542EF"/>
    <w:rsid w:val="00C54481"/>
    <w:rsid w:val="00C54F95"/>
    <w:rsid w:val="00C55358"/>
    <w:rsid w:val="00C55DD2"/>
    <w:rsid w:val="00C56C03"/>
    <w:rsid w:val="00C57ACF"/>
    <w:rsid w:val="00C57D0C"/>
    <w:rsid w:val="00C60165"/>
    <w:rsid w:val="00C6021F"/>
    <w:rsid w:val="00C608C9"/>
    <w:rsid w:val="00C60C87"/>
    <w:rsid w:val="00C614C5"/>
    <w:rsid w:val="00C614DF"/>
    <w:rsid w:val="00C61AC5"/>
    <w:rsid w:val="00C622C5"/>
    <w:rsid w:val="00C628BD"/>
    <w:rsid w:val="00C62E07"/>
    <w:rsid w:val="00C63CA4"/>
    <w:rsid w:val="00C64264"/>
    <w:rsid w:val="00C64480"/>
    <w:rsid w:val="00C66383"/>
    <w:rsid w:val="00C668D6"/>
    <w:rsid w:val="00C66B7F"/>
    <w:rsid w:val="00C66B8A"/>
    <w:rsid w:val="00C66B8C"/>
    <w:rsid w:val="00C66C9F"/>
    <w:rsid w:val="00C671B0"/>
    <w:rsid w:val="00C67603"/>
    <w:rsid w:val="00C67B1E"/>
    <w:rsid w:val="00C70AF5"/>
    <w:rsid w:val="00C70BDB"/>
    <w:rsid w:val="00C71576"/>
    <w:rsid w:val="00C71FB9"/>
    <w:rsid w:val="00C731B3"/>
    <w:rsid w:val="00C740F7"/>
    <w:rsid w:val="00C74DB9"/>
    <w:rsid w:val="00C74F16"/>
    <w:rsid w:val="00C74F20"/>
    <w:rsid w:val="00C75680"/>
    <w:rsid w:val="00C75DA7"/>
    <w:rsid w:val="00C768EE"/>
    <w:rsid w:val="00C769B8"/>
    <w:rsid w:val="00C76CC1"/>
    <w:rsid w:val="00C77329"/>
    <w:rsid w:val="00C7732C"/>
    <w:rsid w:val="00C77744"/>
    <w:rsid w:val="00C77A59"/>
    <w:rsid w:val="00C80914"/>
    <w:rsid w:val="00C80C61"/>
    <w:rsid w:val="00C82FC6"/>
    <w:rsid w:val="00C83022"/>
    <w:rsid w:val="00C8350F"/>
    <w:rsid w:val="00C8362F"/>
    <w:rsid w:val="00C83ACB"/>
    <w:rsid w:val="00C83C5F"/>
    <w:rsid w:val="00C841E8"/>
    <w:rsid w:val="00C84410"/>
    <w:rsid w:val="00C846D6"/>
    <w:rsid w:val="00C84744"/>
    <w:rsid w:val="00C868AE"/>
    <w:rsid w:val="00C90F53"/>
    <w:rsid w:val="00C91021"/>
    <w:rsid w:val="00C912CB"/>
    <w:rsid w:val="00C91855"/>
    <w:rsid w:val="00C93323"/>
    <w:rsid w:val="00C93AF5"/>
    <w:rsid w:val="00C944CB"/>
    <w:rsid w:val="00C94D61"/>
    <w:rsid w:val="00C95493"/>
    <w:rsid w:val="00C955C5"/>
    <w:rsid w:val="00C955FA"/>
    <w:rsid w:val="00C96517"/>
    <w:rsid w:val="00C96816"/>
    <w:rsid w:val="00C96C7E"/>
    <w:rsid w:val="00C97680"/>
    <w:rsid w:val="00CA011A"/>
    <w:rsid w:val="00CA0319"/>
    <w:rsid w:val="00CA09B1"/>
    <w:rsid w:val="00CA25CB"/>
    <w:rsid w:val="00CA3190"/>
    <w:rsid w:val="00CA34EB"/>
    <w:rsid w:val="00CA36FB"/>
    <w:rsid w:val="00CA44B1"/>
    <w:rsid w:val="00CA487E"/>
    <w:rsid w:val="00CA4EDC"/>
    <w:rsid w:val="00CA58AE"/>
    <w:rsid w:val="00CA58DC"/>
    <w:rsid w:val="00CA630C"/>
    <w:rsid w:val="00CA63DE"/>
    <w:rsid w:val="00CA6524"/>
    <w:rsid w:val="00CA65D9"/>
    <w:rsid w:val="00CA66C1"/>
    <w:rsid w:val="00CA703B"/>
    <w:rsid w:val="00CA7469"/>
    <w:rsid w:val="00CA7950"/>
    <w:rsid w:val="00CB0121"/>
    <w:rsid w:val="00CB08C0"/>
    <w:rsid w:val="00CB0C92"/>
    <w:rsid w:val="00CB1125"/>
    <w:rsid w:val="00CB1884"/>
    <w:rsid w:val="00CB1929"/>
    <w:rsid w:val="00CB2B93"/>
    <w:rsid w:val="00CB40DF"/>
    <w:rsid w:val="00CB47BD"/>
    <w:rsid w:val="00CB571D"/>
    <w:rsid w:val="00CB5B62"/>
    <w:rsid w:val="00CB60C3"/>
    <w:rsid w:val="00CB6258"/>
    <w:rsid w:val="00CB6363"/>
    <w:rsid w:val="00CB64EA"/>
    <w:rsid w:val="00CB7FA9"/>
    <w:rsid w:val="00CC02E4"/>
    <w:rsid w:val="00CC0E60"/>
    <w:rsid w:val="00CC166A"/>
    <w:rsid w:val="00CC2666"/>
    <w:rsid w:val="00CC2D04"/>
    <w:rsid w:val="00CC2D72"/>
    <w:rsid w:val="00CC2DCE"/>
    <w:rsid w:val="00CC34AC"/>
    <w:rsid w:val="00CC4755"/>
    <w:rsid w:val="00CC5311"/>
    <w:rsid w:val="00CC64E7"/>
    <w:rsid w:val="00CC6845"/>
    <w:rsid w:val="00CC7F89"/>
    <w:rsid w:val="00CD07DA"/>
    <w:rsid w:val="00CD267D"/>
    <w:rsid w:val="00CD3BBF"/>
    <w:rsid w:val="00CD4A78"/>
    <w:rsid w:val="00CD5E74"/>
    <w:rsid w:val="00CD6488"/>
    <w:rsid w:val="00CD654C"/>
    <w:rsid w:val="00CD6F96"/>
    <w:rsid w:val="00CD7904"/>
    <w:rsid w:val="00CD7F32"/>
    <w:rsid w:val="00CE0C77"/>
    <w:rsid w:val="00CE1503"/>
    <w:rsid w:val="00CE17EA"/>
    <w:rsid w:val="00CE1DB6"/>
    <w:rsid w:val="00CE2796"/>
    <w:rsid w:val="00CE2C20"/>
    <w:rsid w:val="00CE389F"/>
    <w:rsid w:val="00CE3E89"/>
    <w:rsid w:val="00CE4109"/>
    <w:rsid w:val="00CE42AF"/>
    <w:rsid w:val="00CE5A9C"/>
    <w:rsid w:val="00CE5E6A"/>
    <w:rsid w:val="00CE61C0"/>
    <w:rsid w:val="00CE6A84"/>
    <w:rsid w:val="00CE6D88"/>
    <w:rsid w:val="00CE7C3B"/>
    <w:rsid w:val="00CF0057"/>
    <w:rsid w:val="00CF09BF"/>
    <w:rsid w:val="00CF119C"/>
    <w:rsid w:val="00CF147E"/>
    <w:rsid w:val="00CF31D9"/>
    <w:rsid w:val="00CF37A3"/>
    <w:rsid w:val="00CF4459"/>
    <w:rsid w:val="00CF525A"/>
    <w:rsid w:val="00CF54AF"/>
    <w:rsid w:val="00CF55DA"/>
    <w:rsid w:val="00CF594B"/>
    <w:rsid w:val="00CF5CFD"/>
    <w:rsid w:val="00CF5D11"/>
    <w:rsid w:val="00CF5D2E"/>
    <w:rsid w:val="00CF6EFF"/>
    <w:rsid w:val="00CF6F24"/>
    <w:rsid w:val="00CF75D9"/>
    <w:rsid w:val="00CF79CE"/>
    <w:rsid w:val="00CF7A89"/>
    <w:rsid w:val="00D009B4"/>
    <w:rsid w:val="00D01491"/>
    <w:rsid w:val="00D0352A"/>
    <w:rsid w:val="00D038ED"/>
    <w:rsid w:val="00D04E01"/>
    <w:rsid w:val="00D06FC4"/>
    <w:rsid w:val="00D07087"/>
    <w:rsid w:val="00D07D85"/>
    <w:rsid w:val="00D102BA"/>
    <w:rsid w:val="00D1045A"/>
    <w:rsid w:val="00D109D9"/>
    <w:rsid w:val="00D10AC8"/>
    <w:rsid w:val="00D10CA8"/>
    <w:rsid w:val="00D1145F"/>
    <w:rsid w:val="00D12945"/>
    <w:rsid w:val="00D138BC"/>
    <w:rsid w:val="00D14319"/>
    <w:rsid w:val="00D1505B"/>
    <w:rsid w:val="00D15B32"/>
    <w:rsid w:val="00D165D2"/>
    <w:rsid w:val="00D167B5"/>
    <w:rsid w:val="00D16D30"/>
    <w:rsid w:val="00D16DD5"/>
    <w:rsid w:val="00D17348"/>
    <w:rsid w:val="00D17523"/>
    <w:rsid w:val="00D202E1"/>
    <w:rsid w:val="00D210F9"/>
    <w:rsid w:val="00D22627"/>
    <w:rsid w:val="00D227EC"/>
    <w:rsid w:val="00D22B20"/>
    <w:rsid w:val="00D23022"/>
    <w:rsid w:val="00D237C4"/>
    <w:rsid w:val="00D2392C"/>
    <w:rsid w:val="00D239A3"/>
    <w:rsid w:val="00D23F59"/>
    <w:rsid w:val="00D24E8D"/>
    <w:rsid w:val="00D24F09"/>
    <w:rsid w:val="00D25731"/>
    <w:rsid w:val="00D25831"/>
    <w:rsid w:val="00D26024"/>
    <w:rsid w:val="00D265A0"/>
    <w:rsid w:val="00D268FB"/>
    <w:rsid w:val="00D26B50"/>
    <w:rsid w:val="00D27158"/>
    <w:rsid w:val="00D300B3"/>
    <w:rsid w:val="00D30223"/>
    <w:rsid w:val="00D303C1"/>
    <w:rsid w:val="00D3043A"/>
    <w:rsid w:val="00D30581"/>
    <w:rsid w:val="00D30DBD"/>
    <w:rsid w:val="00D31787"/>
    <w:rsid w:val="00D31A7E"/>
    <w:rsid w:val="00D322B6"/>
    <w:rsid w:val="00D32C5B"/>
    <w:rsid w:val="00D34093"/>
    <w:rsid w:val="00D34227"/>
    <w:rsid w:val="00D34344"/>
    <w:rsid w:val="00D34BBD"/>
    <w:rsid w:val="00D34BF9"/>
    <w:rsid w:val="00D350BC"/>
    <w:rsid w:val="00D367B7"/>
    <w:rsid w:val="00D37087"/>
    <w:rsid w:val="00D373DE"/>
    <w:rsid w:val="00D37B40"/>
    <w:rsid w:val="00D400A5"/>
    <w:rsid w:val="00D408E1"/>
    <w:rsid w:val="00D409BB"/>
    <w:rsid w:val="00D40D84"/>
    <w:rsid w:val="00D40FDC"/>
    <w:rsid w:val="00D41B76"/>
    <w:rsid w:val="00D4297D"/>
    <w:rsid w:val="00D43E51"/>
    <w:rsid w:val="00D4571D"/>
    <w:rsid w:val="00D45FD5"/>
    <w:rsid w:val="00D461BE"/>
    <w:rsid w:val="00D46802"/>
    <w:rsid w:val="00D468FC"/>
    <w:rsid w:val="00D46F32"/>
    <w:rsid w:val="00D46F58"/>
    <w:rsid w:val="00D470AE"/>
    <w:rsid w:val="00D47266"/>
    <w:rsid w:val="00D4744B"/>
    <w:rsid w:val="00D475A3"/>
    <w:rsid w:val="00D50592"/>
    <w:rsid w:val="00D509A7"/>
    <w:rsid w:val="00D50E75"/>
    <w:rsid w:val="00D5203D"/>
    <w:rsid w:val="00D54711"/>
    <w:rsid w:val="00D54D1A"/>
    <w:rsid w:val="00D55862"/>
    <w:rsid w:val="00D559A7"/>
    <w:rsid w:val="00D55FCF"/>
    <w:rsid w:val="00D564D8"/>
    <w:rsid w:val="00D56590"/>
    <w:rsid w:val="00D57EF2"/>
    <w:rsid w:val="00D60427"/>
    <w:rsid w:val="00D60E79"/>
    <w:rsid w:val="00D60F42"/>
    <w:rsid w:val="00D61EFD"/>
    <w:rsid w:val="00D624BC"/>
    <w:rsid w:val="00D6352C"/>
    <w:rsid w:val="00D63DA9"/>
    <w:rsid w:val="00D64F8D"/>
    <w:rsid w:val="00D658EA"/>
    <w:rsid w:val="00D65D59"/>
    <w:rsid w:val="00D6617E"/>
    <w:rsid w:val="00D70236"/>
    <w:rsid w:val="00D7106B"/>
    <w:rsid w:val="00D711F3"/>
    <w:rsid w:val="00D713FC"/>
    <w:rsid w:val="00D71631"/>
    <w:rsid w:val="00D71CDA"/>
    <w:rsid w:val="00D72041"/>
    <w:rsid w:val="00D72985"/>
    <w:rsid w:val="00D73517"/>
    <w:rsid w:val="00D7367D"/>
    <w:rsid w:val="00D73833"/>
    <w:rsid w:val="00D73CE4"/>
    <w:rsid w:val="00D74039"/>
    <w:rsid w:val="00D7408D"/>
    <w:rsid w:val="00D75278"/>
    <w:rsid w:val="00D75BC8"/>
    <w:rsid w:val="00D7660B"/>
    <w:rsid w:val="00D771DD"/>
    <w:rsid w:val="00D80410"/>
    <w:rsid w:val="00D80CEA"/>
    <w:rsid w:val="00D81FE0"/>
    <w:rsid w:val="00D829E2"/>
    <w:rsid w:val="00D82A59"/>
    <w:rsid w:val="00D82D0F"/>
    <w:rsid w:val="00D83ACF"/>
    <w:rsid w:val="00D83DD9"/>
    <w:rsid w:val="00D83E6B"/>
    <w:rsid w:val="00D8458F"/>
    <w:rsid w:val="00D84F9D"/>
    <w:rsid w:val="00D850A1"/>
    <w:rsid w:val="00D85B69"/>
    <w:rsid w:val="00D86437"/>
    <w:rsid w:val="00D8659B"/>
    <w:rsid w:val="00D869F0"/>
    <w:rsid w:val="00D86C1B"/>
    <w:rsid w:val="00D86C92"/>
    <w:rsid w:val="00D87814"/>
    <w:rsid w:val="00D933AC"/>
    <w:rsid w:val="00D94D99"/>
    <w:rsid w:val="00D958F1"/>
    <w:rsid w:val="00D9590F"/>
    <w:rsid w:val="00DA0241"/>
    <w:rsid w:val="00DA18AC"/>
    <w:rsid w:val="00DA1C1A"/>
    <w:rsid w:val="00DA20B8"/>
    <w:rsid w:val="00DA45A6"/>
    <w:rsid w:val="00DA4AE7"/>
    <w:rsid w:val="00DA5DF9"/>
    <w:rsid w:val="00DA6173"/>
    <w:rsid w:val="00DA641C"/>
    <w:rsid w:val="00DA76CE"/>
    <w:rsid w:val="00DB0549"/>
    <w:rsid w:val="00DB0DC3"/>
    <w:rsid w:val="00DB0ED0"/>
    <w:rsid w:val="00DB14FB"/>
    <w:rsid w:val="00DB1925"/>
    <w:rsid w:val="00DB2769"/>
    <w:rsid w:val="00DB2D3D"/>
    <w:rsid w:val="00DB33D9"/>
    <w:rsid w:val="00DB3F0B"/>
    <w:rsid w:val="00DB4DDA"/>
    <w:rsid w:val="00DB563C"/>
    <w:rsid w:val="00DB6911"/>
    <w:rsid w:val="00DB6E04"/>
    <w:rsid w:val="00DB7127"/>
    <w:rsid w:val="00DB77A9"/>
    <w:rsid w:val="00DB77FE"/>
    <w:rsid w:val="00DC0EF2"/>
    <w:rsid w:val="00DC263B"/>
    <w:rsid w:val="00DC2721"/>
    <w:rsid w:val="00DC28A2"/>
    <w:rsid w:val="00DC2E96"/>
    <w:rsid w:val="00DC2F27"/>
    <w:rsid w:val="00DC3293"/>
    <w:rsid w:val="00DC3EB3"/>
    <w:rsid w:val="00DC4033"/>
    <w:rsid w:val="00DC42EB"/>
    <w:rsid w:val="00DC4F34"/>
    <w:rsid w:val="00DC502C"/>
    <w:rsid w:val="00DC561C"/>
    <w:rsid w:val="00DC65FC"/>
    <w:rsid w:val="00DC6E7F"/>
    <w:rsid w:val="00DC757F"/>
    <w:rsid w:val="00DC7BCB"/>
    <w:rsid w:val="00DD16B6"/>
    <w:rsid w:val="00DD200A"/>
    <w:rsid w:val="00DD282C"/>
    <w:rsid w:val="00DD3514"/>
    <w:rsid w:val="00DD3C13"/>
    <w:rsid w:val="00DD431F"/>
    <w:rsid w:val="00DD43FD"/>
    <w:rsid w:val="00DD4D77"/>
    <w:rsid w:val="00DD4F45"/>
    <w:rsid w:val="00DD51A4"/>
    <w:rsid w:val="00DD5FFD"/>
    <w:rsid w:val="00DD62A9"/>
    <w:rsid w:val="00DD7166"/>
    <w:rsid w:val="00DE190B"/>
    <w:rsid w:val="00DE1DBD"/>
    <w:rsid w:val="00DE3674"/>
    <w:rsid w:val="00DE3A5D"/>
    <w:rsid w:val="00DE42A3"/>
    <w:rsid w:val="00DE4765"/>
    <w:rsid w:val="00DE5B73"/>
    <w:rsid w:val="00DE5D91"/>
    <w:rsid w:val="00DE61A2"/>
    <w:rsid w:val="00DE6A68"/>
    <w:rsid w:val="00DE6C7E"/>
    <w:rsid w:val="00DE71EE"/>
    <w:rsid w:val="00DE743F"/>
    <w:rsid w:val="00DE7A05"/>
    <w:rsid w:val="00DF0478"/>
    <w:rsid w:val="00DF1B9A"/>
    <w:rsid w:val="00DF2951"/>
    <w:rsid w:val="00DF36CF"/>
    <w:rsid w:val="00DF3BB9"/>
    <w:rsid w:val="00DF3C94"/>
    <w:rsid w:val="00DF4CDE"/>
    <w:rsid w:val="00DF5801"/>
    <w:rsid w:val="00DF5CA4"/>
    <w:rsid w:val="00DF5CA5"/>
    <w:rsid w:val="00DF60A4"/>
    <w:rsid w:val="00DF76B3"/>
    <w:rsid w:val="00E00291"/>
    <w:rsid w:val="00E004A3"/>
    <w:rsid w:val="00E00C65"/>
    <w:rsid w:val="00E00D9C"/>
    <w:rsid w:val="00E016CF"/>
    <w:rsid w:val="00E02514"/>
    <w:rsid w:val="00E027D4"/>
    <w:rsid w:val="00E02E27"/>
    <w:rsid w:val="00E037ED"/>
    <w:rsid w:val="00E03896"/>
    <w:rsid w:val="00E0390B"/>
    <w:rsid w:val="00E0480C"/>
    <w:rsid w:val="00E049A3"/>
    <w:rsid w:val="00E10C8E"/>
    <w:rsid w:val="00E10EEB"/>
    <w:rsid w:val="00E10F72"/>
    <w:rsid w:val="00E12029"/>
    <w:rsid w:val="00E129FC"/>
    <w:rsid w:val="00E13BBB"/>
    <w:rsid w:val="00E14B42"/>
    <w:rsid w:val="00E14FC8"/>
    <w:rsid w:val="00E157FE"/>
    <w:rsid w:val="00E168FD"/>
    <w:rsid w:val="00E16F25"/>
    <w:rsid w:val="00E16FD5"/>
    <w:rsid w:val="00E20081"/>
    <w:rsid w:val="00E2083C"/>
    <w:rsid w:val="00E20FC0"/>
    <w:rsid w:val="00E214FF"/>
    <w:rsid w:val="00E21B37"/>
    <w:rsid w:val="00E225AE"/>
    <w:rsid w:val="00E23270"/>
    <w:rsid w:val="00E2354D"/>
    <w:rsid w:val="00E24351"/>
    <w:rsid w:val="00E2443F"/>
    <w:rsid w:val="00E24BF2"/>
    <w:rsid w:val="00E2595F"/>
    <w:rsid w:val="00E25A33"/>
    <w:rsid w:val="00E25B02"/>
    <w:rsid w:val="00E25FAB"/>
    <w:rsid w:val="00E25FBE"/>
    <w:rsid w:val="00E2614B"/>
    <w:rsid w:val="00E2670A"/>
    <w:rsid w:val="00E269DF"/>
    <w:rsid w:val="00E26FFC"/>
    <w:rsid w:val="00E31DEA"/>
    <w:rsid w:val="00E31F99"/>
    <w:rsid w:val="00E320D9"/>
    <w:rsid w:val="00E32640"/>
    <w:rsid w:val="00E3288D"/>
    <w:rsid w:val="00E32A8A"/>
    <w:rsid w:val="00E32FC1"/>
    <w:rsid w:val="00E3348A"/>
    <w:rsid w:val="00E35451"/>
    <w:rsid w:val="00E356A8"/>
    <w:rsid w:val="00E35EB4"/>
    <w:rsid w:val="00E364A3"/>
    <w:rsid w:val="00E3652C"/>
    <w:rsid w:val="00E3657F"/>
    <w:rsid w:val="00E370DE"/>
    <w:rsid w:val="00E37259"/>
    <w:rsid w:val="00E40898"/>
    <w:rsid w:val="00E41240"/>
    <w:rsid w:val="00E415F0"/>
    <w:rsid w:val="00E4167D"/>
    <w:rsid w:val="00E41B02"/>
    <w:rsid w:val="00E41E92"/>
    <w:rsid w:val="00E4219A"/>
    <w:rsid w:val="00E42EE9"/>
    <w:rsid w:val="00E42F18"/>
    <w:rsid w:val="00E430CE"/>
    <w:rsid w:val="00E43661"/>
    <w:rsid w:val="00E4383D"/>
    <w:rsid w:val="00E43840"/>
    <w:rsid w:val="00E43D36"/>
    <w:rsid w:val="00E44A18"/>
    <w:rsid w:val="00E44BC4"/>
    <w:rsid w:val="00E4594B"/>
    <w:rsid w:val="00E45A2C"/>
    <w:rsid w:val="00E45F81"/>
    <w:rsid w:val="00E46255"/>
    <w:rsid w:val="00E4686A"/>
    <w:rsid w:val="00E4760A"/>
    <w:rsid w:val="00E50235"/>
    <w:rsid w:val="00E505E6"/>
    <w:rsid w:val="00E5066E"/>
    <w:rsid w:val="00E50970"/>
    <w:rsid w:val="00E51517"/>
    <w:rsid w:val="00E51A15"/>
    <w:rsid w:val="00E5225E"/>
    <w:rsid w:val="00E52501"/>
    <w:rsid w:val="00E52D1C"/>
    <w:rsid w:val="00E52EEC"/>
    <w:rsid w:val="00E53A80"/>
    <w:rsid w:val="00E5584F"/>
    <w:rsid w:val="00E558B8"/>
    <w:rsid w:val="00E55C8F"/>
    <w:rsid w:val="00E572B7"/>
    <w:rsid w:val="00E574F0"/>
    <w:rsid w:val="00E57686"/>
    <w:rsid w:val="00E57F53"/>
    <w:rsid w:val="00E60437"/>
    <w:rsid w:val="00E61881"/>
    <w:rsid w:val="00E622CA"/>
    <w:rsid w:val="00E62467"/>
    <w:rsid w:val="00E635EC"/>
    <w:rsid w:val="00E63EB2"/>
    <w:rsid w:val="00E6480A"/>
    <w:rsid w:val="00E64CD3"/>
    <w:rsid w:val="00E6510E"/>
    <w:rsid w:val="00E654D0"/>
    <w:rsid w:val="00E657C4"/>
    <w:rsid w:val="00E65876"/>
    <w:rsid w:val="00E666D2"/>
    <w:rsid w:val="00E675EA"/>
    <w:rsid w:val="00E676CB"/>
    <w:rsid w:val="00E708A6"/>
    <w:rsid w:val="00E70CAE"/>
    <w:rsid w:val="00E71683"/>
    <w:rsid w:val="00E718C7"/>
    <w:rsid w:val="00E719D1"/>
    <w:rsid w:val="00E73F16"/>
    <w:rsid w:val="00E74AA9"/>
    <w:rsid w:val="00E74D78"/>
    <w:rsid w:val="00E7646D"/>
    <w:rsid w:val="00E778BD"/>
    <w:rsid w:val="00E77D08"/>
    <w:rsid w:val="00E82480"/>
    <w:rsid w:val="00E82912"/>
    <w:rsid w:val="00E82CAD"/>
    <w:rsid w:val="00E8519E"/>
    <w:rsid w:val="00E8534F"/>
    <w:rsid w:val="00E86932"/>
    <w:rsid w:val="00E86D48"/>
    <w:rsid w:val="00E876BF"/>
    <w:rsid w:val="00E879C0"/>
    <w:rsid w:val="00E87CA5"/>
    <w:rsid w:val="00E90690"/>
    <w:rsid w:val="00E9128C"/>
    <w:rsid w:val="00E91941"/>
    <w:rsid w:val="00E92F12"/>
    <w:rsid w:val="00E93980"/>
    <w:rsid w:val="00E93CFD"/>
    <w:rsid w:val="00E94639"/>
    <w:rsid w:val="00E954A2"/>
    <w:rsid w:val="00E95DC1"/>
    <w:rsid w:val="00E96766"/>
    <w:rsid w:val="00E96D69"/>
    <w:rsid w:val="00E9700F"/>
    <w:rsid w:val="00E970D5"/>
    <w:rsid w:val="00E97130"/>
    <w:rsid w:val="00E972A7"/>
    <w:rsid w:val="00E9730D"/>
    <w:rsid w:val="00E9747D"/>
    <w:rsid w:val="00E976EE"/>
    <w:rsid w:val="00E977FB"/>
    <w:rsid w:val="00E97BAB"/>
    <w:rsid w:val="00EA0874"/>
    <w:rsid w:val="00EA1629"/>
    <w:rsid w:val="00EA187E"/>
    <w:rsid w:val="00EA1E40"/>
    <w:rsid w:val="00EA1FE7"/>
    <w:rsid w:val="00EA2757"/>
    <w:rsid w:val="00EA2F3B"/>
    <w:rsid w:val="00EA32BA"/>
    <w:rsid w:val="00EA34C6"/>
    <w:rsid w:val="00EA3DA9"/>
    <w:rsid w:val="00EA468D"/>
    <w:rsid w:val="00EA497C"/>
    <w:rsid w:val="00EA4BD7"/>
    <w:rsid w:val="00EA6275"/>
    <w:rsid w:val="00EA643D"/>
    <w:rsid w:val="00EA6C89"/>
    <w:rsid w:val="00EA7178"/>
    <w:rsid w:val="00EB01D2"/>
    <w:rsid w:val="00EB0D9D"/>
    <w:rsid w:val="00EB0E09"/>
    <w:rsid w:val="00EB1214"/>
    <w:rsid w:val="00EB1736"/>
    <w:rsid w:val="00EB1D9A"/>
    <w:rsid w:val="00EB22DC"/>
    <w:rsid w:val="00EB23C6"/>
    <w:rsid w:val="00EB30C9"/>
    <w:rsid w:val="00EB32B7"/>
    <w:rsid w:val="00EB397B"/>
    <w:rsid w:val="00EB3E85"/>
    <w:rsid w:val="00EB456B"/>
    <w:rsid w:val="00EB4D3F"/>
    <w:rsid w:val="00EB4FCE"/>
    <w:rsid w:val="00EB5251"/>
    <w:rsid w:val="00EB62F5"/>
    <w:rsid w:val="00EB6337"/>
    <w:rsid w:val="00EB655F"/>
    <w:rsid w:val="00EC086D"/>
    <w:rsid w:val="00EC156B"/>
    <w:rsid w:val="00EC1B08"/>
    <w:rsid w:val="00EC3556"/>
    <w:rsid w:val="00EC366C"/>
    <w:rsid w:val="00EC3F98"/>
    <w:rsid w:val="00EC4EFB"/>
    <w:rsid w:val="00EC5E6C"/>
    <w:rsid w:val="00EC5E7A"/>
    <w:rsid w:val="00EC628D"/>
    <w:rsid w:val="00EC65BD"/>
    <w:rsid w:val="00EC6851"/>
    <w:rsid w:val="00EC6CF0"/>
    <w:rsid w:val="00ED21D4"/>
    <w:rsid w:val="00ED2E7E"/>
    <w:rsid w:val="00ED34A8"/>
    <w:rsid w:val="00ED63C7"/>
    <w:rsid w:val="00ED696D"/>
    <w:rsid w:val="00ED71F2"/>
    <w:rsid w:val="00ED744F"/>
    <w:rsid w:val="00ED7A05"/>
    <w:rsid w:val="00EE1502"/>
    <w:rsid w:val="00EE160E"/>
    <w:rsid w:val="00EE1F8A"/>
    <w:rsid w:val="00EE4452"/>
    <w:rsid w:val="00EE5778"/>
    <w:rsid w:val="00EE5A03"/>
    <w:rsid w:val="00EE5D5D"/>
    <w:rsid w:val="00EE6C01"/>
    <w:rsid w:val="00EE6C37"/>
    <w:rsid w:val="00EF085A"/>
    <w:rsid w:val="00EF0D75"/>
    <w:rsid w:val="00EF1948"/>
    <w:rsid w:val="00EF1A53"/>
    <w:rsid w:val="00EF3E30"/>
    <w:rsid w:val="00EF4103"/>
    <w:rsid w:val="00EF4622"/>
    <w:rsid w:val="00EF54A3"/>
    <w:rsid w:val="00EF6665"/>
    <w:rsid w:val="00EF675E"/>
    <w:rsid w:val="00EF68EE"/>
    <w:rsid w:val="00EF6F9F"/>
    <w:rsid w:val="00F00147"/>
    <w:rsid w:val="00F01E42"/>
    <w:rsid w:val="00F030F6"/>
    <w:rsid w:val="00F03549"/>
    <w:rsid w:val="00F0393B"/>
    <w:rsid w:val="00F03C94"/>
    <w:rsid w:val="00F04163"/>
    <w:rsid w:val="00F04BBD"/>
    <w:rsid w:val="00F05FC5"/>
    <w:rsid w:val="00F0700A"/>
    <w:rsid w:val="00F07449"/>
    <w:rsid w:val="00F07FE3"/>
    <w:rsid w:val="00F102D0"/>
    <w:rsid w:val="00F11033"/>
    <w:rsid w:val="00F11384"/>
    <w:rsid w:val="00F11468"/>
    <w:rsid w:val="00F114F9"/>
    <w:rsid w:val="00F11C3C"/>
    <w:rsid w:val="00F1269C"/>
    <w:rsid w:val="00F12B92"/>
    <w:rsid w:val="00F14A46"/>
    <w:rsid w:val="00F155CB"/>
    <w:rsid w:val="00F15E7D"/>
    <w:rsid w:val="00F176B0"/>
    <w:rsid w:val="00F22057"/>
    <w:rsid w:val="00F227E9"/>
    <w:rsid w:val="00F2383F"/>
    <w:rsid w:val="00F23A63"/>
    <w:rsid w:val="00F245A0"/>
    <w:rsid w:val="00F25F69"/>
    <w:rsid w:val="00F2683B"/>
    <w:rsid w:val="00F27A9F"/>
    <w:rsid w:val="00F27DF0"/>
    <w:rsid w:val="00F304DD"/>
    <w:rsid w:val="00F305AB"/>
    <w:rsid w:val="00F30A55"/>
    <w:rsid w:val="00F318EF"/>
    <w:rsid w:val="00F31C08"/>
    <w:rsid w:val="00F31DE9"/>
    <w:rsid w:val="00F326C3"/>
    <w:rsid w:val="00F32840"/>
    <w:rsid w:val="00F330AB"/>
    <w:rsid w:val="00F33C05"/>
    <w:rsid w:val="00F33E15"/>
    <w:rsid w:val="00F341FF"/>
    <w:rsid w:val="00F3470E"/>
    <w:rsid w:val="00F347C4"/>
    <w:rsid w:val="00F349A3"/>
    <w:rsid w:val="00F3505E"/>
    <w:rsid w:val="00F35807"/>
    <w:rsid w:val="00F3611A"/>
    <w:rsid w:val="00F36312"/>
    <w:rsid w:val="00F373CB"/>
    <w:rsid w:val="00F37D58"/>
    <w:rsid w:val="00F37D8B"/>
    <w:rsid w:val="00F400A3"/>
    <w:rsid w:val="00F40E63"/>
    <w:rsid w:val="00F40FF4"/>
    <w:rsid w:val="00F415ED"/>
    <w:rsid w:val="00F41FAE"/>
    <w:rsid w:val="00F42095"/>
    <w:rsid w:val="00F44173"/>
    <w:rsid w:val="00F44EEB"/>
    <w:rsid w:val="00F453D7"/>
    <w:rsid w:val="00F45A2B"/>
    <w:rsid w:val="00F46DBA"/>
    <w:rsid w:val="00F4701D"/>
    <w:rsid w:val="00F4703A"/>
    <w:rsid w:val="00F47135"/>
    <w:rsid w:val="00F4778D"/>
    <w:rsid w:val="00F47793"/>
    <w:rsid w:val="00F47EC4"/>
    <w:rsid w:val="00F50967"/>
    <w:rsid w:val="00F50EAA"/>
    <w:rsid w:val="00F515BC"/>
    <w:rsid w:val="00F51BE5"/>
    <w:rsid w:val="00F51C1D"/>
    <w:rsid w:val="00F51C41"/>
    <w:rsid w:val="00F52253"/>
    <w:rsid w:val="00F523A0"/>
    <w:rsid w:val="00F52BEC"/>
    <w:rsid w:val="00F53B68"/>
    <w:rsid w:val="00F54175"/>
    <w:rsid w:val="00F544FB"/>
    <w:rsid w:val="00F55126"/>
    <w:rsid w:val="00F56052"/>
    <w:rsid w:val="00F562A6"/>
    <w:rsid w:val="00F56D1B"/>
    <w:rsid w:val="00F571BF"/>
    <w:rsid w:val="00F57A73"/>
    <w:rsid w:val="00F57DF2"/>
    <w:rsid w:val="00F602F0"/>
    <w:rsid w:val="00F603DD"/>
    <w:rsid w:val="00F60DE5"/>
    <w:rsid w:val="00F61539"/>
    <w:rsid w:val="00F61E4F"/>
    <w:rsid w:val="00F620C9"/>
    <w:rsid w:val="00F62305"/>
    <w:rsid w:val="00F6235C"/>
    <w:rsid w:val="00F62405"/>
    <w:rsid w:val="00F62846"/>
    <w:rsid w:val="00F63348"/>
    <w:rsid w:val="00F63CCF"/>
    <w:rsid w:val="00F63DB5"/>
    <w:rsid w:val="00F64C9E"/>
    <w:rsid w:val="00F66B85"/>
    <w:rsid w:val="00F66F25"/>
    <w:rsid w:val="00F66FB6"/>
    <w:rsid w:val="00F67CCA"/>
    <w:rsid w:val="00F70B95"/>
    <w:rsid w:val="00F70ECA"/>
    <w:rsid w:val="00F70EFD"/>
    <w:rsid w:val="00F71358"/>
    <w:rsid w:val="00F732EC"/>
    <w:rsid w:val="00F7399A"/>
    <w:rsid w:val="00F73AE8"/>
    <w:rsid w:val="00F73E1B"/>
    <w:rsid w:val="00F757AB"/>
    <w:rsid w:val="00F75A26"/>
    <w:rsid w:val="00F763BC"/>
    <w:rsid w:val="00F76619"/>
    <w:rsid w:val="00F7663E"/>
    <w:rsid w:val="00F768C0"/>
    <w:rsid w:val="00F77993"/>
    <w:rsid w:val="00F77D97"/>
    <w:rsid w:val="00F81558"/>
    <w:rsid w:val="00F81866"/>
    <w:rsid w:val="00F81A9E"/>
    <w:rsid w:val="00F81E2A"/>
    <w:rsid w:val="00F82411"/>
    <w:rsid w:val="00F826B8"/>
    <w:rsid w:val="00F8277A"/>
    <w:rsid w:val="00F83C6C"/>
    <w:rsid w:val="00F83DB4"/>
    <w:rsid w:val="00F85592"/>
    <w:rsid w:val="00F856C1"/>
    <w:rsid w:val="00F86AD0"/>
    <w:rsid w:val="00F86B11"/>
    <w:rsid w:val="00F90C6A"/>
    <w:rsid w:val="00F9155A"/>
    <w:rsid w:val="00F916F2"/>
    <w:rsid w:val="00F9199E"/>
    <w:rsid w:val="00F92C58"/>
    <w:rsid w:val="00F92CF6"/>
    <w:rsid w:val="00F93444"/>
    <w:rsid w:val="00F937C2"/>
    <w:rsid w:val="00F9512F"/>
    <w:rsid w:val="00F963E1"/>
    <w:rsid w:val="00F96B75"/>
    <w:rsid w:val="00F96DE9"/>
    <w:rsid w:val="00F97DD3"/>
    <w:rsid w:val="00FA004A"/>
    <w:rsid w:val="00FA0A4D"/>
    <w:rsid w:val="00FA0FCE"/>
    <w:rsid w:val="00FA14CA"/>
    <w:rsid w:val="00FA1A36"/>
    <w:rsid w:val="00FA266C"/>
    <w:rsid w:val="00FA4C96"/>
    <w:rsid w:val="00FA5D55"/>
    <w:rsid w:val="00FA61E5"/>
    <w:rsid w:val="00FA72AA"/>
    <w:rsid w:val="00FA75B4"/>
    <w:rsid w:val="00FA7627"/>
    <w:rsid w:val="00FB09BC"/>
    <w:rsid w:val="00FB1C44"/>
    <w:rsid w:val="00FB25D8"/>
    <w:rsid w:val="00FB2CDC"/>
    <w:rsid w:val="00FB34C7"/>
    <w:rsid w:val="00FB3F9C"/>
    <w:rsid w:val="00FB57C5"/>
    <w:rsid w:val="00FB6796"/>
    <w:rsid w:val="00FB67DB"/>
    <w:rsid w:val="00FB6976"/>
    <w:rsid w:val="00FB71DC"/>
    <w:rsid w:val="00FB7229"/>
    <w:rsid w:val="00FB7E02"/>
    <w:rsid w:val="00FC0605"/>
    <w:rsid w:val="00FC13B4"/>
    <w:rsid w:val="00FC1866"/>
    <w:rsid w:val="00FC1B5E"/>
    <w:rsid w:val="00FC1C56"/>
    <w:rsid w:val="00FC25C2"/>
    <w:rsid w:val="00FC2977"/>
    <w:rsid w:val="00FC32D5"/>
    <w:rsid w:val="00FC3936"/>
    <w:rsid w:val="00FC3A1D"/>
    <w:rsid w:val="00FC3B65"/>
    <w:rsid w:val="00FC4B34"/>
    <w:rsid w:val="00FC50B7"/>
    <w:rsid w:val="00FC5F56"/>
    <w:rsid w:val="00FC65D8"/>
    <w:rsid w:val="00FC6734"/>
    <w:rsid w:val="00FC690F"/>
    <w:rsid w:val="00FC7263"/>
    <w:rsid w:val="00FC7CE3"/>
    <w:rsid w:val="00FC7DA7"/>
    <w:rsid w:val="00FD0790"/>
    <w:rsid w:val="00FD0A6A"/>
    <w:rsid w:val="00FD0B39"/>
    <w:rsid w:val="00FD1890"/>
    <w:rsid w:val="00FD1B25"/>
    <w:rsid w:val="00FD3821"/>
    <w:rsid w:val="00FD3C0E"/>
    <w:rsid w:val="00FD3C18"/>
    <w:rsid w:val="00FD4927"/>
    <w:rsid w:val="00FD67DA"/>
    <w:rsid w:val="00FD714B"/>
    <w:rsid w:val="00FE00D0"/>
    <w:rsid w:val="00FE08E9"/>
    <w:rsid w:val="00FE1016"/>
    <w:rsid w:val="00FE14F0"/>
    <w:rsid w:val="00FE16B5"/>
    <w:rsid w:val="00FE1B05"/>
    <w:rsid w:val="00FE1B49"/>
    <w:rsid w:val="00FE21B8"/>
    <w:rsid w:val="00FE25E8"/>
    <w:rsid w:val="00FE27DF"/>
    <w:rsid w:val="00FE38BD"/>
    <w:rsid w:val="00FE3C34"/>
    <w:rsid w:val="00FE3EC4"/>
    <w:rsid w:val="00FE4415"/>
    <w:rsid w:val="00FE456A"/>
    <w:rsid w:val="00FE4945"/>
    <w:rsid w:val="00FE4B7D"/>
    <w:rsid w:val="00FE4CCC"/>
    <w:rsid w:val="00FE7345"/>
    <w:rsid w:val="00FE7817"/>
    <w:rsid w:val="00FF0B8C"/>
    <w:rsid w:val="00FF0D8C"/>
    <w:rsid w:val="00FF16FC"/>
    <w:rsid w:val="00FF1CE3"/>
    <w:rsid w:val="00FF1DA9"/>
    <w:rsid w:val="00FF2188"/>
    <w:rsid w:val="00FF2628"/>
    <w:rsid w:val="00FF3F2C"/>
    <w:rsid w:val="00FF4145"/>
    <w:rsid w:val="00FF466B"/>
    <w:rsid w:val="00FF476F"/>
    <w:rsid w:val="00FF48AA"/>
    <w:rsid w:val="00FF5765"/>
    <w:rsid w:val="00FF5C01"/>
    <w:rsid w:val="00FF63F2"/>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94DEE"/>
  <w15:chartTrackingRefBased/>
  <w15:docId w15:val="{9D582150-CBA5-0C42-9BC7-5AABD954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948" w:themeColor="text2" w:themeTint="E6"/>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2"/>
    <w:pPr>
      <w:spacing w:after="0" w:line="240" w:lineRule="auto"/>
    </w:pPr>
    <w:rPr>
      <w:rFonts w:ascii="Times New Roman" w:eastAsia="Times New Roman" w:hAnsi="Times New Roman" w:cs="Times New Roman"/>
      <w:color w:val="auto"/>
      <w:sz w:val="24"/>
      <w:szCs w:val="24"/>
      <w:lang w:val="en-CA"/>
    </w:rPr>
  </w:style>
  <w:style w:type="paragraph" w:styleId="Heading1">
    <w:name w:val="heading 1"/>
    <w:basedOn w:val="Normal"/>
    <w:next w:val="Normal"/>
    <w:link w:val="Heading1Char"/>
    <w:uiPriority w:val="9"/>
    <w:qFormat/>
    <w:rsid w:val="00E027D4"/>
    <w:pPr>
      <w:keepNext/>
      <w:keepLines/>
      <w:spacing w:before="280" w:after="120"/>
      <w:outlineLvl w:val="0"/>
    </w:pPr>
    <w:rPr>
      <w:rFonts w:asciiTheme="majorHAnsi" w:eastAsiaTheme="majorEastAsia" w:hAnsiTheme="majorHAnsi" w:cstheme="majorBidi"/>
      <w:b/>
      <w:color w:val="6CA800" w:themeColor="accent1"/>
      <w:sz w:val="34"/>
      <w:szCs w:val="32"/>
    </w:rPr>
  </w:style>
  <w:style w:type="paragraph" w:styleId="Heading2">
    <w:name w:val="heading 2"/>
    <w:basedOn w:val="Normal"/>
    <w:next w:val="Normal"/>
    <w:link w:val="Heading2Char"/>
    <w:uiPriority w:val="9"/>
    <w:unhideWhenUsed/>
    <w:qFormat/>
    <w:rsid w:val="00E027D4"/>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rsid w:val="001A495D"/>
    <w:pPr>
      <w:keepNext/>
      <w:keepLines/>
      <w:spacing w:before="40"/>
      <w:outlineLvl w:val="2"/>
    </w:pPr>
    <w:rPr>
      <w:rFonts w:asciiTheme="majorHAnsi" w:eastAsiaTheme="majorEastAsia" w:hAnsiTheme="majorHAnsi" w:cstheme="majorBidi"/>
      <w:color w:val="3553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027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5"/>
    <w:unhideWhenUsed/>
    <w:qFormat/>
    <w:rsid w:val="00E027D4"/>
    <w:pPr>
      <w:spacing w:after="380" w:line="326" w:lineRule="auto"/>
    </w:pPr>
    <w:rPr>
      <w:iCs/>
      <w:sz w:val="28"/>
    </w:rPr>
  </w:style>
  <w:style w:type="paragraph" w:customStyle="1" w:styleId="Company">
    <w:name w:val="Company"/>
    <w:basedOn w:val="Normal"/>
    <w:uiPriority w:val="11"/>
    <w:qFormat/>
    <w:rsid w:val="00B5054A"/>
    <w:rPr>
      <w:b/>
      <w:color w:val="6CA800" w:themeColor="accent1"/>
      <w:sz w:val="36"/>
    </w:rPr>
  </w:style>
  <w:style w:type="paragraph" w:customStyle="1" w:styleId="ContactInfo">
    <w:name w:val="Contact Info"/>
    <w:basedOn w:val="Normal"/>
    <w:uiPriority w:val="10"/>
    <w:qFormat/>
    <w:rsid w:val="00C83022"/>
    <w:pPr>
      <w:contextualSpacing/>
    </w:pPr>
  </w:style>
  <w:style w:type="paragraph" w:styleId="Date">
    <w:name w:val="Date"/>
    <w:basedOn w:val="Normal"/>
    <w:link w:val="DateChar"/>
    <w:uiPriority w:val="2"/>
    <w:unhideWhenUsed/>
    <w:qFormat/>
    <w:rsid w:val="00E027D4"/>
    <w:pPr>
      <w:spacing w:after="40"/>
      <w:jc w:val="right"/>
    </w:pPr>
    <w:rPr>
      <w:b/>
      <w:color w:val="6CA800" w:themeColor="accent1"/>
      <w:sz w:val="32"/>
    </w:rPr>
  </w:style>
  <w:style w:type="character" w:customStyle="1" w:styleId="DateChar">
    <w:name w:val="Date Char"/>
    <w:basedOn w:val="DefaultParagraphFont"/>
    <w:link w:val="Date"/>
    <w:uiPriority w:val="2"/>
    <w:rsid w:val="00C83022"/>
    <w:rPr>
      <w:b/>
      <w:color w:val="6CA800" w:themeColor="accent1"/>
      <w:sz w:val="32"/>
    </w:rPr>
  </w:style>
  <w:style w:type="character" w:customStyle="1" w:styleId="Heading1Char">
    <w:name w:val="Heading 1 Char"/>
    <w:basedOn w:val="DefaultParagraphFont"/>
    <w:link w:val="Heading1"/>
    <w:uiPriority w:val="9"/>
    <w:rsid w:val="00E027D4"/>
    <w:rPr>
      <w:rFonts w:asciiTheme="majorHAnsi" w:eastAsiaTheme="majorEastAsia" w:hAnsiTheme="majorHAnsi" w:cstheme="majorBidi"/>
      <w:b/>
      <w:color w:val="6CA800" w:themeColor="accent1"/>
      <w:sz w:val="34"/>
      <w:szCs w:val="32"/>
      <w:lang w:eastAsia="ja-JP"/>
    </w:rPr>
  </w:style>
  <w:style w:type="character" w:customStyle="1" w:styleId="Heading2Char">
    <w:name w:val="Heading 2 Char"/>
    <w:basedOn w:val="DefaultParagraphFont"/>
    <w:link w:val="Heading2"/>
    <w:uiPriority w:val="9"/>
    <w:rsid w:val="00E027D4"/>
    <w:rPr>
      <w:rFonts w:asciiTheme="majorHAnsi" w:eastAsiaTheme="majorEastAsia" w:hAnsiTheme="majorHAnsi" w:cstheme="majorBidi"/>
      <w:b/>
      <w:color w:val="323948" w:themeColor="text2" w:themeTint="E6"/>
      <w:sz w:val="24"/>
      <w:szCs w:val="26"/>
      <w:lang w:eastAsia="ja-JP"/>
    </w:rPr>
  </w:style>
  <w:style w:type="paragraph" w:styleId="Quote">
    <w:name w:val="Quote"/>
    <w:basedOn w:val="Normal"/>
    <w:link w:val="QuoteChar"/>
    <w:uiPriority w:val="4"/>
    <w:qFormat/>
    <w:rsid w:val="00E027D4"/>
    <w:pPr>
      <w:pBdr>
        <w:top w:val="single" w:sz="8" w:space="10" w:color="auto"/>
        <w:bottom w:val="single" w:sz="8" w:space="10" w:color="auto"/>
      </w:pBdr>
      <w:spacing w:after="240" w:line="312" w:lineRule="auto"/>
      <w:jc w:val="right"/>
    </w:pPr>
    <w:rPr>
      <w:i/>
      <w:iCs/>
      <w:sz w:val="28"/>
    </w:rPr>
  </w:style>
  <w:style w:type="character" w:customStyle="1" w:styleId="QuoteChar">
    <w:name w:val="Quote Char"/>
    <w:basedOn w:val="DefaultParagraphFont"/>
    <w:link w:val="Quote"/>
    <w:uiPriority w:val="4"/>
    <w:rsid w:val="00C83022"/>
    <w:rPr>
      <w:i/>
      <w:iCs/>
      <w:sz w:val="28"/>
    </w:rPr>
  </w:style>
  <w:style w:type="paragraph" w:customStyle="1" w:styleId="Recipient">
    <w:name w:val="Recipient"/>
    <w:basedOn w:val="Normal"/>
    <w:next w:val="ContactInfo"/>
    <w:uiPriority w:val="12"/>
    <w:qFormat/>
    <w:rsid w:val="00E21B37"/>
    <w:pPr>
      <w:spacing w:before="2800"/>
      <w:contextualSpacing/>
    </w:pPr>
    <w:rPr>
      <w:b/>
    </w:rPr>
  </w:style>
  <w:style w:type="paragraph" w:styleId="Subtitle">
    <w:name w:val="Subtitle"/>
    <w:basedOn w:val="Normal"/>
    <w:link w:val="SubtitleChar"/>
    <w:uiPriority w:val="1"/>
    <w:qFormat/>
    <w:rsid w:val="00E027D4"/>
    <w:pPr>
      <w:numPr>
        <w:ilvl w:val="1"/>
      </w:numPr>
      <w:jc w:val="right"/>
    </w:pPr>
    <w:rPr>
      <w:sz w:val="32"/>
    </w:rPr>
  </w:style>
  <w:style w:type="character" w:customStyle="1" w:styleId="SubtitleChar">
    <w:name w:val="Subtitle Char"/>
    <w:basedOn w:val="DefaultParagraphFont"/>
    <w:link w:val="Subtitle"/>
    <w:uiPriority w:val="1"/>
    <w:rsid w:val="00C83022"/>
    <w:rPr>
      <w:rFonts w:eastAsiaTheme="minorEastAsia"/>
      <w:sz w:val="32"/>
    </w:rPr>
  </w:style>
  <w:style w:type="paragraph" w:styleId="Title">
    <w:name w:val="Title"/>
    <w:basedOn w:val="Normal"/>
    <w:link w:val="TitleChar"/>
    <w:uiPriority w:val="3"/>
    <w:qFormat/>
    <w:rsid w:val="00E027D4"/>
    <w:pPr>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C83022"/>
    <w:rPr>
      <w:rFonts w:asciiTheme="majorHAnsi" w:eastAsiaTheme="majorEastAsia" w:hAnsiTheme="majorHAnsi" w:cstheme="majorBidi"/>
      <w:color w:val="FFFFFF" w:themeColor="background1"/>
      <w:kern w:val="28"/>
      <w:sz w:val="78"/>
      <w:szCs w:val="56"/>
    </w:rPr>
  </w:style>
  <w:style w:type="paragraph" w:styleId="Header">
    <w:name w:val="header"/>
    <w:basedOn w:val="Normal"/>
    <w:link w:val="HeaderChar"/>
    <w:uiPriority w:val="99"/>
    <w:unhideWhenUsed/>
    <w:rsid w:val="00045242"/>
    <w:pPr>
      <w:jc w:val="right"/>
    </w:pPr>
  </w:style>
  <w:style w:type="character" w:customStyle="1" w:styleId="HeaderChar">
    <w:name w:val="Header Char"/>
    <w:basedOn w:val="DefaultParagraphFont"/>
    <w:link w:val="Header"/>
    <w:uiPriority w:val="99"/>
    <w:rsid w:val="00045242"/>
  </w:style>
  <w:style w:type="paragraph" w:styleId="Footer">
    <w:name w:val="footer"/>
    <w:basedOn w:val="Normal"/>
    <w:link w:val="FooterChar"/>
    <w:uiPriority w:val="99"/>
    <w:unhideWhenUsed/>
    <w:rsid w:val="00BD57AF"/>
  </w:style>
  <w:style w:type="character" w:customStyle="1" w:styleId="FooterChar">
    <w:name w:val="Footer Char"/>
    <w:basedOn w:val="DefaultParagraphFont"/>
    <w:link w:val="Footer"/>
    <w:uiPriority w:val="99"/>
    <w:rsid w:val="00BD57AF"/>
  </w:style>
  <w:style w:type="paragraph" w:styleId="NoSpacing">
    <w:name w:val="No Spacing"/>
    <w:aliases w:val="Habituel"/>
    <w:uiPriority w:val="98"/>
    <w:qFormat/>
    <w:rsid w:val="009332B2"/>
    <w:pPr>
      <w:spacing w:after="0" w:line="240" w:lineRule="auto"/>
    </w:pPr>
  </w:style>
  <w:style w:type="character" w:styleId="PlaceholderText">
    <w:name w:val="Placeholder Text"/>
    <w:basedOn w:val="DefaultParagraphFont"/>
    <w:uiPriority w:val="99"/>
    <w:semiHidden/>
    <w:rsid w:val="009332B2"/>
    <w:rPr>
      <w:color w:val="808080"/>
    </w:rPr>
  </w:style>
  <w:style w:type="paragraph" w:styleId="NormalWeb">
    <w:name w:val="Normal (Web)"/>
    <w:basedOn w:val="Normal"/>
    <w:uiPriority w:val="99"/>
    <w:unhideWhenUsed/>
    <w:rsid w:val="002218A6"/>
  </w:style>
  <w:style w:type="character" w:styleId="Hyperlink">
    <w:name w:val="Hyperlink"/>
    <w:basedOn w:val="DefaultParagraphFont"/>
    <w:uiPriority w:val="99"/>
    <w:unhideWhenUsed/>
    <w:rsid w:val="00C608C9"/>
    <w:rPr>
      <w:color w:val="36C0CA" w:themeColor="hyperlink"/>
      <w:u w:val="single"/>
    </w:rPr>
  </w:style>
  <w:style w:type="character" w:customStyle="1" w:styleId="hps">
    <w:name w:val="hps"/>
    <w:rsid w:val="00BA39DE"/>
  </w:style>
  <w:style w:type="character" w:styleId="FollowedHyperlink">
    <w:name w:val="FollowedHyperlink"/>
    <w:basedOn w:val="DefaultParagraphFont"/>
    <w:uiPriority w:val="99"/>
    <w:semiHidden/>
    <w:unhideWhenUsed/>
    <w:rsid w:val="005B17A5"/>
    <w:rPr>
      <w:color w:val="91669C" w:themeColor="followedHyperlink"/>
      <w:u w:val="single"/>
    </w:rPr>
  </w:style>
  <w:style w:type="character" w:styleId="UnresolvedMention">
    <w:name w:val="Unresolved Mention"/>
    <w:basedOn w:val="DefaultParagraphFont"/>
    <w:uiPriority w:val="99"/>
    <w:semiHidden/>
    <w:unhideWhenUsed/>
    <w:rsid w:val="005B17A5"/>
    <w:rPr>
      <w:color w:val="605E5C"/>
      <w:shd w:val="clear" w:color="auto" w:fill="E1DFDD"/>
    </w:rPr>
  </w:style>
  <w:style w:type="paragraph" w:styleId="ListParagraph">
    <w:name w:val="List Paragraph"/>
    <w:basedOn w:val="Normal"/>
    <w:uiPriority w:val="34"/>
    <w:unhideWhenUsed/>
    <w:qFormat/>
    <w:rsid w:val="00DA18AC"/>
    <w:pPr>
      <w:ind w:left="720"/>
      <w:contextualSpacing/>
    </w:pPr>
  </w:style>
  <w:style w:type="character" w:customStyle="1" w:styleId="moz-txt-link-freetext">
    <w:name w:val="moz-txt-link-freetext"/>
    <w:basedOn w:val="DefaultParagraphFont"/>
    <w:rsid w:val="00351153"/>
  </w:style>
  <w:style w:type="paragraph" w:styleId="BalloonText">
    <w:name w:val="Balloon Text"/>
    <w:basedOn w:val="Normal"/>
    <w:link w:val="BalloonTextChar"/>
    <w:uiPriority w:val="99"/>
    <w:semiHidden/>
    <w:unhideWhenUsed/>
    <w:rsid w:val="002E6718"/>
    <w:rPr>
      <w:sz w:val="18"/>
      <w:szCs w:val="18"/>
    </w:rPr>
  </w:style>
  <w:style w:type="character" w:customStyle="1" w:styleId="BalloonTextChar">
    <w:name w:val="Balloon Text Char"/>
    <w:basedOn w:val="DefaultParagraphFont"/>
    <w:link w:val="BalloonText"/>
    <w:uiPriority w:val="99"/>
    <w:semiHidden/>
    <w:rsid w:val="002E6718"/>
    <w:rPr>
      <w:rFonts w:ascii="Times New Roman" w:eastAsiaTheme="minorEastAsia" w:hAnsi="Times New Roman" w:cs="Times New Roman"/>
      <w:sz w:val="18"/>
      <w:szCs w:val="18"/>
    </w:rPr>
  </w:style>
  <w:style w:type="character" w:styleId="Strong">
    <w:name w:val="Strong"/>
    <w:basedOn w:val="DefaultParagraphFont"/>
    <w:uiPriority w:val="22"/>
    <w:qFormat/>
    <w:rsid w:val="001D54A9"/>
    <w:rPr>
      <w:b/>
      <w:bCs/>
    </w:rPr>
  </w:style>
  <w:style w:type="paragraph" w:customStyle="1" w:styleId="xmsonormal">
    <w:name w:val="x_msonormal"/>
    <w:basedOn w:val="Normal"/>
    <w:rsid w:val="00181648"/>
    <w:rPr>
      <w:rFonts w:ascii="Calibri" w:eastAsiaTheme="minorHAnsi" w:hAnsi="Calibri"/>
      <w:sz w:val="22"/>
      <w:szCs w:val="22"/>
      <w:lang w:eastAsia="en-CA"/>
    </w:rPr>
  </w:style>
  <w:style w:type="character" w:customStyle="1" w:styleId="Heading3Char">
    <w:name w:val="Heading 3 Char"/>
    <w:basedOn w:val="DefaultParagraphFont"/>
    <w:link w:val="Heading3"/>
    <w:uiPriority w:val="9"/>
    <w:semiHidden/>
    <w:rsid w:val="001A495D"/>
    <w:rPr>
      <w:rFonts w:asciiTheme="majorHAnsi" w:eastAsiaTheme="majorEastAsia" w:hAnsiTheme="majorHAnsi" w:cstheme="majorBidi"/>
      <w:color w:val="355300"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899">
      <w:bodyDiv w:val="1"/>
      <w:marLeft w:val="0"/>
      <w:marRight w:val="0"/>
      <w:marTop w:val="0"/>
      <w:marBottom w:val="0"/>
      <w:divBdr>
        <w:top w:val="none" w:sz="0" w:space="0" w:color="auto"/>
        <w:left w:val="none" w:sz="0" w:space="0" w:color="auto"/>
        <w:bottom w:val="none" w:sz="0" w:space="0" w:color="auto"/>
        <w:right w:val="none" w:sz="0" w:space="0" w:color="auto"/>
      </w:divBdr>
      <w:divsChild>
        <w:div w:id="1573808379">
          <w:marLeft w:val="0"/>
          <w:marRight w:val="0"/>
          <w:marTop w:val="0"/>
          <w:marBottom w:val="0"/>
          <w:divBdr>
            <w:top w:val="none" w:sz="0" w:space="0" w:color="auto"/>
            <w:left w:val="none" w:sz="0" w:space="0" w:color="auto"/>
            <w:bottom w:val="none" w:sz="0" w:space="0" w:color="auto"/>
            <w:right w:val="none" w:sz="0" w:space="0" w:color="auto"/>
          </w:divBdr>
          <w:divsChild>
            <w:div w:id="1198348850">
              <w:marLeft w:val="0"/>
              <w:marRight w:val="0"/>
              <w:marTop w:val="0"/>
              <w:marBottom w:val="0"/>
              <w:divBdr>
                <w:top w:val="none" w:sz="0" w:space="0" w:color="auto"/>
                <w:left w:val="none" w:sz="0" w:space="0" w:color="auto"/>
                <w:bottom w:val="none" w:sz="0" w:space="0" w:color="auto"/>
                <w:right w:val="none" w:sz="0" w:space="0" w:color="auto"/>
              </w:divBdr>
              <w:divsChild>
                <w:div w:id="2121952148">
                  <w:marLeft w:val="0"/>
                  <w:marRight w:val="0"/>
                  <w:marTop w:val="0"/>
                  <w:marBottom w:val="0"/>
                  <w:divBdr>
                    <w:top w:val="none" w:sz="0" w:space="0" w:color="auto"/>
                    <w:left w:val="none" w:sz="0" w:space="0" w:color="auto"/>
                    <w:bottom w:val="none" w:sz="0" w:space="0" w:color="auto"/>
                    <w:right w:val="none" w:sz="0" w:space="0" w:color="auto"/>
                  </w:divBdr>
                  <w:divsChild>
                    <w:div w:id="4103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8316">
      <w:bodyDiv w:val="1"/>
      <w:marLeft w:val="0"/>
      <w:marRight w:val="0"/>
      <w:marTop w:val="0"/>
      <w:marBottom w:val="0"/>
      <w:divBdr>
        <w:top w:val="none" w:sz="0" w:space="0" w:color="auto"/>
        <w:left w:val="none" w:sz="0" w:space="0" w:color="auto"/>
        <w:bottom w:val="none" w:sz="0" w:space="0" w:color="auto"/>
        <w:right w:val="none" w:sz="0" w:space="0" w:color="auto"/>
      </w:divBdr>
      <w:divsChild>
        <w:div w:id="90012941">
          <w:marLeft w:val="0"/>
          <w:marRight w:val="0"/>
          <w:marTop w:val="0"/>
          <w:marBottom w:val="0"/>
          <w:divBdr>
            <w:top w:val="none" w:sz="0" w:space="0" w:color="auto"/>
            <w:left w:val="none" w:sz="0" w:space="0" w:color="auto"/>
            <w:bottom w:val="none" w:sz="0" w:space="0" w:color="auto"/>
            <w:right w:val="none" w:sz="0" w:space="0" w:color="auto"/>
          </w:divBdr>
          <w:divsChild>
            <w:div w:id="1599676915">
              <w:marLeft w:val="0"/>
              <w:marRight w:val="0"/>
              <w:marTop w:val="0"/>
              <w:marBottom w:val="0"/>
              <w:divBdr>
                <w:top w:val="none" w:sz="0" w:space="0" w:color="auto"/>
                <w:left w:val="none" w:sz="0" w:space="0" w:color="auto"/>
                <w:bottom w:val="none" w:sz="0" w:space="0" w:color="auto"/>
                <w:right w:val="none" w:sz="0" w:space="0" w:color="auto"/>
              </w:divBdr>
              <w:divsChild>
                <w:div w:id="12752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999">
      <w:bodyDiv w:val="1"/>
      <w:marLeft w:val="0"/>
      <w:marRight w:val="0"/>
      <w:marTop w:val="0"/>
      <w:marBottom w:val="0"/>
      <w:divBdr>
        <w:top w:val="none" w:sz="0" w:space="0" w:color="auto"/>
        <w:left w:val="none" w:sz="0" w:space="0" w:color="auto"/>
        <w:bottom w:val="none" w:sz="0" w:space="0" w:color="auto"/>
        <w:right w:val="none" w:sz="0" w:space="0" w:color="auto"/>
      </w:divBdr>
    </w:div>
    <w:div w:id="29502226">
      <w:bodyDiv w:val="1"/>
      <w:marLeft w:val="0"/>
      <w:marRight w:val="0"/>
      <w:marTop w:val="0"/>
      <w:marBottom w:val="0"/>
      <w:divBdr>
        <w:top w:val="none" w:sz="0" w:space="0" w:color="auto"/>
        <w:left w:val="none" w:sz="0" w:space="0" w:color="auto"/>
        <w:bottom w:val="none" w:sz="0" w:space="0" w:color="auto"/>
        <w:right w:val="none" w:sz="0" w:space="0" w:color="auto"/>
      </w:divBdr>
    </w:div>
    <w:div w:id="32652929">
      <w:bodyDiv w:val="1"/>
      <w:marLeft w:val="0"/>
      <w:marRight w:val="0"/>
      <w:marTop w:val="0"/>
      <w:marBottom w:val="0"/>
      <w:divBdr>
        <w:top w:val="none" w:sz="0" w:space="0" w:color="auto"/>
        <w:left w:val="none" w:sz="0" w:space="0" w:color="auto"/>
        <w:bottom w:val="none" w:sz="0" w:space="0" w:color="auto"/>
        <w:right w:val="none" w:sz="0" w:space="0" w:color="auto"/>
      </w:divBdr>
      <w:divsChild>
        <w:div w:id="14356214">
          <w:marLeft w:val="0"/>
          <w:marRight w:val="0"/>
          <w:marTop w:val="0"/>
          <w:marBottom w:val="0"/>
          <w:divBdr>
            <w:top w:val="none" w:sz="0" w:space="0" w:color="auto"/>
            <w:left w:val="none" w:sz="0" w:space="0" w:color="auto"/>
            <w:bottom w:val="none" w:sz="0" w:space="0" w:color="auto"/>
            <w:right w:val="none" w:sz="0" w:space="0" w:color="auto"/>
          </w:divBdr>
          <w:divsChild>
            <w:div w:id="281542849">
              <w:marLeft w:val="0"/>
              <w:marRight w:val="0"/>
              <w:marTop w:val="0"/>
              <w:marBottom w:val="0"/>
              <w:divBdr>
                <w:top w:val="none" w:sz="0" w:space="0" w:color="auto"/>
                <w:left w:val="none" w:sz="0" w:space="0" w:color="auto"/>
                <w:bottom w:val="none" w:sz="0" w:space="0" w:color="auto"/>
                <w:right w:val="none" w:sz="0" w:space="0" w:color="auto"/>
              </w:divBdr>
              <w:divsChild>
                <w:div w:id="1581019948">
                  <w:marLeft w:val="0"/>
                  <w:marRight w:val="0"/>
                  <w:marTop w:val="0"/>
                  <w:marBottom w:val="0"/>
                  <w:divBdr>
                    <w:top w:val="none" w:sz="0" w:space="0" w:color="auto"/>
                    <w:left w:val="none" w:sz="0" w:space="0" w:color="auto"/>
                    <w:bottom w:val="none" w:sz="0" w:space="0" w:color="auto"/>
                    <w:right w:val="none" w:sz="0" w:space="0" w:color="auto"/>
                  </w:divBdr>
                  <w:divsChild>
                    <w:div w:id="14118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4700">
      <w:bodyDiv w:val="1"/>
      <w:marLeft w:val="0"/>
      <w:marRight w:val="0"/>
      <w:marTop w:val="0"/>
      <w:marBottom w:val="0"/>
      <w:divBdr>
        <w:top w:val="none" w:sz="0" w:space="0" w:color="auto"/>
        <w:left w:val="none" w:sz="0" w:space="0" w:color="auto"/>
        <w:bottom w:val="none" w:sz="0" w:space="0" w:color="auto"/>
        <w:right w:val="none" w:sz="0" w:space="0" w:color="auto"/>
      </w:divBdr>
    </w:div>
    <w:div w:id="83455154">
      <w:bodyDiv w:val="1"/>
      <w:marLeft w:val="0"/>
      <w:marRight w:val="0"/>
      <w:marTop w:val="0"/>
      <w:marBottom w:val="0"/>
      <w:divBdr>
        <w:top w:val="none" w:sz="0" w:space="0" w:color="auto"/>
        <w:left w:val="none" w:sz="0" w:space="0" w:color="auto"/>
        <w:bottom w:val="none" w:sz="0" w:space="0" w:color="auto"/>
        <w:right w:val="none" w:sz="0" w:space="0" w:color="auto"/>
      </w:divBdr>
    </w:div>
    <w:div w:id="95954031">
      <w:bodyDiv w:val="1"/>
      <w:marLeft w:val="0"/>
      <w:marRight w:val="0"/>
      <w:marTop w:val="0"/>
      <w:marBottom w:val="0"/>
      <w:divBdr>
        <w:top w:val="none" w:sz="0" w:space="0" w:color="auto"/>
        <w:left w:val="none" w:sz="0" w:space="0" w:color="auto"/>
        <w:bottom w:val="none" w:sz="0" w:space="0" w:color="auto"/>
        <w:right w:val="none" w:sz="0" w:space="0" w:color="auto"/>
      </w:divBdr>
      <w:divsChild>
        <w:div w:id="475923123">
          <w:marLeft w:val="0"/>
          <w:marRight w:val="0"/>
          <w:marTop w:val="0"/>
          <w:marBottom w:val="0"/>
          <w:divBdr>
            <w:top w:val="none" w:sz="0" w:space="0" w:color="auto"/>
            <w:left w:val="none" w:sz="0" w:space="0" w:color="auto"/>
            <w:bottom w:val="none" w:sz="0" w:space="0" w:color="auto"/>
            <w:right w:val="none" w:sz="0" w:space="0" w:color="auto"/>
          </w:divBdr>
          <w:divsChild>
            <w:div w:id="709257411">
              <w:marLeft w:val="0"/>
              <w:marRight w:val="0"/>
              <w:marTop w:val="0"/>
              <w:marBottom w:val="0"/>
              <w:divBdr>
                <w:top w:val="none" w:sz="0" w:space="0" w:color="auto"/>
                <w:left w:val="none" w:sz="0" w:space="0" w:color="auto"/>
                <w:bottom w:val="none" w:sz="0" w:space="0" w:color="auto"/>
                <w:right w:val="none" w:sz="0" w:space="0" w:color="auto"/>
              </w:divBdr>
              <w:divsChild>
                <w:div w:id="13675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7449">
      <w:bodyDiv w:val="1"/>
      <w:marLeft w:val="0"/>
      <w:marRight w:val="0"/>
      <w:marTop w:val="0"/>
      <w:marBottom w:val="0"/>
      <w:divBdr>
        <w:top w:val="none" w:sz="0" w:space="0" w:color="auto"/>
        <w:left w:val="none" w:sz="0" w:space="0" w:color="auto"/>
        <w:bottom w:val="none" w:sz="0" w:space="0" w:color="auto"/>
        <w:right w:val="none" w:sz="0" w:space="0" w:color="auto"/>
      </w:divBdr>
    </w:div>
    <w:div w:id="132019237">
      <w:bodyDiv w:val="1"/>
      <w:marLeft w:val="0"/>
      <w:marRight w:val="0"/>
      <w:marTop w:val="0"/>
      <w:marBottom w:val="0"/>
      <w:divBdr>
        <w:top w:val="none" w:sz="0" w:space="0" w:color="auto"/>
        <w:left w:val="none" w:sz="0" w:space="0" w:color="auto"/>
        <w:bottom w:val="none" w:sz="0" w:space="0" w:color="auto"/>
        <w:right w:val="none" w:sz="0" w:space="0" w:color="auto"/>
      </w:divBdr>
    </w:div>
    <w:div w:id="133642152">
      <w:bodyDiv w:val="1"/>
      <w:marLeft w:val="0"/>
      <w:marRight w:val="0"/>
      <w:marTop w:val="0"/>
      <w:marBottom w:val="0"/>
      <w:divBdr>
        <w:top w:val="none" w:sz="0" w:space="0" w:color="auto"/>
        <w:left w:val="none" w:sz="0" w:space="0" w:color="auto"/>
        <w:bottom w:val="none" w:sz="0" w:space="0" w:color="auto"/>
        <w:right w:val="none" w:sz="0" w:space="0" w:color="auto"/>
      </w:divBdr>
    </w:div>
    <w:div w:id="158809423">
      <w:bodyDiv w:val="1"/>
      <w:marLeft w:val="0"/>
      <w:marRight w:val="0"/>
      <w:marTop w:val="0"/>
      <w:marBottom w:val="0"/>
      <w:divBdr>
        <w:top w:val="none" w:sz="0" w:space="0" w:color="auto"/>
        <w:left w:val="none" w:sz="0" w:space="0" w:color="auto"/>
        <w:bottom w:val="none" w:sz="0" w:space="0" w:color="auto"/>
        <w:right w:val="none" w:sz="0" w:space="0" w:color="auto"/>
      </w:divBdr>
      <w:divsChild>
        <w:div w:id="1798257031">
          <w:marLeft w:val="0"/>
          <w:marRight w:val="0"/>
          <w:marTop w:val="0"/>
          <w:marBottom w:val="0"/>
          <w:divBdr>
            <w:top w:val="none" w:sz="0" w:space="0" w:color="auto"/>
            <w:left w:val="none" w:sz="0" w:space="0" w:color="auto"/>
            <w:bottom w:val="none" w:sz="0" w:space="0" w:color="auto"/>
            <w:right w:val="none" w:sz="0" w:space="0" w:color="auto"/>
          </w:divBdr>
          <w:divsChild>
            <w:div w:id="260378771">
              <w:marLeft w:val="0"/>
              <w:marRight w:val="0"/>
              <w:marTop w:val="0"/>
              <w:marBottom w:val="0"/>
              <w:divBdr>
                <w:top w:val="none" w:sz="0" w:space="0" w:color="auto"/>
                <w:left w:val="none" w:sz="0" w:space="0" w:color="auto"/>
                <w:bottom w:val="none" w:sz="0" w:space="0" w:color="auto"/>
                <w:right w:val="none" w:sz="0" w:space="0" w:color="auto"/>
              </w:divBdr>
              <w:divsChild>
                <w:div w:id="864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1511">
      <w:bodyDiv w:val="1"/>
      <w:marLeft w:val="0"/>
      <w:marRight w:val="0"/>
      <w:marTop w:val="0"/>
      <w:marBottom w:val="0"/>
      <w:divBdr>
        <w:top w:val="none" w:sz="0" w:space="0" w:color="auto"/>
        <w:left w:val="none" w:sz="0" w:space="0" w:color="auto"/>
        <w:bottom w:val="none" w:sz="0" w:space="0" w:color="auto"/>
        <w:right w:val="none" w:sz="0" w:space="0" w:color="auto"/>
      </w:divBdr>
    </w:div>
    <w:div w:id="175312030">
      <w:bodyDiv w:val="1"/>
      <w:marLeft w:val="0"/>
      <w:marRight w:val="0"/>
      <w:marTop w:val="0"/>
      <w:marBottom w:val="0"/>
      <w:divBdr>
        <w:top w:val="none" w:sz="0" w:space="0" w:color="auto"/>
        <w:left w:val="none" w:sz="0" w:space="0" w:color="auto"/>
        <w:bottom w:val="none" w:sz="0" w:space="0" w:color="auto"/>
        <w:right w:val="none" w:sz="0" w:space="0" w:color="auto"/>
      </w:divBdr>
    </w:div>
    <w:div w:id="194004238">
      <w:bodyDiv w:val="1"/>
      <w:marLeft w:val="0"/>
      <w:marRight w:val="0"/>
      <w:marTop w:val="0"/>
      <w:marBottom w:val="0"/>
      <w:divBdr>
        <w:top w:val="none" w:sz="0" w:space="0" w:color="auto"/>
        <w:left w:val="none" w:sz="0" w:space="0" w:color="auto"/>
        <w:bottom w:val="none" w:sz="0" w:space="0" w:color="auto"/>
        <w:right w:val="none" w:sz="0" w:space="0" w:color="auto"/>
      </w:divBdr>
      <w:divsChild>
        <w:div w:id="672493569">
          <w:marLeft w:val="0"/>
          <w:marRight w:val="0"/>
          <w:marTop w:val="0"/>
          <w:marBottom w:val="0"/>
          <w:divBdr>
            <w:top w:val="none" w:sz="0" w:space="0" w:color="auto"/>
            <w:left w:val="none" w:sz="0" w:space="0" w:color="auto"/>
            <w:bottom w:val="none" w:sz="0" w:space="0" w:color="auto"/>
            <w:right w:val="none" w:sz="0" w:space="0" w:color="auto"/>
          </w:divBdr>
          <w:divsChild>
            <w:div w:id="157044539">
              <w:marLeft w:val="0"/>
              <w:marRight w:val="0"/>
              <w:marTop w:val="0"/>
              <w:marBottom w:val="0"/>
              <w:divBdr>
                <w:top w:val="none" w:sz="0" w:space="0" w:color="auto"/>
                <w:left w:val="none" w:sz="0" w:space="0" w:color="auto"/>
                <w:bottom w:val="none" w:sz="0" w:space="0" w:color="auto"/>
                <w:right w:val="none" w:sz="0" w:space="0" w:color="auto"/>
              </w:divBdr>
              <w:divsChild>
                <w:div w:id="6777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4754">
      <w:bodyDiv w:val="1"/>
      <w:marLeft w:val="0"/>
      <w:marRight w:val="0"/>
      <w:marTop w:val="0"/>
      <w:marBottom w:val="0"/>
      <w:divBdr>
        <w:top w:val="none" w:sz="0" w:space="0" w:color="auto"/>
        <w:left w:val="none" w:sz="0" w:space="0" w:color="auto"/>
        <w:bottom w:val="none" w:sz="0" w:space="0" w:color="auto"/>
        <w:right w:val="none" w:sz="0" w:space="0" w:color="auto"/>
      </w:divBdr>
    </w:div>
    <w:div w:id="200170918">
      <w:bodyDiv w:val="1"/>
      <w:marLeft w:val="0"/>
      <w:marRight w:val="0"/>
      <w:marTop w:val="0"/>
      <w:marBottom w:val="0"/>
      <w:divBdr>
        <w:top w:val="none" w:sz="0" w:space="0" w:color="auto"/>
        <w:left w:val="none" w:sz="0" w:space="0" w:color="auto"/>
        <w:bottom w:val="none" w:sz="0" w:space="0" w:color="auto"/>
        <w:right w:val="none" w:sz="0" w:space="0" w:color="auto"/>
      </w:divBdr>
      <w:divsChild>
        <w:div w:id="846678161">
          <w:marLeft w:val="0"/>
          <w:marRight w:val="0"/>
          <w:marTop w:val="0"/>
          <w:marBottom w:val="0"/>
          <w:divBdr>
            <w:top w:val="none" w:sz="0" w:space="0" w:color="auto"/>
            <w:left w:val="none" w:sz="0" w:space="0" w:color="auto"/>
            <w:bottom w:val="none" w:sz="0" w:space="0" w:color="auto"/>
            <w:right w:val="none" w:sz="0" w:space="0" w:color="auto"/>
          </w:divBdr>
          <w:divsChild>
            <w:div w:id="1856728323">
              <w:marLeft w:val="0"/>
              <w:marRight w:val="0"/>
              <w:marTop w:val="0"/>
              <w:marBottom w:val="0"/>
              <w:divBdr>
                <w:top w:val="none" w:sz="0" w:space="0" w:color="auto"/>
                <w:left w:val="none" w:sz="0" w:space="0" w:color="auto"/>
                <w:bottom w:val="none" w:sz="0" w:space="0" w:color="auto"/>
                <w:right w:val="none" w:sz="0" w:space="0" w:color="auto"/>
              </w:divBdr>
              <w:divsChild>
                <w:div w:id="15625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6101">
      <w:bodyDiv w:val="1"/>
      <w:marLeft w:val="0"/>
      <w:marRight w:val="0"/>
      <w:marTop w:val="0"/>
      <w:marBottom w:val="0"/>
      <w:divBdr>
        <w:top w:val="none" w:sz="0" w:space="0" w:color="auto"/>
        <w:left w:val="none" w:sz="0" w:space="0" w:color="auto"/>
        <w:bottom w:val="none" w:sz="0" w:space="0" w:color="auto"/>
        <w:right w:val="none" w:sz="0" w:space="0" w:color="auto"/>
      </w:divBdr>
    </w:div>
    <w:div w:id="210770161">
      <w:bodyDiv w:val="1"/>
      <w:marLeft w:val="0"/>
      <w:marRight w:val="0"/>
      <w:marTop w:val="0"/>
      <w:marBottom w:val="0"/>
      <w:divBdr>
        <w:top w:val="none" w:sz="0" w:space="0" w:color="auto"/>
        <w:left w:val="none" w:sz="0" w:space="0" w:color="auto"/>
        <w:bottom w:val="none" w:sz="0" w:space="0" w:color="auto"/>
        <w:right w:val="none" w:sz="0" w:space="0" w:color="auto"/>
      </w:divBdr>
      <w:divsChild>
        <w:div w:id="1504474014">
          <w:marLeft w:val="0"/>
          <w:marRight w:val="0"/>
          <w:marTop w:val="0"/>
          <w:marBottom w:val="0"/>
          <w:divBdr>
            <w:top w:val="none" w:sz="0" w:space="0" w:color="auto"/>
            <w:left w:val="none" w:sz="0" w:space="0" w:color="auto"/>
            <w:bottom w:val="none" w:sz="0" w:space="0" w:color="auto"/>
            <w:right w:val="none" w:sz="0" w:space="0" w:color="auto"/>
          </w:divBdr>
          <w:divsChild>
            <w:div w:id="323820682">
              <w:marLeft w:val="0"/>
              <w:marRight w:val="0"/>
              <w:marTop w:val="0"/>
              <w:marBottom w:val="0"/>
              <w:divBdr>
                <w:top w:val="none" w:sz="0" w:space="0" w:color="auto"/>
                <w:left w:val="none" w:sz="0" w:space="0" w:color="auto"/>
                <w:bottom w:val="none" w:sz="0" w:space="0" w:color="auto"/>
                <w:right w:val="none" w:sz="0" w:space="0" w:color="auto"/>
              </w:divBdr>
              <w:divsChild>
                <w:div w:id="1437403544">
                  <w:marLeft w:val="0"/>
                  <w:marRight w:val="0"/>
                  <w:marTop w:val="0"/>
                  <w:marBottom w:val="0"/>
                  <w:divBdr>
                    <w:top w:val="none" w:sz="0" w:space="0" w:color="auto"/>
                    <w:left w:val="none" w:sz="0" w:space="0" w:color="auto"/>
                    <w:bottom w:val="none" w:sz="0" w:space="0" w:color="auto"/>
                    <w:right w:val="none" w:sz="0" w:space="0" w:color="auto"/>
                  </w:divBdr>
                  <w:divsChild>
                    <w:div w:id="10377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7869">
      <w:bodyDiv w:val="1"/>
      <w:marLeft w:val="0"/>
      <w:marRight w:val="0"/>
      <w:marTop w:val="0"/>
      <w:marBottom w:val="0"/>
      <w:divBdr>
        <w:top w:val="none" w:sz="0" w:space="0" w:color="auto"/>
        <w:left w:val="none" w:sz="0" w:space="0" w:color="auto"/>
        <w:bottom w:val="none" w:sz="0" w:space="0" w:color="auto"/>
        <w:right w:val="none" w:sz="0" w:space="0" w:color="auto"/>
      </w:divBdr>
      <w:divsChild>
        <w:div w:id="627246361">
          <w:marLeft w:val="0"/>
          <w:marRight w:val="0"/>
          <w:marTop w:val="0"/>
          <w:marBottom w:val="0"/>
          <w:divBdr>
            <w:top w:val="none" w:sz="0" w:space="0" w:color="auto"/>
            <w:left w:val="none" w:sz="0" w:space="0" w:color="auto"/>
            <w:bottom w:val="none" w:sz="0" w:space="0" w:color="auto"/>
            <w:right w:val="none" w:sz="0" w:space="0" w:color="auto"/>
          </w:divBdr>
          <w:divsChild>
            <w:div w:id="250744393">
              <w:marLeft w:val="0"/>
              <w:marRight w:val="0"/>
              <w:marTop w:val="0"/>
              <w:marBottom w:val="0"/>
              <w:divBdr>
                <w:top w:val="none" w:sz="0" w:space="0" w:color="auto"/>
                <w:left w:val="none" w:sz="0" w:space="0" w:color="auto"/>
                <w:bottom w:val="none" w:sz="0" w:space="0" w:color="auto"/>
                <w:right w:val="none" w:sz="0" w:space="0" w:color="auto"/>
              </w:divBdr>
              <w:divsChild>
                <w:div w:id="11782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1826">
      <w:bodyDiv w:val="1"/>
      <w:marLeft w:val="0"/>
      <w:marRight w:val="0"/>
      <w:marTop w:val="0"/>
      <w:marBottom w:val="0"/>
      <w:divBdr>
        <w:top w:val="none" w:sz="0" w:space="0" w:color="auto"/>
        <w:left w:val="none" w:sz="0" w:space="0" w:color="auto"/>
        <w:bottom w:val="none" w:sz="0" w:space="0" w:color="auto"/>
        <w:right w:val="none" w:sz="0" w:space="0" w:color="auto"/>
      </w:divBdr>
    </w:div>
    <w:div w:id="243493690">
      <w:bodyDiv w:val="1"/>
      <w:marLeft w:val="0"/>
      <w:marRight w:val="0"/>
      <w:marTop w:val="0"/>
      <w:marBottom w:val="0"/>
      <w:divBdr>
        <w:top w:val="none" w:sz="0" w:space="0" w:color="auto"/>
        <w:left w:val="none" w:sz="0" w:space="0" w:color="auto"/>
        <w:bottom w:val="none" w:sz="0" w:space="0" w:color="auto"/>
        <w:right w:val="none" w:sz="0" w:space="0" w:color="auto"/>
      </w:divBdr>
      <w:divsChild>
        <w:div w:id="1730759272">
          <w:marLeft w:val="0"/>
          <w:marRight w:val="0"/>
          <w:marTop w:val="0"/>
          <w:marBottom w:val="0"/>
          <w:divBdr>
            <w:top w:val="none" w:sz="0" w:space="0" w:color="auto"/>
            <w:left w:val="none" w:sz="0" w:space="0" w:color="auto"/>
            <w:bottom w:val="none" w:sz="0" w:space="0" w:color="auto"/>
            <w:right w:val="none" w:sz="0" w:space="0" w:color="auto"/>
          </w:divBdr>
          <w:divsChild>
            <w:div w:id="761100756">
              <w:marLeft w:val="0"/>
              <w:marRight w:val="0"/>
              <w:marTop w:val="0"/>
              <w:marBottom w:val="0"/>
              <w:divBdr>
                <w:top w:val="none" w:sz="0" w:space="0" w:color="auto"/>
                <w:left w:val="none" w:sz="0" w:space="0" w:color="auto"/>
                <w:bottom w:val="none" w:sz="0" w:space="0" w:color="auto"/>
                <w:right w:val="none" w:sz="0" w:space="0" w:color="auto"/>
              </w:divBdr>
              <w:divsChild>
                <w:div w:id="1984433030">
                  <w:marLeft w:val="0"/>
                  <w:marRight w:val="0"/>
                  <w:marTop w:val="0"/>
                  <w:marBottom w:val="0"/>
                  <w:divBdr>
                    <w:top w:val="none" w:sz="0" w:space="0" w:color="auto"/>
                    <w:left w:val="none" w:sz="0" w:space="0" w:color="auto"/>
                    <w:bottom w:val="none" w:sz="0" w:space="0" w:color="auto"/>
                    <w:right w:val="none" w:sz="0" w:space="0" w:color="auto"/>
                  </w:divBdr>
                  <w:divsChild>
                    <w:div w:id="4254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9386">
      <w:bodyDiv w:val="1"/>
      <w:marLeft w:val="0"/>
      <w:marRight w:val="0"/>
      <w:marTop w:val="0"/>
      <w:marBottom w:val="0"/>
      <w:divBdr>
        <w:top w:val="none" w:sz="0" w:space="0" w:color="auto"/>
        <w:left w:val="none" w:sz="0" w:space="0" w:color="auto"/>
        <w:bottom w:val="none" w:sz="0" w:space="0" w:color="auto"/>
        <w:right w:val="none" w:sz="0" w:space="0" w:color="auto"/>
      </w:divBdr>
      <w:divsChild>
        <w:div w:id="2036925687">
          <w:marLeft w:val="0"/>
          <w:marRight w:val="0"/>
          <w:marTop w:val="0"/>
          <w:marBottom w:val="0"/>
          <w:divBdr>
            <w:top w:val="none" w:sz="0" w:space="0" w:color="auto"/>
            <w:left w:val="none" w:sz="0" w:space="0" w:color="auto"/>
            <w:bottom w:val="none" w:sz="0" w:space="0" w:color="auto"/>
            <w:right w:val="none" w:sz="0" w:space="0" w:color="auto"/>
          </w:divBdr>
          <w:divsChild>
            <w:div w:id="1520242942">
              <w:marLeft w:val="0"/>
              <w:marRight w:val="0"/>
              <w:marTop w:val="0"/>
              <w:marBottom w:val="0"/>
              <w:divBdr>
                <w:top w:val="none" w:sz="0" w:space="0" w:color="auto"/>
                <w:left w:val="none" w:sz="0" w:space="0" w:color="auto"/>
                <w:bottom w:val="none" w:sz="0" w:space="0" w:color="auto"/>
                <w:right w:val="none" w:sz="0" w:space="0" w:color="auto"/>
              </w:divBdr>
              <w:divsChild>
                <w:div w:id="642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3975">
      <w:bodyDiv w:val="1"/>
      <w:marLeft w:val="0"/>
      <w:marRight w:val="0"/>
      <w:marTop w:val="0"/>
      <w:marBottom w:val="0"/>
      <w:divBdr>
        <w:top w:val="none" w:sz="0" w:space="0" w:color="auto"/>
        <w:left w:val="none" w:sz="0" w:space="0" w:color="auto"/>
        <w:bottom w:val="none" w:sz="0" w:space="0" w:color="auto"/>
        <w:right w:val="none" w:sz="0" w:space="0" w:color="auto"/>
      </w:divBdr>
      <w:divsChild>
        <w:div w:id="1460876162">
          <w:marLeft w:val="0"/>
          <w:marRight w:val="0"/>
          <w:marTop w:val="0"/>
          <w:marBottom w:val="0"/>
          <w:divBdr>
            <w:top w:val="none" w:sz="0" w:space="0" w:color="auto"/>
            <w:left w:val="none" w:sz="0" w:space="0" w:color="auto"/>
            <w:bottom w:val="none" w:sz="0" w:space="0" w:color="auto"/>
            <w:right w:val="none" w:sz="0" w:space="0" w:color="auto"/>
          </w:divBdr>
          <w:divsChild>
            <w:div w:id="395318646">
              <w:marLeft w:val="0"/>
              <w:marRight w:val="0"/>
              <w:marTop w:val="0"/>
              <w:marBottom w:val="0"/>
              <w:divBdr>
                <w:top w:val="none" w:sz="0" w:space="0" w:color="auto"/>
                <w:left w:val="none" w:sz="0" w:space="0" w:color="auto"/>
                <w:bottom w:val="none" w:sz="0" w:space="0" w:color="auto"/>
                <w:right w:val="none" w:sz="0" w:space="0" w:color="auto"/>
              </w:divBdr>
              <w:divsChild>
                <w:div w:id="1368020114">
                  <w:marLeft w:val="0"/>
                  <w:marRight w:val="0"/>
                  <w:marTop w:val="0"/>
                  <w:marBottom w:val="0"/>
                  <w:divBdr>
                    <w:top w:val="none" w:sz="0" w:space="0" w:color="auto"/>
                    <w:left w:val="none" w:sz="0" w:space="0" w:color="auto"/>
                    <w:bottom w:val="none" w:sz="0" w:space="0" w:color="auto"/>
                    <w:right w:val="none" w:sz="0" w:space="0" w:color="auto"/>
                  </w:divBdr>
                  <w:divsChild>
                    <w:div w:id="12848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54887">
      <w:bodyDiv w:val="1"/>
      <w:marLeft w:val="0"/>
      <w:marRight w:val="0"/>
      <w:marTop w:val="0"/>
      <w:marBottom w:val="0"/>
      <w:divBdr>
        <w:top w:val="none" w:sz="0" w:space="0" w:color="auto"/>
        <w:left w:val="none" w:sz="0" w:space="0" w:color="auto"/>
        <w:bottom w:val="none" w:sz="0" w:space="0" w:color="auto"/>
        <w:right w:val="none" w:sz="0" w:space="0" w:color="auto"/>
      </w:divBdr>
    </w:div>
    <w:div w:id="272443837">
      <w:bodyDiv w:val="1"/>
      <w:marLeft w:val="0"/>
      <w:marRight w:val="0"/>
      <w:marTop w:val="0"/>
      <w:marBottom w:val="0"/>
      <w:divBdr>
        <w:top w:val="none" w:sz="0" w:space="0" w:color="auto"/>
        <w:left w:val="none" w:sz="0" w:space="0" w:color="auto"/>
        <w:bottom w:val="none" w:sz="0" w:space="0" w:color="auto"/>
        <w:right w:val="none" w:sz="0" w:space="0" w:color="auto"/>
      </w:divBdr>
      <w:divsChild>
        <w:div w:id="36593551">
          <w:marLeft w:val="0"/>
          <w:marRight w:val="0"/>
          <w:marTop w:val="0"/>
          <w:marBottom w:val="0"/>
          <w:divBdr>
            <w:top w:val="none" w:sz="0" w:space="0" w:color="auto"/>
            <w:left w:val="none" w:sz="0" w:space="0" w:color="auto"/>
            <w:bottom w:val="none" w:sz="0" w:space="0" w:color="auto"/>
            <w:right w:val="none" w:sz="0" w:space="0" w:color="auto"/>
          </w:divBdr>
          <w:divsChild>
            <w:div w:id="986667525">
              <w:marLeft w:val="0"/>
              <w:marRight w:val="0"/>
              <w:marTop w:val="0"/>
              <w:marBottom w:val="0"/>
              <w:divBdr>
                <w:top w:val="none" w:sz="0" w:space="0" w:color="auto"/>
                <w:left w:val="none" w:sz="0" w:space="0" w:color="auto"/>
                <w:bottom w:val="none" w:sz="0" w:space="0" w:color="auto"/>
                <w:right w:val="none" w:sz="0" w:space="0" w:color="auto"/>
              </w:divBdr>
              <w:divsChild>
                <w:div w:id="17506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5473">
      <w:bodyDiv w:val="1"/>
      <w:marLeft w:val="0"/>
      <w:marRight w:val="0"/>
      <w:marTop w:val="0"/>
      <w:marBottom w:val="0"/>
      <w:divBdr>
        <w:top w:val="none" w:sz="0" w:space="0" w:color="auto"/>
        <w:left w:val="none" w:sz="0" w:space="0" w:color="auto"/>
        <w:bottom w:val="none" w:sz="0" w:space="0" w:color="auto"/>
        <w:right w:val="none" w:sz="0" w:space="0" w:color="auto"/>
      </w:divBdr>
    </w:div>
    <w:div w:id="287707506">
      <w:bodyDiv w:val="1"/>
      <w:marLeft w:val="0"/>
      <w:marRight w:val="0"/>
      <w:marTop w:val="0"/>
      <w:marBottom w:val="0"/>
      <w:divBdr>
        <w:top w:val="none" w:sz="0" w:space="0" w:color="auto"/>
        <w:left w:val="none" w:sz="0" w:space="0" w:color="auto"/>
        <w:bottom w:val="none" w:sz="0" w:space="0" w:color="auto"/>
        <w:right w:val="none" w:sz="0" w:space="0" w:color="auto"/>
      </w:divBdr>
      <w:divsChild>
        <w:div w:id="1126120659">
          <w:marLeft w:val="0"/>
          <w:marRight w:val="0"/>
          <w:marTop w:val="0"/>
          <w:marBottom w:val="0"/>
          <w:divBdr>
            <w:top w:val="none" w:sz="0" w:space="0" w:color="auto"/>
            <w:left w:val="none" w:sz="0" w:space="0" w:color="auto"/>
            <w:bottom w:val="none" w:sz="0" w:space="0" w:color="auto"/>
            <w:right w:val="none" w:sz="0" w:space="0" w:color="auto"/>
          </w:divBdr>
          <w:divsChild>
            <w:div w:id="62411527">
              <w:marLeft w:val="0"/>
              <w:marRight w:val="0"/>
              <w:marTop w:val="0"/>
              <w:marBottom w:val="0"/>
              <w:divBdr>
                <w:top w:val="none" w:sz="0" w:space="0" w:color="auto"/>
                <w:left w:val="none" w:sz="0" w:space="0" w:color="auto"/>
                <w:bottom w:val="none" w:sz="0" w:space="0" w:color="auto"/>
                <w:right w:val="none" w:sz="0" w:space="0" w:color="auto"/>
              </w:divBdr>
              <w:divsChild>
                <w:div w:id="1099332820">
                  <w:marLeft w:val="0"/>
                  <w:marRight w:val="0"/>
                  <w:marTop w:val="0"/>
                  <w:marBottom w:val="0"/>
                  <w:divBdr>
                    <w:top w:val="none" w:sz="0" w:space="0" w:color="auto"/>
                    <w:left w:val="none" w:sz="0" w:space="0" w:color="auto"/>
                    <w:bottom w:val="none" w:sz="0" w:space="0" w:color="auto"/>
                    <w:right w:val="none" w:sz="0" w:space="0" w:color="auto"/>
                  </w:divBdr>
                  <w:divsChild>
                    <w:div w:id="1934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40314">
      <w:bodyDiv w:val="1"/>
      <w:marLeft w:val="0"/>
      <w:marRight w:val="0"/>
      <w:marTop w:val="0"/>
      <w:marBottom w:val="0"/>
      <w:divBdr>
        <w:top w:val="none" w:sz="0" w:space="0" w:color="auto"/>
        <w:left w:val="none" w:sz="0" w:space="0" w:color="auto"/>
        <w:bottom w:val="none" w:sz="0" w:space="0" w:color="auto"/>
        <w:right w:val="none" w:sz="0" w:space="0" w:color="auto"/>
      </w:divBdr>
      <w:divsChild>
        <w:div w:id="606471212">
          <w:marLeft w:val="0"/>
          <w:marRight w:val="0"/>
          <w:marTop w:val="0"/>
          <w:marBottom w:val="0"/>
          <w:divBdr>
            <w:top w:val="none" w:sz="0" w:space="0" w:color="auto"/>
            <w:left w:val="none" w:sz="0" w:space="0" w:color="auto"/>
            <w:bottom w:val="none" w:sz="0" w:space="0" w:color="auto"/>
            <w:right w:val="none" w:sz="0" w:space="0" w:color="auto"/>
          </w:divBdr>
          <w:divsChild>
            <w:div w:id="2011517955">
              <w:marLeft w:val="0"/>
              <w:marRight w:val="0"/>
              <w:marTop w:val="0"/>
              <w:marBottom w:val="0"/>
              <w:divBdr>
                <w:top w:val="none" w:sz="0" w:space="0" w:color="auto"/>
                <w:left w:val="none" w:sz="0" w:space="0" w:color="auto"/>
                <w:bottom w:val="none" w:sz="0" w:space="0" w:color="auto"/>
                <w:right w:val="none" w:sz="0" w:space="0" w:color="auto"/>
              </w:divBdr>
              <w:divsChild>
                <w:div w:id="11162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95364">
      <w:bodyDiv w:val="1"/>
      <w:marLeft w:val="0"/>
      <w:marRight w:val="0"/>
      <w:marTop w:val="0"/>
      <w:marBottom w:val="0"/>
      <w:divBdr>
        <w:top w:val="none" w:sz="0" w:space="0" w:color="auto"/>
        <w:left w:val="none" w:sz="0" w:space="0" w:color="auto"/>
        <w:bottom w:val="none" w:sz="0" w:space="0" w:color="auto"/>
        <w:right w:val="none" w:sz="0" w:space="0" w:color="auto"/>
      </w:divBdr>
      <w:divsChild>
        <w:div w:id="1185293275">
          <w:marLeft w:val="0"/>
          <w:marRight w:val="0"/>
          <w:marTop w:val="0"/>
          <w:marBottom w:val="0"/>
          <w:divBdr>
            <w:top w:val="none" w:sz="0" w:space="0" w:color="auto"/>
            <w:left w:val="none" w:sz="0" w:space="0" w:color="auto"/>
            <w:bottom w:val="none" w:sz="0" w:space="0" w:color="auto"/>
            <w:right w:val="none" w:sz="0" w:space="0" w:color="auto"/>
          </w:divBdr>
          <w:divsChild>
            <w:div w:id="840044300">
              <w:marLeft w:val="0"/>
              <w:marRight w:val="0"/>
              <w:marTop w:val="0"/>
              <w:marBottom w:val="0"/>
              <w:divBdr>
                <w:top w:val="none" w:sz="0" w:space="0" w:color="auto"/>
                <w:left w:val="none" w:sz="0" w:space="0" w:color="auto"/>
                <w:bottom w:val="none" w:sz="0" w:space="0" w:color="auto"/>
                <w:right w:val="none" w:sz="0" w:space="0" w:color="auto"/>
              </w:divBdr>
              <w:divsChild>
                <w:div w:id="526791141">
                  <w:marLeft w:val="0"/>
                  <w:marRight w:val="0"/>
                  <w:marTop w:val="0"/>
                  <w:marBottom w:val="0"/>
                  <w:divBdr>
                    <w:top w:val="none" w:sz="0" w:space="0" w:color="auto"/>
                    <w:left w:val="none" w:sz="0" w:space="0" w:color="auto"/>
                    <w:bottom w:val="none" w:sz="0" w:space="0" w:color="auto"/>
                    <w:right w:val="none" w:sz="0" w:space="0" w:color="auto"/>
                  </w:divBdr>
                  <w:divsChild>
                    <w:div w:id="17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68570">
      <w:bodyDiv w:val="1"/>
      <w:marLeft w:val="0"/>
      <w:marRight w:val="0"/>
      <w:marTop w:val="0"/>
      <w:marBottom w:val="0"/>
      <w:divBdr>
        <w:top w:val="none" w:sz="0" w:space="0" w:color="auto"/>
        <w:left w:val="none" w:sz="0" w:space="0" w:color="auto"/>
        <w:bottom w:val="none" w:sz="0" w:space="0" w:color="auto"/>
        <w:right w:val="none" w:sz="0" w:space="0" w:color="auto"/>
      </w:divBdr>
      <w:divsChild>
        <w:div w:id="508132014">
          <w:marLeft w:val="0"/>
          <w:marRight w:val="0"/>
          <w:marTop w:val="0"/>
          <w:marBottom w:val="0"/>
          <w:divBdr>
            <w:top w:val="none" w:sz="0" w:space="0" w:color="auto"/>
            <w:left w:val="none" w:sz="0" w:space="0" w:color="auto"/>
            <w:bottom w:val="none" w:sz="0" w:space="0" w:color="auto"/>
            <w:right w:val="none" w:sz="0" w:space="0" w:color="auto"/>
          </w:divBdr>
          <w:divsChild>
            <w:div w:id="537006592">
              <w:marLeft w:val="0"/>
              <w:marRight w:val="0"/>
              <w:marTop w:val="0"/>
              <w:marBottom w:val="0"/>
              <w:divBdr>
                <w:top w:val="none" w:sz="0" w:space="0" w:color="auto"/>
                <w:left w:val="none" w:sz="0" w:space="0" w:color="auto"/>
                <w:bottom w:val="none" w:sz="0" w:space="0" w:color="auto"/>
                <w:right w:val="none" w:sz="0" w:space="0" w:color="auto"/>
              </w:divBdr>
              <w:divsChild>
                <w:div w:id="23557402">
                  <w:marLeft w:val="0"/>
                  <w:marRight w:val="0"/>
                  <w:marTop w:val="0"/>
                  <w:marBottom w:val="0"/>
                  <w:divBdr>
                    <w:top w:val="none" w:sz="0" w:space="0" w:color="auto"/>
                    <w:left w:val="none" w:sz="0" w:space="0" w:color="auto"/>
                    <w:bottom w:val="none" w:sz="0" w:space="0" w:color="auto"/>
                    <w:right w:val="none" w:sz="0" w:space="0" w:color="auto"/>
                  </w:divBdr>
                  <w:divsChild>
                    <w:div w:id="419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5671">
      <w:bodyDiv w:val="1"/>
      <w:marLeft w:val="0"/>
      <w:marRight w:val="0"/>
      <w:marTop w:val="0"/>
      <w:marBottom w:val="0"/>
      <w:divBdr>
        <w:top w:val="none" w:sz="0" w:space="0" w:color="auto"/>
        <w:left w:val="none" w:sz="0" w:space="0" w:color="auto"/>
        <w:bottom w:val="none" w:sz="0" w:space="0" w:color="auto"/>
        <w:right w:val="none" w:sz="0" w:space="0" w:color="auto"/>
      </w:divBdr>
      <w:divsChild>
        <w:div w:id="1615406477">
          <w:marLeft w:val="0"/>
          <w:marRight w:val="0"/>
          <w:marTop w:val="0"/>
          <w:marBottom w:val="0"/>
          <w:divBdr>
            <w:top w:val="none" w:sz="0" w:space="0" w:color="auto"/>
            <w:left w:val="none" w:sz="0" w:space="0" w:color="auto"/>
            <w:bottom w:val="none" w:sz="0" w:space="0" w:color="auto"/>
            <w:right w:val="none" w:sz="0" w:space="0" w:color="auto"/>
          </w:divBdr>
          <w:divsChild>
            <w:div w:id="382215850">
              <w:marLeft w:val="0"/>
              <w:marRight w:val="0"/>
              <w:marTop w:val="0"/>
              <w:marBottom w:val="0"/>
              <w:divBdr>
                <w:top w:val="none" w:sz="0" w:space="0" w:color="auto"/>
                <w:left w:val="none" w:sz="0" w:space="0" w:color="auto"/>
                <w:bottom w:val="none" w:sz="0" w:space="0" w:color="auto"/>
                <w:right w:val="none" w:sz="0" w:space="0" w:color="auto"/>
              </w:divBdr>
              <w:divsChild>
                <w:div w:id="636496449">
                  <w:marLeft w:val="0"/>
                  <w:marRight w:val="0"/>
                  <w:marTop w:val="0"/>
                  <w:marBottom w:val="0"/>
                  <w:divBdr>
                    <w:top w:val="none" w:sz="0" w:space="0" w:color="auto"/>
                    <w:left w:val="none" w:sz="0" w:space="0" w:color="auto"/>
                    <w:bottom w:val="none" w:sz="0" w:space="0" w:color="auto"/>
                    <w:right w:val="none" w:sz="0" w:space="0" w:color="auto"/>
                  </w:divBdr>
                  <w:divsChild>
                    <w:div w:id="17342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02834">
      <w:bodyDiv w:val="1"/>
      <w:marLeft w:val="0"/>
      <w:marRight w:val="0"/>
      <w:marTop w:val="0"/>
      <w:marBottom w:val="0"/>
      <w:divBdr>
        <w:top w:val="none" w:sz="0" w:space="0" w:color="auto"/>
        <w:left w:val="none" w:sz="0" w:space="0" w:color="auto"/>
        <w:bottom w:val="none" w:sz="0" w:space="0" w:color="auto"/>
        <w:right w:val="none" w:sz="0" w:space="0" w:color="auto"/>
      </w:divBdr>
      <w:divsChild>
        <w:div w:id="1992513936">
          <w:marLeft w:val="0"/>
          <w:marRight w:val="0"/>
          <w:marTop w:val="0"/>
          <w:marBottom w:val="0"/>
          <w:divBdr>
            <w:top w:val="none" w:sz="0" w:space="0" w:color="auto"/>
            <w:left w:val="none" w:sz="0" w:space="0" w:color="auto"/>
            <w:bottom w:val="none" w:sz="0" w:space="0" w:color="auto"/>
            <w:right w:val="none" w:sz="0" w:space="0" w:color="auto"/>
          </w:divBdr>
          <w:divsChild>
            <w:div w:id="799298289">
              <w:marLeft w:val="0"/>
              <w:marRight w:val="0"/>
              <w:marTop w:val="0"/>
              <w:marBottom w:val="0"/>
              <w:divBdr>
                <w:top w:val="none" w:sz="0" w:space="0" w:color="auto"/>
                <w:left w:val="none" w:sz="0" w:space="0" w:color="auto"/>
                <w:bottom w:val="none" w:sz="0" w:space="0" w:color="auto"/>
                <w:right w:val="none" w:sz="0" w:space="0" w:color="auto"/>
              </w:divBdr>
              <w:divsChild>
                <w:div w:id="122584174">
                  <w:marLeft w:val="0"/>
                  <w:marRight w:val="0"/>
                  <w:marTop w:val="0"/>
                  <w:marBottom w:val="0"/>
                  <w:divBdr>
                    <w:top w:val="none" w:sz="0" w:space="0" w:color="auto"/>
                    <w:left w:val="none" w:sz="0" w:space="0" w:color="auto"/>
                    <w:bottom w:val="none" w:sz="0" w:space="0" w:color="auto"/>
                    <w:right w:val="none" w:sz="0" w:space="0" w:color="auto"/>
                  </w:divBdr>
                  <w:divsChild>
                    <w:div w:id="19887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74834">
      <w:bodyDiv w:val="1"/>
      <w:marLeft w:val="0"/>
      <w:marRight w:val="0"/>
      <w:marTop w:val="0"/>
      <w:marBottom w:val="0"/>
      <w:divBdr>
        <w:top w:val="none" w:sz="0" w:space="0" w:color="auto"/>
        <w:left w:val="none" w:sz="0" w:space="0" w:color="auto"/>
        <w:bottom w:val="none" w:sz="0" w:space="0" w:color="auto"/>
        <w:right w:val="none" w:sz="0" w:space="0" w:color="auto"/>
      </w:divBdr>
      <w:divsChild>
        <w:div w:id="472987442">
          <w:marLeft w:val="0"/>
          <w:marRight w:val="0"/>
          <w:marTop w:val="0"/>
          <w:marBottom w:val="0"/>
          <w:divBdr>
            <w:top w:val="none" w:sz="0" w:space="0" w:color="auto"/>
            <w:left w:val="none" w:sz="0" w:space="0" w:color="auto"/>
            <w:bottom w:val="none" w:sz="0" w:space="0" w:color="auto"/>
            <w:right w:val="none" w:sz="0" w:space="0" w:color="auto"/>
          </w:divBdr>
          <w:divsChild>
            <w:div w:id="198125448">
              <w:marLeft w:val="0"/>
              <w:marRight w:val="0"/>
              <w:marTop w:val="0"/>
              <w:marBottom w:val="0"/>
              <w:divBdr>
                <w:top w:val="none" w:sz="0" w:space="0" w:color="auto"/>
                <w:left w:val="none" w:sz="0" w:space="0" w:color="auto"/>
                <w:bottom w:val="none" w:sz="0" w:space="0" w:color="auto"/>
                <w:right w:val="none" w:sz="0" w:space="0" w:color="auto"/>
              </w:divBdr>
              <w:divsChild>
                <w:div w:id="12778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9912">
      <w:bodyDiv w:val="1"/>
      <w:marLeft w:val="0"/>
      <w:marRight w:val="0"/>
      <w:marTop w:val="0"/>
      <w:marBottom w:val="0"/>
      <w:divBdr>
        <w:top w:val="none" w:sz="0" w:space="0" w:color="auto"/>
        <w:left w:val="none" w:sz="0" w:space="0" w:color="auto"/>
        <w:bottom w:val="none" w:sz="0" w:space="0" w:color="auto"/>
        <w:right w:val="none" w:sz="0" w:space="0" w:color="auto"/>
      </w:divBdr>
    </w:div>
    <w:div w:id="372582032">
      <w:bodyDiv w:val="1"/>
      <w:marLeft w:val="0"/>
      <w:marRight w:val="0"/>
      <w:marTop w:val="0"/>
      <w:marBottom w:val="0"/>
      <w:divBdr>
        <w:top w:val="none" w:sz="0" w:space="0" w:color="auto"/>
        <w:left w:val="none" w:sz="0" w:space="0" w:color="auto"/>
        <w:bottom w:val="none" w:sz="0" w:space="0" w:color="auto"/>
        <w:right w:val="none" w:sz="0" w:space="0" w:color="auto"/>
      </w:divBdr>
    </w:div>
    <w:div w:id="433786143">
      <w:bodyDiv w:val="1"/>
      <w:marLeft w:val="0"/>
      <w:marRight w:val="0"/>
      <w:marTop w:val="0"/>
      <w:marBottom w:val="0"/>
      <w:divBdr>
        <w:top w:val="none" w:sz="0" w:space="0" w:color="auto"/>
        <w:left w:val="none" w:sz="0" w:space="0" w:color="auto"/>
        <w:bottom w:val="none" w:sz="0" w:space="0" w:color="auto"/>
        <w:right w:val="none" w:sz="0" w:space="0" w:color="auto"/>
      </w:divBdr>
      <w:divsChild>
        <w:div w:id="1278951339">
          <w:marLeft w:val="0"/>
          <w:marRight w:val="0"/>
          <w:marTop w:val="0"/>
          <w:marBottom w:val="0"/>
          <w:divBdr>
            <w:top w:val="none" w:sz="0" w:space="0" w:color="auto"/>
            <w:left w:val="none" w:sz="0" w:space="0" w:color="auto"/>
            <w:bottom w:val="none" w:sz="0" w:space="0" w:color="auto"/>
            <w:right w:val="none" w:sz="0" w:space="0" w:color="auto"/>
          </w:divBdr>
          <w:divsChild>
            <w:div w:id="1127242090">
              <w:marLeft w:val="0"/>
              <w:marRight w:val="0"/>
              <w:marTop w:val="0"/>
              <w:marBottom w:val="0"/>
              <w:divBdr>
                <w:top w:val="none" w:sz="0" w:space="0" w:color="auto"/>
                <w:left w:val="none" w:sz="0" w:space="0" w:color="auto"/>
                <w:bottom w:val="none" w:sz="0" w:space="0" w:color="auto"/>
                <w:right w:val="none" w:sz="0" w:space="0" w:color="auto"/>
              </w:divBdr>
              <w:divsChild>
                <w:div w:id="12467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1329">
      <w:bodyDiv w:val="1"/>
      <w:marLeft w:val="0"/>
      <w:marRight w:val="0"/>
      <w:marTop w:val="0"/>
      <w:marBottom w:val="0"/>
      <w:divBdr>
        <w:top w:val="none" w:sz="0" w:space="0" w:color="auto"/>
        <w:left w:val="none" w:sz="0" w:space="0" w:color="auto"/>
        <w:bottom w:val="none" w:sz="0" w:space="0" w:color="auto"/>
        <w:right w:val="none" w:sz="0" w:space="0" w:color="auto"/>
      </w:divBdr>
      <w:divsChild>
        <w:div w:id="606548112">
          <w:marLeft w:val="0"/>
          <w:marRight w:val="0"/>
          <w:marTop w:val="0"/>
          <w:marBottom w:val="0"/>
          <w:divBdr>
            <w:top w:val="none" w:sz="0" w:space="0" w:color="auto"/>
            <w:left w:val="none" w:sz="0" w:space="0" w:color="auto"/>
            <w:bottom w:val="none" w:sz="0" w:space="0" w:color="auto"/>
            <w:right w:val="none" w:sz="0" w:space="0" w:color="auto"/>
          </w:divBdr>
          <w:divsChild>
            <w:div w:id="1067531012">
              <w:marLeft w:val="0"/>
              <w:marRight w:val="0"/>
              <w:marTop w:val="0"/>
              <w:marBottom w:val="0"/>
              <w:divBdr>
                <w:top w:val="none" w:sz="0" w:space="0" w:color="auto"/>
                <w:left w:val="none" w:sz="0" w:space="0" w:color="auto"/>
                <w:bottom w:val="none" w:sz="0" w:space="0" w:color="auto"/>
                <w:right w:val="none" w:sz="0" w:space="0" w:color="auto"/>
              </w:divBdr>
              <w:divsChild>
                <w:div w:id="989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1226">
      <w:bodyDiv w:val="1"/>
      <w:marLeft w:val="0"/>
      <w:marRight w:val="0"/>
      <w:marTop w:val="0"/>
      <w:marBottom w:val="0"/>
      <w:divBdr>
        <w:top w:val="none" w:sz="0" w:space="0" w:color="auto"/>
        <w:left w:val="none" w:sz="0" w:space="0" w:color="auto"/>
        <w:bottom w:val="none" w:sz="0" w:space="0" w:color="auto"/>
        <w:right w:val="none" w:sz="0" w:space="0" w:color="auto"/>
      </w:divBdr>
    </w:div>
    <w:div w:id="510680888">
      <w:bodyDiv w:val="1"/>
      <w:marLeft w:val="0"/>
      <w:marRight w:val="0"/>
      <w:marTop w:val="0"/>
      <w:marBottom w:val="0"/>
      <w:divBdr>
        <w:top w:val="none" w:sz="0" w:space="0" w:color="auto"/>
        <w:left w:val="none" w:sz="0" w:space="0" w:color="auto"/>
        <w:bottom w:val="none" w:sz="0" w:space="0" w:color="auto"/>
        <w:right w:val="none" w:sz="0" w:space="0" w:color="auto"/>
      </w:divBdr>
      <w:divsChild>
        <w:div w:id="741102445">
          <w:marLeft w:val="0"/>
          <w:marRight w:val="0"/>
          <w:marTop w:val="0"/>
          <w:marBottom w:val="0"/>
          <w:divBdr>
            <w:top w:val="none" w:sz="0" w:space="0" w:color="auto"/>
            <w:left w:val="none" w:sz="0" w:space="0" w:color="auto"/>
            <w:bottom w:val="none" w:sz="0" w:space="0" w:color="auto"/>
            <w:right w:val="none" w:sz="0" w:space="0" w:color="auto"/>
          </w:divBdr>
          <w:divsChild>
            <w:div w:id="1880363040">
              <w:marLeft w:val="0"/>
              <w:marRight w:val="0"/>
              <w:marTop w:val="0"/>
              <w:marBottom w:val="0"/>
              <w:divBdr>
                <w:top w:val="none" w:sz="0" w:space="0" w:color="auto"/>
                <w:left w:val="none" w:sz="0" w:space="0" w:color="auto"/>
                <w:bottom w:val="none" w:sz="0" w:space="0" w:color="auto"/>
                <w:right w:val="none" w:sz="0" w:space="0" w:color="auto"/>
              </w:divBdr>
              <w:divsChild>
                <w:div w:id="20378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58301">
      <w:bodyDiv w:val="1"/>
      <w:marLeft w:val="0"/>
      <w:marRight w:val="0"/>
      <w:marTop w:val="0"/>
      <w:marBottom w:val="0"/>
      <w:divBdr>
        <w:top w:val="none" w:sz="0" w:space="0" w:color="auto"/>
        <w:left w:val="none" w:sz="0" w:space="0" w:color="auto"/>
        <w:bottom w:val="none" w:sz="0" w:space="0" w:color="auto"/>
        <w:right w:val="none" w:sz="0" w:space="0" w:color="auto"/>
      </w:divBdr>
    </w:div>
    <w:div w:id="515268183">
      <w:bodyDiv w:val="1"/>
      <w:marLeft w:val="0"/>
      <w:marRight w:val="0"/>
      <w:marTop w:val="0"/>
      <w:marBottom w:val="0"/>
      <w:divBdr>
        <w:top w:val="none" w:sz="0" w:space="0" w:color="auto"/>
        <w:left w:val="none" w:sz="0" w:space="0" w:color="auto"/>
        <w:bottom w:val="none" w:sz="0" w:space="0" w:color="auto"/>
        <w:right w:val="none" w:sz="0" w:space="0" w:color="auto"/>
      </w:divBdr>
      <w:divsChild>
        <w:div w:id="792988870">
          <w:marLeft w:val="0"/>
          <w:marRight w:val="0"/>
          <w:marTop w:val="0"/>
          <w:marBottom w:val="0"/>
          <w:divBdr>
            <w:top w:val="none" w:sz="0" w:space="0" w:color="auto"/>
            <w:left w:val="none" w:sz="0" w:space="0" w:color="auto"/>
            <w:bottom w:val="none" w:sz="0" w:space="0" w:color="auto"/>
            <w:right w:val="none" w:sz="0" w:space="0" w:color="auto"/>
          </w:divBdr>
          <w:divsChild>
            <w:div w:id="850950050">
              <w:marLeft w:val="0"/>
              <w:marRight w:val="0"/>
              <w:marTop w:val="0"/>
              <w:marBottom w:val="0"/>
              <w:divBdr>
                <w:top w:val="none" w:sz="0" w:space="0" w:color="auto"/>
                <w:left w:val="none" w:sz="0" w:space="0" w:color="auto"/>
                <w:bottom w:val="none" w:sz="0" w:space="0" w:color="auto"/>
                <w:right w:val="none" w:sz="0" w:space="0" w:color="auto"/>
              </w:divBdr>
              <w:divsChild>
                <w:div w:id="123088420">
                  <w:marLeft w:val="0"/>
                  <w:marRight w:val="0"/>
                  <w:marTop w:val="0"/>
                  <w:marBottom w:val="0"/>
                  <w:divBdr>
                    <w:top w:val="none" w:sz="0" w:space="0" w:color="auto"/>
                    <w:left w:val="none" w:sz="0" w:space="0" w:color="auto"/>
                    <w:bottom w:val="none" w:sz="0" w:space="0" w:color="auto"/>
                    <w:right w:val="none" w:sz="0" w:space="0" w:color="auto"/>
                  </w:divBdr>
                  <w:divsChild>
                    <w:div w:id="2474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91782">
      <w:bodyDiv w:val="1"/>
      <w:marLeft w:val="0"/>
      <w:marRight w:val="0"/>
      <w:marTop w:val="0"/>
      <w:marBottom w:val="0"/>
      <w:divBdr>
        <w:top w:val="none" w:sz="0" w:space="0" w:color="auto"/>
        <w:left w:val="none" w:sz="0" w:space="0" w:color="auto"/>
        <w:bottom w:val="none" w:sz="0" w:space="0" w:color="auto"/>
        <w:right w:val="none" w:sz="0" w:space="0" w:color="auto"/>
      </w:divBdr>
      <w:divsChild>
        <w:div w:id="1001352214">
          <w:marLeft w:val="0"/>
          <w:marRight w:val="0"/>
          <w:marTop w:val="0"/>
          <w:marBottom w:val="0"/>
          <w:divBdr>
            <w:top w:val="none" w:sz="0" w:space="0" w:color="auto"/>
            <w:left w:val="none" w:sz="0" w:space="0" w:color="auto"/>
            <w:bottom w:val="none" w:sz="0" w:space="0" w:color="auto"/>
            <w:right w:val="none" w:sz="0" w:space="0" w:color="auto"/>
          </w:divBdr>
          <w:divsChild>
            <w:div w:id="153424405">
              <w:marLeft w:val="0"/>
              <w:marRight w:val="0"/>
              <w:marTop w:val="0"/>
              <w:marBottom w:val="0"/>
              <w:divBdr>
                <w:top w:val="none" w:sz="0" w:space="0" w:color="auto"/>
                <w:left w:val="none" w:sz="0" w:space="0" w:color="auto"/>
                <w:bottom w:val="none" w:sz="0" w:space="0" w:color="auto"/>
                <w:right w:val="none" w:sz="0" w:space="0" w:color="auto"/>
              </w:divBdr>
              <w:divsChild>
                <w:div w:id="12252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0583">
      <w:bodyDiv w:val="1"/>
      <w:marLeft w:val="0"/>
      <w:marRight w:val="0"/>
      <w:marTop w:val="0"/>
      <w:marBottom w:val="0"/>
      <w:divBdr>
        <w:top w:val="none" w:sz="0" w:space="0" w:color="auto"/>
        <w:left w:val="none" w:sz="0" w:space="0" w:color="auto"/>
        <w:bottom w:val="none" w:sz="0" w:space="0" w:color="auto"/>
        <w:right w:val="none" w:sz="0" w:space="0" w:color="auto"/>
      </w:divBdr>
    </w:div>
    <w:div w:id="528297336">
      <w:bodyDiv w:val="1"/>
      <w:marLeft w:val="0"/>
      <w:marRight w:val="0"/>
      <w:marTop w:val="0"/>
      <w:marBottom w:val="0"/>
      <w:divBdr>
        <w:top w:val="none" w:sz="0" w:space="0" w:color="auto"/>
        <w:left w:val="none" w:sz="0" w:space="0" w:color="auto"/>
        <w:bottom w:val="none" w:sz="0" w:space="0" w:color="auto"/>
        <w:right w:val="none" w:sz="0" w:space="0" w:color="auto"/>
      </w:divBdr>
      <w:divsChild>
        <w:div w:id="1863587966">
          <w:marLeft w:val="0"/>
          <w:marRight w:val="0"/>
          <w:marTop w:val="0"/>
          <w:marBottom w:val="0"/>
          <w:divBdr>
            <w:top w:val="none" w:sz="0" w:space="0" w:color="auto"/>
            <w:left w:val="none" w:sz="0" w:space="0" w:color="auto"/>
            <w:bottom w:val="none" w:sz="0" w:space="0" w:color="auto"/>
            <w:right w:val="none" w:sz="0" w:space="0" w:color="auto"/>
          </w:divBdr>
          <w:divsChild>
            <w:div w:id="2038770293">
              <w:marLeft w:val="0"/>
              <w:marRight w:val="0"/>
              <w:marTop w:val="0"/>
              <w:marBottom w:val="0"/>
              <w:divBdr>
                <w:top w:val="none" w:sz="0" w:space="0" w:color="auto"/>
                <w:left w:val="none" w:sz="0" w:space="0" w:color="auto"/>
                <w:bottom w:val="none" w:sz="0" w:space="0" w:color="auto"/>
                <w:right w:val="none" w:sz="0" w:space="0" w:color="auto"/>
              </w:divBdr>
              <w:divsChild>
                <w:div w:id="843671686">
                  <w:marLeft w:val="0"/>
                  <w:marRight w:val="0"/>
                  <w:marTop w:val="0"/>
                  <w:marBottom w:val="0"/>
                  <w:divBdr>
                    <w:top w:val="none" w:sz="0" w:space="0" w:color="auto"/>
                    <w:left w:val="none" w:sz="0" w:space="0" w:color="auto"/>
                    <w:bottom w:val="none" w:sz="0" w:space="0" w:color="auto"/>
                    <w:right w:val="none" w:sz="0" w:space="0" w:color="auto"/>
                  </w:divBdr>
                  <w:divsChild>
                    <w:div w:id="2099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02960">
      <w:bodyDiv w:val="1"/>
      <w:marLeft w:val="0"/>
      <w:marRight w:val="0"/>
      <w:marTop w:val="0"/>
      <w:marBottom w:val="0"/>
      <w:divBdr>
        <w:top w:val="none" w:sz="0" w:space="0" w:color="auto"/>
        <w:left w:val="none" w:sz="0" w:space="0" w:color="auto"/>
        <w:bottom w:val="none" w:sz="0" w:space="0" w:color="auto"/>
        <w:right w:val="none" w:sz="0" w:space="0" w:color="auto"/>
      </w:divBdr>
      <w:divsChild>
        <w:div w:id="1972516719">
          <w:marLeft w:val="0"/>
          <w:marRight w:val="0"/>
          <w:marTop w:val="0"/>
          <w:marBottom w:val="0"/>
          <w:divBdr>
            <w:top w:val="none" w:sz="0" w:space="0" w:color="auto"/>
            <w:left w:val="none" w:sz="0" w:space="0" w:color="auto"/>
            <w:bottom w:val="none" w:sz="0" w:space="0" w:color="auto"/>
            <w:right w:val="none" w:sz="0" w:space="0" w:color="auto"/>
          </w:divBdr>
          <w:divsChild>
            <w:div w:id="323169126">
              <w:marLeft w:val="0"/>
              <w:marRight w:val="0"/>
              <w:marTop w:val="0"/>
              <w:marBottom w:val="0"/>
              <w:divBdr>
                <w:top w:val="none" w:sz="0" w:space="0" w:color="auto"/>
                <w:left w:val="none" w:sz="0" w:space="0" w:color="auto"/>
                <w:bottom w:val="none" w:sz="0" w:space="0" w:color="auto"/>
                <w:right w:val="none" w:sz="0" w:space="0" w:color="auto"/>
              </w:divBdr>
              <w:divsChild>
                <w:div w:id="1559972970">
                  <w:marLeft w:val="0"/>
                  <w:marRight w:val="0"/>
                  <w:marTop w:val="0"/>
                  <w:marBottom w:val="0"/>
                  <w:divBdr>
                    <w:top w:val="none" w:sz="0" w:space="0" w:color="auto"/>
                    <w:left w:val="none" w:sz="0" w:space="0" w:color="auto"/>
                    <w:bottom w:val="none" w:sz="0" w:space="0" w:color="auto"/>
                    <w:right w:val="none" w:sz="0" w:space="0" w:color="auto"/>
                  </w:divBdr>
                  <w:divsChild>
                    <w:div w:id="11636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2513">
      <w:bodyDiv w:val="1"/>
      <w:marLeft w:val="0"/>
      <w:marRight w:val="0"/>
      <w:marTop w:val="0"/>
      <w:marBottom w:val="0"/>
      <w:divBdr>
        <w:top w:val="none" w:sz="0" w:space="0" w:color="auto"/>
        <w:left w:val="none" w:sz="0" w:space="0" w:color="auto"/>
        <w:bottom w:val="none" w:sz="0" w:space="0" w:color="auto"/>
        <w:right w:val="none" w:sz="0" w:space="0" w:color="auto"/>
      </w:divBdr>
      <w:divsChild>
        <w:div w:id="1759515797">
          <w:marLeft w:val="0"/>
          <w:marRight w:val="0"/>
          <w:marTop w:val="0"/>
          <w:marBottom w:val="0"/>
          <w:divBdr>
            <w:top w:val="none" w:sz="0" w:space="0" w:color="auto"/>
            <w:left w:val="none" w:sz="0" w:space="0" w:color="auto"/>
            <w:bottom w:val="none" w:sz="0" w:space="0" w:color="auto"/>
            <w:right w:val="none" w:sz="0" w:space="0" w:color="auto"/>
          </w:divBdr>
          <w:divsChild>
            <w:div w:id="1278482753">
              <w:marLeft w:val="0"/>
              <w:marRight w:val="0"/>
              <w:marTop w:val="0"/>
              <w:marBottom w:val="0"/>
              <w:divBdr>
                <w:top w:val="none" w:sz="0" w:space="0" w:color="auto"/>
                <w:left w:val="none" w:sz="0" w:space="0" w:color="auto"/>
                <w:bottom w:val="none" w:sz="0" w:space="0" w:color="auto"/>
                <w:right w:val="none" w:sz="0" w:space="0" w:color="auto"/>
              </w:divBdr>
              <w:divsChild>
                <w:div w:id="16092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79016">
      <w:bodyDiv w:val="1"/>
      <w:marLeft w:val="0"/>
      <w:marRight w:val="0"/>
      <w:marTop w:val="0"/>
      <w:marBottom w:val="0"/>
      <w:divBdr>
        <w:top w:val="none" w:sz="0" w:space="0" w:color="auto"/>
        <w:left w:val="none" w:sz="0" w:space="0" w:color="auto"/>
        <w:bottom w:val="none" w:sz="0" w:space="0" w:color="auto"/>
        <w:right w:val="none" w:sz="0" w:space="0" w:color="auto"/>
      </w:divBdr>
    </w:div>
    <w:div w:id="623078617">
      <w:bodyDiv w:val="1"/>
      <w:marLeft w:val="0"/>
      <w:marRight w:val="0"/>
      <w:marTop w:val="0"/>
      <w:marBottom w:val="0"/>
      <w:divBdr>
        <w:top w:val="none" w:sz="0" w:space="0" w:color="auto"/>
        <w:left w:val="none" w:sz="0" w:space="0" w:color="auto"/>
        <w:bottom w:val="none" w:sz="0" w:space="0" w:color="auto"/>
        <w:right w:val="none" w:sz="0" w:space="0" w:color="auto"/>
      </w:divBdr>
    </w:div>
    <w:div w:id="625046555">
      <w:bodyDiv w:val="1"/>
      <w:marLeft w:val="0"/>
      <w:marRight w:val="0"/>
      <w:marTop w:val="0"/>
      <w:marBottom w:val="0"/>
      <w:divBdr>
        <w:top w:val="none" w:sz="0" w:space="0" w:color="auto"/>
        <w:left w:val="none" w:sz="0" w:space="0" w:color="auto"/>
        <w:bottom w:val="none" w:sz="0" w:space="0" w:color="auto"/>
        <w:right w:val="none" w:sz="0" w:space="0" w:color="auto"/>
      </w:divBdr>
    </w:div>
    <w:div w:id="627050491">
      <w:bodyDiv w:val="1"/>
      <w:marLeft w:val="0"/>
      <w:marRight w:val="0"/>
      <w:marTop w:val="0"/>
      <w:marBottom w:val="0"/>
      <w:divBdr>
        <w:top w:val="none" w:sz="0" w:space="0" w:color="auto"/>
        <w:left w:val="none" w:sz="0" w:space="0" w:color="auto"/>
        <w:bottom w:val="none" w:sz="0" w:space="0" w:color="auto"/>
        <w:right w:val="none" w:sz="0" w:space="0" w:color="auto"/>
      </w:divBdr>
    </w:div>
    <w:div w:id="627471048">
      <w:bodyDiv w:val="1"/>
      <w:marLeft w:val="0"/>
      <w:marRight w:val="0"/>
      <w:marTop w:val="0"/>
      <w:marBottom w:val="0"/>
      <w:divBdr>
        <w:top w:val="none" w:sz="0" w:space="0" w:color="auto"/>
        <w:left w:val="none" w:sz="0" w:space="0" w:color="auto"/>
        <w:bottom w:val="none" w:sz="0" w:space="0" w:color="auto"/>
        <w:right w:val="none" w:sz="0" w:space="0" w:color="auto"/>
      </w:divBdr>
    </w:div>
    <w:div w:id="664162066">
      <w:bodyDiv w:val="1"/>
      <w:marLeft w:val="0"/>
      <w:marRight w:val="0"/>
      <w:marTop w:val="0"/>
      <w:marBottom w:val="0"/>
      <w:divBdr>
        <w:top w:val="none" w:sz="0" w:space="0" w:color="auto"/>
        <w:left w:val="none" w:sz="0" w:space="0" w:color="auto"/>
        <w:bottom w:val="none" w:sz="0" w:space="0" w:color="auto"/>
        <w:right w:val="none" w:sz="0" w:space="0" w:color="auto"/>
      </w:divBdr>
      <w:divsChild>
        <w:div w:id="665061207">
          <w:marLeft w:val="0"/>
          <w:marRight w:val="0"/>
          <w:marTop w:val="0"/>
          <w:marBottom w:val="0"/>
          <w:divBdr>
            <w:top w:val="none" w:sz="0" w:space="0" w:color="auto"/>
            <w:left w:val="none" w:sz="0" w:space="0" w:color="auto"/>
            <w:bottom w:val="none" w:sz="0" w:space="0" w:color="auto"/>
            <w:right w:val="none" w:sz="0" w:space="0" w:color="auto"/>
          </w:divBdr>
          <w:divsChild>
            <w:div w:id="979729641">
              <w:marLeft w:val="0"/>
              <w:marRight w:val="0"/>
              <w:marTop w:val="0"/>
              <w:marBottom w:val="0"/>
              <w:divBdr>
                <w:top w:val="none" w:sz="0" w:space="0" w:color="auto"/>
                <w:left w:val="none" w:sz="0" w:space="0" w:color="auto"/>
                <w:bottom w:val="none" w:sz="0" w:space="0" w:color="auto"/>
                <w:right w:val="none" w:sz="0" w:space="0" w:color="auto"/>
              </w:divBdr>
              <w:divsChild>
                <w:div w:id="573010977">
                  <w:marLeft w:val="0"/>
                  <w:marRight w:val="0"/>
                  <w:marTop w:val="0"/>
                  <w:marBottom w:val="0"/>
                  <w:divBdr>
                    <w:top w:val="none" w:sz="0" w:space="0" w:color="auto"/>
                    <w:left w:val="none" w:sz="0" w:space="0" w:color="auto"/>
                    <w:bottom w:val="none" w:sz="0" w:space="0" w:color="auto"/>
                    <w:right w:val="none" w:sz="0" w:space="0" w:color="auto"/>
                  </w:divBdr>
                  <w:divsChild>
                    <w:div w:id="55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3984">
      <w:bodyDiv w:val="1"/>
      <w:marLeft w:val="0"/>
      <w:marRight w:val="0"/>
      <w:marTop w:val="0"/>
      <w:marBottom w:val="0"/>
      <w:divBdr>
        <w:top w:val="none" w:sz="0" w:space="0" w:color="auto"/>
        <w:left w:val="none" w:sz="0" w:space="0" w:color="auto"/>
        <w:bottom w:val="none" w:sz="0" w:space="0" w:color="auto"/>
        <w:right w:val="none" w:sz="0" w:space="0" w:color="auto"/>
      </w:divBdr>
      <w:divsChild>
        <w:div w:id="947279492">
          <w:marLeft w:val="0"/>
          <w:marRight w:val="0"/>
          <w:marTop w:val="0"/>
          <w:marBottom w:val="0"/>
          <w:divBdr>
            <w:top w:val="none" w:sz="0" w:space="0" w:color="auto"/>
            <w:left w:val="none" w:sz="0" w:space="0" w:color="auto"/>
            <w:bottom w:val="none" w:sz="0" w:space="0" w:color="auto"/>
            <w:right w:val="none" w:sz="0" w:space="0" w:color="auto"/>
          </w:divBdr>
          <w:divsChild>
            <w:div w:id="1308170190">
              <w:marLeft w:val="0"/>
              <w:marRight w:val="0"/>
              <w:marTop w:val="0"/>
              <w:marBottom w:val="0"/>
              <w:divBdr>
                <w:top w:val="none" w:sz="0" w:space="0" w:color="auto"/>
                <w:left w:val="none" w:sz="0" w:space="0" w:color="auto"/>
                <w:bottom w:val="none" w:sz="0" w:space="0" w:color="auto"/>
                <w:right w:val="none" w:sz="0" w:space="0" w:color="auto"/>
              </w:divBdr>
              <w:divsChild>
                <w:div w:id="880173458">
                  <w:marLeft w:val="0"/>
                  <w:marRight w:val="0"/>
                  <w:marTop w:val="0"/>
                  <w:marBottom w:val="0"/>
                  <w:divBdr>
                    <w:top w:val="none" w:sz="0" w:space="0" w:color="auto"/>
                    <w:left w:val="none" w:sz="0" w:space="0" w:color="auto"/>
                    <w:bottom w:val="none" w:sz="0" w:space="0" w:color="auto"/>
                    <w:right w:val="none" w:sz="0" w:space="0" w:color="auto"/>
                  </w:divBdr>
                  <w:divsChild>
                    <w:div w:id="1733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86312">
      <w:bodyDiv w:val="1"/>
      <w:marLeft w:val="0"/>
      <w:marRight w:val="0"/>
      <w:marTop w:val="0"/>
      <w:marBottom w:val="0"/>
      <w:divBdr>
        <w:top w:val="none" w:sz="0" w:space="0" w:color="auto"/>
        <w:left w:val="none" w:sz="0" w:space="0" w:color="auto"/>
        <w:bottom w:val="none" w:sz="0" w:space="0" w:color="auto"/>
        <w:right w:val="none" w:sz="0" w:space="0" w:color="auto"/>
      </w:divBdr>
    </w:div>
    <w:div w:id="720521457">
      <w:bodyDiv w:val="1"/>
      <w:marLeft w:val="0"/>
      <w:marRight w:val="0"/>
      <w:marTop w:val="0"/>
      <w:marBottom w:val="0"/>
      <w:divBdr>
        <w:top w:val="none" w:sz="0" w:space="0" w:color="auto"/>
        <w:left w:val="none" w:sz="0" w:space="0" w:color="auto"/>
        <w:bottom w:val="none" w:sz="0" w:space="0" w:color="auto"/>
        <w:right w:val="none" w:sz="0" w:space="0" w:color="auto"/>
      </w:divBdr>
    </w:div>
    <w:div w:id="737634318">
      <w:bodyDiv w:val="1"/>
      <w:marLeft w:val="0"/>
      <w:marRight w:val="0"/>
      <w:marTop w:val="0"/>
      <w:marBottom w:val="0"/>
      <w:divBdr>
        <w:top w:val="none" w:sz="0" w:space="0" w:color="auto"/>
        <w:left w:val="none" w:sz="0" w:space="0" w:color="auto"/>
        <w:bottom w:val="none" w:sz="0" w:space="0" w:color="auto"/>
        <w:right w:val="none" w:sz="0" w:space="0" w:color="auto"/>
      </w:divBdr>
    </w:div>
    <w:div w:id="760679869">
      <w:bodyDiv w:val="1"/>
      <w:marLeft w:val="0"/>
      <w:marRight w:val="0"/>
      <w:marTop w:val="0"/>
      <w:marBottom w:val="0"/>
      <w:divBdr>
        <w:top w:val="none" w:sz="0" w:space="0" w:color="auto"/>
        <w:left w:val="none" w:sz="0" w:space="0" w:color="auto"/>
        <w:bottom w:val="none" w:sz="0" w:space="0" w:color="auto"/>
        <w:right w:val="none" w:sz="0" w:space="0" w:color="auto"/>
      </w:divBdr>
    </w:div>
    <w:div w:id="762847030">
      <w:bodyDiv w:val="1"/>
      <w:marLeft w:val="0"/>
      <w:marRight w:val="0"/>
      <w:marTop w:val="0"/>
      <w:marBottom w:val="0"/>
      <w:divBdr>
        <w:top w:val="none" w:sz="0" w:space="0" w:color="auto"/>
        <w:left w:val="none" w:sz="0" w:space="0" w:color="auto"/>
        <w:bottom w:val="none" w:sz="0" w:space="0" w:color="auto"/>
        <w:right w:val="none" w:sz="0" w:space="0" w:color="auto"/>
      </w:divBdr>
    </w:div>
    <w:div w:id="773786413">
      <w:bodyDiv w:val="1"/>
      <w:marLeft w:val="0"/>
      <w:marRight w:val="0"/>
      <w:marTop w:val="0"/>
      <w:marBottom w:val="0"/>
      <w:divBdr>
        <w:top w:val="none" w:sz="0" w:space="0" w:color="auto"/>
        <w:left w:val="none" w:sz="0" w:space="0" w:color="auto"/>
        <w:bottom w:val="none" w:sz="0" w:space="0" w:color="auto"/>
        <w:right w:val="none" w:sz="0" w:space="0" w:color="auto"/>
      </w:divBdr>
    </w:div>
    <w:div w:id="777019037">
      <w:bodyDiv w:val="1"/>
      <w:marLeft w:val="0"/>
      <w:marRight w:val="0"/>
      <w:marTop w:val="0"/>
      <w:marBottom w:val="0"/>
      <w:divBdr>
        <w:top w:val="none" w:sz="0" w:space="0" w:color="auto"/>
        <w:left w:val="none" w:sz="0" w:space="0" w:color="auto"/>
        <w:bottom w:val="none" w:sz="0" w:space="0" w:color="auto"/>
        <w:right w:val="none" w:sz="0" w:space="0" w:color="auto"/>
      </w:divBdr>
    </w:div>
    <w:div w:id="777603108">
      <w:bodyDiv w:val="1"/>
      <w:marLeft w:val="0"/>
      <w:marRight w:val="0"/>
      <w:marTop w:val="0"/>
      <w:marBottom w:val="0"/>
      <w:divBdr>
        <w:top w:val="none" w:sz="0" w:space="0" w:color="auto"/>
        <w:left w:val="none" w:sz="0" w:space="0" w:color="auto"/>
        <w:bottom w:val="none" w:sz="0" w:space="0" w:color="auto"/>
        <w:right w:val="none" w:sz="0" w:space="0" w:color="auto"/>
      </w:divBdr>
    </w:div>
    <w:div w:id="790171899">
      <w:bodyDiv w:val="1"/>
      <w:marLeft w:val="0"/>
      <w:marRight w:val="0"/>
      <w:marTop w:val="0"/>
      <w:marBottom w:val="0"/>
      <w:divBdr>
        <w:top w:val="none" w:sz="0" w:space="0" w:color="auto"/>
        <w:left w:val="none" w:sz="0" w:space="0" w:color="auto"/>
        <w:bottom w:val="none" w:sz="0" w:space="0" w:color="auto"/>
        <w:right w:val="none" w:sz="0" w:space="0" w:color="auto"/>
      </w:divBdr>
    </w:div>
    <w:div w:id="790510838">
      <w:bodyDiv w:val="1"/>
      <w:marLeft w:val="0"/>
      <w:marRight w:val="0"/>
      <w:marTop w:val="0"/>
      <w:marBottom w:val="0"/>
      <w:divBdr>
        <w:top w:val="none" w:sz="0" w:space="0" w:color="auto"/>
        <w:left w:val="none" w:sz="0" w:space="0" w:color="auto"/>
        <w:bottom w:val="none" w:sz="0" w:space="0" w:color="auto"/>
        <w:right w:val="none" w:sz="0" w:space="0" w:color="auto"/>
      </w:divBdr>
    </w:div>
    <w:div w:id="795290581">
      <w:bodyDiv w:val="1"/>
      <w:marLeft w:val="0"/>
      <w:marRight w:val="0"/>
      <w:marTop w:val="0"/>
      <w:marBottom w:val="0"/>
      <w:divBdr>
        <w:top w:val="none" w:sz="0" w:space="0" w:color="auto"/>
        <w:left w:val="none" w:sz="0" w:space="0" w:color="auto"/>
        <w:bottom w:val="none" w:sz="0" w:space="0" w:color="auto"/>
        <w:right w:val="none" w:sz="0" w:space="0" w:color="auto"/>
      </w:divBdr>
      <w:divsChild>
        <w:div w:id="577642880">
          <w:marLeft w:val="0"/>
          <w:marRight w:val="0"/>
          <w:marTop w:val="0"/>
          <w:marBottom w:val="0"/>
          <w:divBdr>
            <w:top w:val="none" w:sz="0" w:space="0" w:color="auto"/>
            <w:left w:val="none" w:sz="0" w:space="0" w:color="auto"/>
            <w:bottom w:val="none" w:sz="0" w:space="0" w:color="auto"/>
            <w:right w:val="none" w:sz="0" w:space="0" w:color="auto"/>
          </w:divBdr>
          <w:divsChild>
            <w:div w:id="1736122588">
              <w:marLeft w:val="0"/>
              <w:marRight w:val="0"/>
              <w:marTop w:val="0"/>
              <w:marBottom w:val="0"/>
              <w:divBdr>
                <w:top w:val="none" w:sz="0" w:space="0" w:color="auto"/>
                <w:left w:val="none" w:sz="0" w:space="0" w:color="auto"/>
                <w:bottom w:val="none" w:sz="0" w:space="0" w:color="auto"/>
                <w:right w:val="none" w:sz="0" w:space="0" w:color="auto"/>
              </w:divBdr>
              <w:divsChild>
                <w:div w:id="53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49581">
      <w:bodyDiv w:val="1"/>
      <w:marLeft w:val="0"/>
      <w:marRight w:val="0"/>
      <w:marTop w:val="0"/>
      <w:marBottom w:val="0"/>
      <w:divBdr>
        <w:top w:val="none" w:sz="0" w:space="0" w:color="auto"/>
        <w:left w:val="none" w:sz="0" w:space="0" w:color="auto"/>
        <w:bottom w:val="none" w:sz="0" w:space="0" w:color="auto"/>
        <w:right w:val="none" w:sz="0" w:space="0" w:color="auto"/>
      </w:divBdr>
    </w:div>
    <w:div w:id="854997869">
      <w:bodyDiv w:val="1"/>
      <w:marLeft w:val="0"/>
      <w:marRight w:val="0"/>
      <w:marTop w:val="0"/>
      <w:marBottom w:val="0"/>
      <w:divBdr>
        <w:top w:val="none" w:sz="0" w:space="0" w:color="auto"/>
        <w:left w:val="none" w:sz="0" w:space="0" w:color="auto"/>
        <w:bottom w:val="none" w:sz="0" w:space="0" w:color="auto"/>
        <w:right w:val="none" w:sz="0" w:space="0" w:color="auto"/>
      </w:divBdr>
    </w:div>
    <w:div w:id="899940768">
      <w:bodyDiv w:val="1"/>
      <w:marLeft w:val="0"/>
      <w:marRight w:val="0"/>
      <w:marTop w:val="0"/>
      <w:marBottom w:val="0"/>
      <w:divBdr>
        <w:top w:val="none" w:sz="0" w:space="0" w:color="auto"/>
        <w:left w:val="none" w:sz="0" w:space="0" w:color="auto"/>
        <w:bottom w:val="none" w:sz="0" w:space="0" w:color="auto"/>
        <w:right w:val="none" w:sz="0" w:space="0" w:color="auto"/>
      </w:divBdr>
    </w:div>
    <w:div w:id="906112110">
      <w:bodyDiv w:val="1"/>
      <w:marLeft w:val="0"/>
      <w:marRight w:val="0"/>
      <w:marTop w:val="0"/>
      <w:marBottom w:val="0"/>
      <w:divBdr>
        <w:top w:val="none" w:sz="0" w:space="0" w:color="auto"/>
        <w:left w:val="none" w:sz="0" w:space="0" w:color="auto"/>
        <w:bottom w:val="none" w:sz="0" w:space="0" w:color="auto"/>
        <w:right w:val="none" w:sz="0" w:space="0" w:color="auto"/>
      </w:divBdr>
      <w:divsChild>
        <w:div w:id="441845572">
          <w:marLeft w:val="0"/>
          <w:marRight w:val="0"/>
          <w:marTop w:val="0"/>
          <w:marBottom w:val="0"/>
          <w:divBdr>
            <w:top w:val="none" w:sz="0" w:space="0" w:color="auto"/>
            <w:left w:val="none" w:sz="0" w:space="0" w:color="auto"/>
            <w:bottom w:val="none" w:sz="0" w:space="0" w:color="auto"/>
            <w:right w:val="none" w:sz="0" w:space="0" w:color="auto"/>
          </w:divBdr>
          <w:divsChild>
            <w:div w:id="1587618669">
              <w:marLeft w:val="0"/>
              <w:marRight w:val="0"/>
              <w:marTop w:val="0"/>
              <w:marBottom w:val="0"/>
              <w:divBdr>
                <w:top w:val="none" w:sz="0" w:space="0" w:color="auto"/>
                <w:left w:val="none" w:sz="0" w:space="0" w:color="auto"/>
                <w:bottom w:val="none" w:sz="0" w:space="0" w:color="auto"/>
                <w:right w:val="none" w:sz="0" w:space="0" w:color="auto"/>
              </w:divBdr>
              <w:divsChild>
                <w:div w:id="10591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3396">
      <w:bodyDiv w:val="1"/>
      <w:marLeft w:val="0"/>
      <w:marRight w:val="0"/>
      <w:marTop w:val="0"/>
      <w:marBottom w:val="0"/>
      <w:divBdr>
        <w:top w:val="none" w:sz="0" w:space="0" w:color="auto"/>
        <w:left w:val="none" w:sz="0" w:space="0" w:color="auto"/>
        <w:bottom w:val="none" w:sz="0" w:space="0" w:color="auto"/>
        <w:right w:val="none" w:sz="0" w:space="0" w:color="auto"/>
      </w:divBdr>
    </w:div>
    <w:div w:id="945575962">
      <w:bodyDiv w:val="1"/>
      <w:marLeft w:val="0"/>
      <w:marRight w:val="0"/>
      <w:marTop w:val="0"/>
      <w:marBottom w:val="0"/>
      <w:divBdr>
        <w:top w:val="none" w:sz="0" w:space="0" w:color="auto"/>
        <w:left w:val="none" w:sz="0" w:space="0" w:color="auto"/>
        <w:bottom w:val="none" w:sz="0" w:space="0" w:color="auto"/>
        <w:right w:val="none" w:sz="0" w:space="0" w:color="auto"/>
      </w:divBdr>
      <w:divsChild>
        <w:div w:id="1829008624">
          <w:marLeft w:val="0"/>
          <w:marRight w:val="0"/>
          <w:marTop w:val="0"/>
          <w:marBottom w:val="0"/>
          <w:divBdr>
            <w:top w:val="none" w:sz="0" w:space="0" w:color="auto"/>
            <w:left w:val="none" w:sz="0" w:space="0" w:color="auto"/>
            <w:bottom w:val="none" w:sz="0" w:space="0" w:color="auto"/>
            <w:right w:val="none" w:sz="0" w:space="0" w:color="auto"/>
          </w:divBdr>
          <w:divsChild>
            <w:div w:id="2081559656">
              <w:marLeft w:val="0"/>
              <w:marRight w:val="0"/>
              <w:marTop w:val="0"/>
              <w:marBottom w:val="0"/>
              <w:divBdr>
                <w:top w:val="none" w:sz="0" w:space="0" w:color="auto"/>
                <w:left w:val="none" w:sz="0" w:space="0" w:color="auto"/>
                <w:bottom w:val="none" w:sz="0" w:space="0" w:color="auto"/>
                <w:right w:val="none" w:sz="0" w:space="0" w:color="auto"/>
              </w:divBdr>
              <w:divsChild>
                <w:div w:id="950822389">
                  <w:marLeft w:val="0"/>
                  <w:marRight w:val="0"/>
                  <w:marTop w:val="0"/>
                  <w:marBottom w:val="0"/>
                  <w:divBdr>
                    <w:top w:val="none" w:sz="0" w:space="0" w:color="auto"/>
                    <w:left w:val="none" w:sz="0" w:space="0" w:color="auto"/>
                    <w:bottom w:val="none" w:sz="0" w:space="0" w:color="auto"/>
                    <w:right w:val="none" w:sz="0" w:space="0" w:color="auto"/>
                  </w:divBdr>
                  <w:divsChild>
                    <w:div w:id="21331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2429">
      <w:bodyDiv w:val="1"/>
      <w:marLeft w:val="0"/>
      <w:marRight w:val="0"/>
      <w:marTop w:val="0"/>
      <w:marBottom w:val="0"/>
      <w:divBdr>
        <w:top w:val="none" w:sz="0" w:space="0" w:color="auto"/>
        <w:left w:val="none" w:sz="0" w:space="0" w:color="auto"/>
        <w:bottom w:val="none" w:sz="0" w:space="0" w:color="auto"/>
        <w:right w:val="none" w:sz="0" w:space="0" w:color="auto"/>
      </w:divBdr>
      <w:divsChild>
        <w:div w:id="1814445722">
          <w:marLeft w:val="0"/>
          <w:marRight w:val="0"/>
          <w:marTop w:val="0"/>
          <w:marBottom w:val="0"/>
          <w:divBdr>
            <w:top w:val="none" w:sz="0" w:space="0" w:color="auto"/>
            <w:left w:val="none" w:sz="0" w:space="0" w:color="auto"/>
            <w:bottom w:val="none" w:sz="0" w:space="0" w:color="auto"/>
            <w:right w:val="none" w:sz="0" w:space="0" w:color="auto"/>
          </w:divBdr>
          <w:divsChild>
            <w:div w:id="2048867342">
              <w:marLeft w:val="0"/>
              <w:marRight w:val="0"/>
              <w:marTop w:val="0"/>
              <w:marBottom w:val="0"/>
              <w:divBdr>
                <w:top w:val="none" w:sz="0" w:space="0" w:color="auto"/>
                <w:left w:val="none" w:sz="0" w:space="0" w:color="auto"/>
                <w:bottom w:val="none" w:sz="0" w:space="0" w:color="auto"/>
                <w:right w:val="none" w:sz="0" w:space="0" w:color="auto"/>
              </w:divBdr>
              <w:divsChild>
                <w:div w:id="12990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3264">
      <w:bodyDiv w:val="1"/>
      <w:marLeft w:val="0"/>
      <w:marRight w:val="0"/>
      <w:marTop w:val="0"/>
      <w:marBottom w:val="0"/>
      <w:divBdr>
        <w:top w:val="none" w:sz="0" w:space="0" w:color="auto"/>
        <w:left w:val="none" w:sz="0" w:space="0" w:color="auto"/>
        <w:bottom w:val="none" w:sz="0" w:space="0" w:color="auto"/>
        <w:right w:val="none" w:sz="0" w:space="0" w:color="auto"/>
      </w:divBdr>
    </w:div>
    <w:div w:id="999890636">
      <w:bodyDiv w:val="1"/>
      <w:marLeft w:val="0"/>
      <w:marRight w:val="0"/>
      <w:marTop w:val="0"/>
      <w:marBottom w:val="0"/>
      <w:divBdr>
        <w:top w:val="none" w:sz="0" w:space="0" w:color="auto"/>
        <w:left w:val="none" w:sz="0" w:space="0" w:color="auto"/>
        <w:bottom w:val="none" w:sz="0" w:space="0" w:color="auto"/>
        <w:right w:val="none" w:sz="0" w:space="0" w:color="auto"/>
      </w:divBdr>
    </w:div>
    <w:div w:id="1051685820">
      <w:bodyDiv w:val="1"/>
      <w:marLeft w:val="0"/>
      <w:marRight w:val="0"/>
      <w:marTop w:val="0"/>
      <w:marBottom w:val="0"/>
      <w:divBdr>
        <w:top w:val="none" w:sz="0" w:space="0" w:color="auto"/>
        <w:left w:val="none" w:sz="0" w:space="0" w:color="auto"/>
        <w:bottom w:val="none" w:sz="0" w:space="0" w:color="auto"/>
        <w:right w:val="none" w:sz="0" w:space="0" w:color="auto"/>
      </w:divBdr>
    </w:div>
    <w:div w:id="1064529564">
      <w:bodyDiv w:val="1"/>
      <w:marLeft w:val="0"/>
      <w:marRight w:val="0"/>
      <w:marTop w:val="0"/>
      <w:marBottom w:val="0"/>
      <w:divBdr>
        <w:top w:val="none" w:sz="0" w:space="0" w:color="auto"/>
        <w:left w:val="none" w:sz="0" w:space="0" w:color="auto"/>
        <w:bottom w:val="none" w:sz="0" w:space="0" w:color="auto"/>
        <w:right w:val="none" w:sz="0" w:space="0" w:color="auto"/>
      </w:divBdr>
    </w:div>
    <w:div w:id="1068764559">
      <w:bodyDiv w:val="1"/>
      <w:marLeft w:val="0"/>
      <w:marRight w:val="0"/>
      <w:marTop w:val="0"/>
      <w:marBottom w:val="0"/>
      <w:divBdr>
        <w:top w:val="none" w:sz="0" w:space="0" w:color="auto"/>
        <w:left w:val="none" w:sz="0" w:space="0" w:color="auto"/>
        <w:bottom w:val="none" w:sz="0" w:space="0" w:color="auto"/>
        <w:right w:val="none" w:sz="0" w:space="0" w:color="auto"/>
      </w:divBdr>
      <w:divsChild>
        <w:div w:id="1617060325">
          <w:marLeft w:val="0"/>
          <w:marRight w:val="0"/>
          <w:marTop w:val="0"/>
          <w:marBottom w:val="0"/>
          <w:divBdr>
            <w:top w:val="none" w:sz="0" w:space="0" w:color="auto"/>
            <w:left w:val="none" w:sz="0" w:space="0" w:color="auto"/>
            <w:bottom w:val="none" w:sz="0" w:space="0" w:color="auto"/>
            <w:right w:val="none" w:sz="0" w:space="0" w:color="auto"/>
          </w:divBdr>
          <w:divsChild>
            <w:div w:id="721515911">
              <w:marLeft w:val="0"/>
              <w:marRight w:val="0"/>
              <w:marTop w:val="0"/>
              <w:marBottom w:val="0"/>
              <w:divBdr>
                <w:top w:val="none" w:sz="0" w:space="0" w:color="auto"/>
                <w:left w:val="none" w:sz="0" w:space="0" w:color="auto"/>
                <w:bottom w:val="none" w:sz="0" w:space="0" w:color="auto"/>
                <w:right w:val="none" w:sz="0" w:space="0" w:color="auto"/>
              </w:divBdr>
              <w:divsChild>
                <w:div w:id="1400977453">
                  <w:marLeft w:val="0"/>
                  <w:marRight w:val="0"/>
                  <w:marTop w:val="0"/>
                  <w:marBottom w:val="0"/>
                  <w:divBdr>
                    <w:top w:val="none" w:sz="0" w:space="0" w:color="auto"/>
                    <w:left w:val="none" w:sz="0" w:space="0" w:color="auto"/>
                    <w:bottom w:val="none" w:sz="0" w:space="0" w:color="auto"/>
                    <w:right w:val="none" w:sz="0" w:space="0" w:color="auto"/>
                  </w:divBdr>
                  <w:divsChild>
                    <w:div w:id="8280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1216">
      <w:bodyDiv w:val="1"/>
      <w:marLeft w:val="0"/>
      <w:marRight w:val="0"/>
      <w:marTop w:val="0"/>
      <w:marBottom w:val="0"/>
      <w:divBdr>
        <w:top w:val="none" w:sz="0" w:space="0" w:color="auto"/>
        <w:left w:val="none" w:sz="0" w:space="0" w:color="auto"/>
        <w:bottom w:val="none" w:sz="0" w:space="0" w:color="auto"/>
        <w:right w:val="none" w:sz="0" w:space="0" w:color="auto"/>
      </w:divBdr>
      <w:divsChild>
        <w:div w:id="2089420465">
          <w:marLeft w:val="0"/>
          <w:marRight w:val="0"/>
          <w:marTop w:val="0"/>
          <w:marBottom w:val="0"/>
          <w:divBdr>
            <w:top w:val="none" w:sz="0" w:space="0" w:color="auto"/>
            <w:left w:val="none" w:sz="0" w:space="0" w:color="auto"/>
            <w:bottom w:val="none" w:sz="0" w:space="0" w:color="auto"/>
            <w:right w:val="none" w:sz="0" w:space="0" w:color="auto"/>
          </w:divBdr>
          <w:divsChild>
            <w:div w:id="127282713">
              <w:marLeft w:val="0"/>
              <w:marRight w:val="0"/>
              <w:marTop w:val="0"/>
              <w:marBottom w:val="0"/>
              <w:divBdr>
                <w:top w:val="none" w:sz="0" w:space="0" w:color="auto"/>
                <w:left w:val="none" w:sz="0" w:space="0" w:color="auto"/>
                <w:bottom w:val="none" w:sz="0" w:space="0" w:color="auto"/>
                <w:right w:val="none" w:sz="0" w:space="0" w:color="auto"/>
              </w:divBdr>
              <w:divsChild>
                <w:div w:id="378365712">
                  <w:marLeft w:val="0"/>
                  <w:marRight w:val="0"/>
                  <w:marTop w:val="0"/>
                  <w:marBottom w:val="0"/>
                  <w:divBdr>
                    <w:top w:val="none" w:sz="0" w:space="0" w:color="auto"/>
                    <w:left w:val="none" w:sz="0" w:space="0" w:color="auto"/>
                    <w:bottom w:val="none" w:sz="0" w:space="0" w:color="auto"/>
                    <w:right w:val="none" w:sz="0" w:space="0" w:color="auto"/>
                  </w:divBdr>
                  <w:divsChild>
                    <w:div w:id="589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9168">
      <w:bodyDiv w:val="1"/>
      <w:marLeft w:val="0"/>
      <w:marRight w:val="0"/>
      <w:marTop w:val="0"/>
      <w:marBottom w:val="0"/>
      <w:divBdr>
        <w:top w:val="none" w:sz="0" w:space="0" w:color="auto"/>
        <w:left w:val="none" w:sz="0" w:space="0" w:color="auto"/>
        <w:bottom w:val="none" w:sz="0" w:space="0" w:color="auto"/>
        <w:right w:val="none" w:sz="0" w:space="0" w:color="auto"/>
      </w:divBdr>
      <w:divsChild>
        <w:div w:id="1435973327">
          <w:marLeft w:val="0"/>
          <w:marRight w:val="0"/>
          <w:marTop w:val="0"/>
          <w:marBottom w:val="0"/>
          <w:divBdr>
            <w:top w:val="none" w:sz="0" w:space="0" w:color="auto"/>
            <w:left w:val="none" w:sz="0" w:space="0" w:color="auto"/>
            <w:bottom w:val="none" w:sz="0" w:space="0" w:color="auto"/>
            <w:right w:val="none" w:sz="0" w:space="0" w:color="auto"/>
          </w:divBdr>
          <w:divsChild>
            <w:div w:id="1251357345">
              <w:marLeft w:val="0"/>
              <w:marRight w:val="0"/>
              <w:marTop w:val="0"/>
              <w:marBottom w:val="0"/>
              <w:divBdr>
                <w:top w:val="none" w:sz="0" w:space="0" w:color="auto"/>
                <w:left w:val="none" w:sz="0" w:space="0" w:color="auto"/>
                <w:bottom w:val="none" w:sz="0" w:space="0" w:color="auto"/>
                <w:right w:val="none" w:sz="0" w:space="0" w:color="auto"/>
              </w:divBdr>
              <w:divsChild>
                <w:div w:id="1063529827">
                  <w:marLeft w:val="0"/>
                  <w:marRight w:val="0"/>
                  <w:marTop w:val="0"/>
                  <w:marBottom w:val="0"/>
                  <w:divBdr>
                    <w:top w:val="none" w:sz="0" w:space="0" w:color="auto"/>
                    <w:left w:val="none" w:sz="0" w:space="0" w:color="auto"/>
                    <w:bottom w:val="none" w:sz="0" w:space="0" w:color="auto"/>
                    <w:right w:val="none" w:sz="0" w:space="0" w:color="auto"/>
                  </w:divBdr>
                  <w:divsChild>
                    <w:div w:id="10913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962232">
      <w:bodyDiv w:val="1"/>
      <w:marLeft w:val="0"/>
      <w:marRight w:val="0"/>
      <w:marTop w:val="0"/>
      <w:marBottom w:val="0"/>
      <w:divBdr>
        <w:top w:val="none" w:sz="0" w:space="0" w:color="auto"/>
        <w:left w:val="none" w:sz="0" w:space="0" w:color="auto"/>
        <w:bottom w:val="none" w:sz="0" w:space="0" w:color="auto"/>
        <w:right w:val="none" w:sz="0" w:space="0" w:color="auto"/>
      </w:divBdr>
    </w:div>
    <w:div w:id="1092581724">
      <w:bodyDiv w:val="1"/>
      <w:marLeft w:val="0"/>
      <w:marRight w:val="0"/>
      <w:marTop w:val="0"/>
      <w:marBottom w:val="0"/>
      <w:divBdr>
        <w:top w:val="none" w:sz="0" w:space="0" w:color="auto"/>
        <w:left w:val="none" w:sz="0" w:space="0" w:color="auto"/>
        <w:bottom w:val="none" w:sz="0" w:space="0" w:color="auto"/>
        <w:right w:val="none" w:sz="0" w:space="0" w:color="auto"/>
      </w:divBdr>
      <w:divsChild>
        <w:div w:id="1737822918">
          <w:marLeft w:val="0"/>
          <w:marRight w:val="0"/>
          <w:marTop w:val="0"/>
          <w:marBottom w:val="0"/>
          <w:divBdr>
            <w:top w:val="none" w:sz="0" w:space="0" w:color="auto"/>
            <w:left w:val="none" w:sz="0" w:space="0" w:color="auto"/>
            <w:bottom w:val="none" w:sz="0" w:space="0" w:color="auto"/>
            <w:right w:val="none" w:sz="0" w:space="0" w:color="auto"/>
          </w:divBdr>
          <w:divsChild>
            <w:div w:id="735206376">
              <w:marLeft w:val="0"/>
              <w:marRight w:val="0"/>
              <w:marTop w:val="0"/>
              <w:marBottom w:val="0"/>
              <w:divBdr>
                <w:top w:val="none" w:sz="0" w:space="0" w:color="auto"/>
                <w:left w:val="none" w:sz="0" w:space="0" w:color="auto"/>
                <w:bottom w:val="none" w:sz="0" w:space="0" w:color="auto"/>
                <w:right w:val="none" w:sz="0" w:space="0" w:color="auto"/>
              </w:divBdr>
              <w:divsChild>
                <w:div w:id="12885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49976">
      <w:bodyDiv w:val="1"/>
      <w:marLeft w:val="0"/>
      <w:marRight w:val="0"/>
      <w:marTop w:val="0"/>
      <w:marBottom w:val="0"/>
      <w:divBdr>
        <w:top w:val="none" w:sz="0" w:space="0" w:color="auto"/>
        <w:left w:val="none" w:sz="0" w:space="0" w:color="auto"/>
        <w:bottom w:val="none" w:sz="0" w:space="0" w:color="auto"/>
        <w:right w:val="none" w:sz="0" w:space="0" w:color="auto"/>
      </w:divBdr>
      <w:divsChild>
        <w:div w:id="1372537475">
          <w:marLeft w:val="0"/>
          <w:marRight w:val="0"/>
          <w:marTop w:val="0"/>
          <w:marBottom w:val="0"/>
          <w:divBdr>
            <w:top w:val="none" w:sz="0" w:space="0" w:color="auto"/>
            <w:left w:val="none" w:sz="0" w:space="0" w:color="auto"/>
            <w:bottom w:val="none" w:sz="0" w:space="0" w:color="auto"/>
            <w:right w:val="none" w:sz="0" w:space="0" w:color="auto"/>
          </w:divBdr>
          <w:divsChild>
            <w:div w:id="1986205743">
              <w:marLeft w:val="0"/>
              <w:marRight w:val="0"/>
              <w:marTop w:val="0"/>
              <w:marBottom w:val="0"/>
              <w:divBdr>
                <w:top w:val="none" w:sz="0" w:space="0" w:color="auto"/>
                <w:left w:val="none" w:sz="0" w:space="0" w:color="auto"/>
                <w:bottom w:val="none" w:sz="0" w:space="0" w:color="auto"/>
                <w:right w:val="none" w:sz="0" w:space="0" w:color="auto"/>
              </w:divBdr>
              <w:divsChild>
                <w:div w:id="1512571720">
                  <w:marLeft w:val="0"/>
                  <w:marRight w:val="0"/>
                  <w:marTop w:val="0"/>
                  <w:marBottom w:val="0"/>
                  <w:divBdr>
                    <w:top w:val="none" w:sz="0" w:space="0" w:color="auto"/>
                    <w:left w:val="none" w:sz="0" w:space="0" w:color="auto"/>
                    <w:bottom w:val="none" w:sz="0" w:space="0" w:color="auto"/>
                    <w:right w:val="none" w:sz="0" w:space="0" w:color="auto"/>
                  </w:divBdr>
                  <w:divsChild>
                    <w:div w:id="17612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04016">
      <w:bodyDiv w:val="1"/>
      <w:marLeft w:val="0"/>
      <w:marRight w:val="0"/>
      <w:marTop w:val="0"/>
      <w:marBottom w:val="0"/>
      <w:divBdr>
        <w:top w:val="none" w:sz="0" w:space="0" w:color="auto"/>
        <w:left w:val="none" w:sz="0" w:space="0" w:color="auto"/>
        <w:bottom w:val="none" w:sz="0" w:space="0" w:color="auto"/>
        <w:right w:val="none" w:sz="0" w:space="0" w:color="auto"/>
      </w:divBdr>
      <w:divsChild>
        <w:div w:id="227158911">
          <w:marLeft w:val="0"/>
          <w:marRight w:val="0"/>
          <w:marTop w:val="0"/>
          <w:marBottom w:val="0"/>
          <w:divBdr>
            <w:top w:val="none" w:sz="0" w:space="0" w:color="auto"/>
            <w:left w:val="none" w:sz="0" w:space="0" w:color="auto"/>
            <w:bottom w:val="none" w:sz="0" w:space="0" w:color="auto"/>
            <w:right w:val="none" w:sz="0" w:space="0" w:color="auto"/>
          </w:divBdr>
          <w:divsChild>
            <w:div w:id="2058308590">
              <w:marLeft w:val="0"/>
              <w:marRight w:val="0"/>
              <w:marTop w:val="0"/>
              <w:marBottom w:val="0"/>
              <w:divBdr>
                <w:top w:val="none" w:sz="0" w:space="0" w:color="auto"/>
                <w:left w:val="none" w:sz="0" w:space="0" w:color="auto"/>
                <w:bottom w:val="none" w:sz="0" w:space="0" w:color="auto"/>
                <w:right w:val="none" w:sz="0" w:space="0" w:color="auto"/>
              </w:divBdr>
              <w:divsChild>
                <w:div w:id="1928420558">
                  <w:marLeft w:val="0"/>
                  <w:marRight w:val="0"/>
                  <w:marTop w:val="0"/>
                  <w:marBottom w:val="0"/>
                  <w:divBdr>
                    <w:top w:val="none" w:sz="0" w:space="0" w:color="auto"/>
                    <w:left w:val="none" w:sz="0" w:space="0" w:color="auto"/>
                    <w:bottom w:val="none" w:sz="0" w:space="0" w:color="auto"/>
                    <w:right w:val="none" w:sz="0" w:space="0" w:color="auto"/>
                  </w:divBdr>
                  <w:divsChild>
                    <w:div w:id="8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15328">
      <w:bodyDiv w:val="1"/>
      <w:marLeft w:val="0"/>
      <w:marRight w:val="0"/>
      <w:marTop w:val="0"/>
      <w:marBottom w:val="0"/>
      <w:divBdr>
        <w:top w:val="none" w:sz="0" w:space="0" w:color="auto"/>
        <w:left w:val="none" w:sz="0" w:space="0" w:color="auto"/>
        <w:bottom w:val="none" w:sz="0" w:space="0" w:color="auto"/>
        <w:right w:val="none" w:sz="0" w:space="0" w:color="auto"/>
      </w:divBdr>
    </w:div>
    <w:div w:id="1101953745">
      <w:bodyDiv w:val="1"/>
      <w:marLeft w:val="0"/>
      <w:marRight w:val="0"/>
      <w:marTop w:val="0"/>
      <w:marBottom w:val="0"/>
      <w:divBdr>
        <w:top w:val="none" w:sz="0" w:space="0" w:color="auto"/>
        <w:left w:val="none" w:sz="0" w:space="0" w:color="auto"/>
        <w:bottom w:val="none" w:sz="0" w:space="0" w:color="auto"/>
        <w:right w:val="none" w:sz="0" w:space="0" w:color="auto"/>
      </w:divBdr>
      <w:divsChild>
        <w:div w:id="731781123">
          <w:marLeft w:val="0"/>
          <w:marRight w:val="0"/>
          <w:marTop w:val="0"/>
          <w:marBottom w:val="0"/>
          <w:divBdr>
            <w:top w:val="none" w:sz="0" w:space="0" w:color="auto"/>
            <w:left w:val="none" w:sz="0" w:space="0" w:color="auto"/>
            <w:bottom w:val="none" w:sz="0" w:space="0" w:color="auto"/>
            <w:right w:val="none" w:sz="0" w:space="0" w:color="auto"/>
          </w:divBdr>
          <w:divsChild>
            <w:div w:id="1373072753">
              <w:marLeft w:val="0"/>
              <w:marRight w:val="0"/>
              <w:marTop w:val="0"/>
              <w:marBottom w:val="0"/>
              <w:divBdr>
                <w:top w:val="none" w:sz="0" w:space="0" w:color="auto"/>
                <w:left w:val="none" w:sz="0" w:space="0" w:color="auto"/>
                <w:bottom w:val="none" w:sz="0" w:space="0" w:color="auto"/>
                <w:right w:val="none" w:sz="0" w:space="0" w:color="auto"/>
              </w:divBdr>
              <w:divsChild>
                <w:div w:id="1206134775">
                  <w:marLeft w:val="0"/>
                  <w:marRight w:val="0"/>
                  <w:marTop w:val="0"/>
                  <w:marBottom w:val="0"/>
                  <w:divBdr>
                    <w:top w:val="none" w:sz="0" w:space="0" w:color="auto"/>
                    <w:left w:val="none" w:sz="0" w:space="0" w:color="auto"/>
                    <w:bottom w:val="none" w:sz="0" w:space="0" w:color="auto"/>
                    <w:right w:val="none" w:sz="0" w:space="0" w:color="auto"/>
                  </w:divBdr>
                  <w:divsChild>
                    <w:div w:id="3494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5396">
      <w:bodyDiv w:val="1"/>
      <w:marLeft w:val="0"/>
      <w:marRight w:val="0"/>
      <w:marTop w:val="0"/>
      <w:marBottom w:val="0"/>
      <w:divBdr>
        <w:top w:val="none" w:sz="0" w:space="0" w:color="auto"/>
        <w:left w:val="none" w:sz="0" w:space="0" w:color="auto"/>
        <w:bottom w:val="none" w:sz="0" w:space="0" w:color="auto"/>
        <w:right w:val="none" w:sz="0" w:space="0" w:color="auto"/>
      </w:divBdr>
    </w:div>
    <w:div w:id="1122530453">
      <w:bodyDiv w:val="1"/>
      <w:marLeft w:val="0"/>
      <w:marRight w:val="0"/>
      <w:marTop w:val="0"/>
      <w:marBottom w:val="0"/>
      <w:divBdr>
        <w:top w:val="none" w:sz="0" w:space="0" w:color="auto"/>
        <w:left w:val="none" w:sz="0" w:space="0" w:color="auto"/>
        <w:bottom w:val="none" w:sz="0" w:space="0" w:color="auto"/>
        <w:right w:val="none" w:sz="0" w:space="0" w:color="auto"/>
      </w:divBdr>
      <w:divsChild>
        <w:div w:id="276837051">
          <w:marLeft w:val="0"/>
          <w:marRight w:val="0"/>
          <w:marTop w:val="0"/>
          <w:marBottom w:val="0"/>
          <w:divBdr>
            <w:top w:val="none" w:sz="0" w:space="0" w:color="auto"/>
            <w:left w:val="none" w:sz="0" w:space="0" w:color="auto"/>
            <w:bottom w:val="none" w:sz="0" w:space="0" w:color="auto"/>
            <w:right w:val="none" w:sz="0" w:space="0" w:color="auto"/>
          </w:divBdr>
          <w:divsChild>
            <w:div w:id="526722708">
              <w:marLeft w:val="0"/>
              <w:marRight w:val="0"/>
              <w:marTop w:val="0"/>
              <w:marBottom w:val="0"/>
              <w:divBdr>
                <w:top w:val="none" w:sz="0" w:space="0" w:color="auto"/>
                <w:left w:val="none" w:sz="0" w:space="0" w:color="auto"/>
                <w:bottom w:val="none" w:sz="0" w:space="0" w:color="auto"/>
                <w:right w:val="none" w:sz="0" w:space="0" w:color="auto"/>
              </w:divBdr>
              <w:divsChild>
                <w:div w:id="6482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4447">
      <w:bodyDiv w:val="1"/>
      <w:marLeft w:val="0"/>
      <w:marRight w:val="0"/>
      <w:marTop w:val="0"/>
      <w:marBottom w:val="0"/>
      <w:divBdr>
        <w:top w:val="none" w:sz="0" w:space="0" w:color="auto"/>
        <w:left w:val="none" w:sz="0" w:space="0" w:color="auto"/>
        <w:bottom w:val="none" w:sz="0" w:space="0" w:color="auto"/>
        <w:right w:val="none" w:sz="0" w:space="0" w:color="auto"/>
      </w:divBdr>
      <w:divsChild>
        <w:div w:id="1310330466">
          <w:marLeft w:val="0"/>
          <w:marRight w:val="0"/>
          <w:marTop w:val="0"/>
          <w:marBottom w:val="0"/>
          <w:divBdr>
            <w:top w:val="none" w:sz="0" w:space="0" w:color="auto"/>
            <w:left w:val="none" w:sz="0" w:space="0" w:color="auto"/>
            <w:bottom w:val="none" w:sz="0" w:space="0" w:color="auto"/>
            <w:right w:val="none" w:sz="0" w:space="0" w:color="auto"/>
          </w:divBdr>
          <w:divsChild>
            <w:div w:id="1265528018">
              <w:marLeft w:val="0"/>
              <w:marRight w:val="0"/>
              <w:marTop w:val="0"/>
              <w:marBottom w:val="0"/>
              <w:divBdr>
                <w:top w:val="none" w:sz="0" w:space="0" w:color="auto"/>
                <w:left w:val="none" w:sz="0" w:space="0" w:color="auto"/>
                <w:bottom w:val="none" w:sz="0" w:space="0" w:color="auto"/>
                <w:right w:val="none" w:sz="0" w:space="0" w:color="auto"/>
              </w:divBdr>
              <w:divsChild>
                <w:div w:id="863057055">
                  <w:marLeft w:val="0"/>
                  <w:marRight w:val="0"/>
                  <w:marTop w:val="0"/>
                  <w:marBottom w:val="0"/>
                  <w:divBdr>
                    <w:top w:val="none" w:sz="0" w:space="0" w:color="auto"/>
                    <w:left w:val="none" w:sz="0" w:space="0" w:color="auto"/>
                    <w:bottom w:val="none" w:sz="0" w:space="0" w:color="auto"/>
                    <w:right w:val="none" w:sz="0" w:space="0" w:color="auto"/>
                  </w:divBdr>
                  <w:divsChild>
                    <w:div w:id="14910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5849">
      <w:bodyDiv w:val="1"/>
      <w:marLeft w:val="0"/>
      <w:marRight w:val="0"/>
      <w:marTop w:val="0"/>
      <w:marBottom w:val="0"/>
      <w:divBdr>
        <w:top w:val="none" w:sz="0" w:space="0" w:color="auto"/>
        <w:left w:val="none" w:sz="0" w:space="0" w:color="auto"/>
        <w:bottom w:val="none" w:sz="0" w:space="0" w:color="auto"/>
        <w:right w:val="none" w:sz="0" w:space="0" w:color="auto"/>
      </w:divBdr>
      <w:divsChild>
        <w:div w:id="296645955">
          <w:marLeft w:val="0"/>
          <w:marRight w:val="0"/>
          <w:marTop w:val="0"/>
          <w:marBottom w:val="0"/>
          <w:divBdr>
            <w:top w:val="none" w:sz="0" w:space="0" w:color="auto"/>
            <w:left w:val="none" w:sz="0" w:space="0" w:color="auto"/>
            <w:bottom w:val="none" w:sz="0" w:space="0" w:color="auto"/>
            <w:right w:val="none" w:sz="0" w:space="0" w:color="auto"/>
          </w:divBdr>
          <w:divsChild>
            <w:div w:id="2126803593">
              <w:marLeft w:val="0"/>
              <w:marRight w:val="0"/>
              <w:marTop w:val="0"/>
              <w:marBottom w:val="0"/>
              <w:divBdr>
                <w:top w:val="none" w:sz="0" w:space="0" w:color="auto"/>
                <w:left w:val="none" w:sz="0" w:space="0" w:color="auto"/>
                <w:bottom w:val="none" w:sz="0" w:space="0" w:color="auto"/>
                <w:right w:val="none" w:sz="0" w:space="0" w:color="auto"/>
              </w:divBdr>
              <w:divsChild>
                <w:div w:id="1126236500">
                  <w:marLeft w:val="0"/>
                  <w:marRight w:val="0"/>
                  <w:marTop w:val="0"/>
                  <w:marBottom w:val="0"/>
                  <w:divBdr>
                    <w:top w:val="none" w:sz="0" w:space="0" w:color="auto"/>
                    <w:left w:val="none" w:sz="0" w:space="0" w:color="auto"/>
                    <w:bottom w:val="none" w:sz="0" w:space="0" w:color="auto"/>
                    <w:right w:val="none" w:sz="0" w:space="0" w:color="auto"/>
                  </w:divBdr>
                  <w:divsChild>
                    <w:div w:id="227809427">
                      <w:marLeft w:val="0"/>
                      <w:marRight w:val="0"/>
                      <w:marTop w:val="0"/>
                      <w:marBottom w:val="0"/>
                      <w:divBdr>
                        <w:top w:val="none" w:sz="0" w:space="0" w:color="auto"/>
                        <w:left w:val="none" w:sz="0" w:space="0" w:color="auto"/>
                        <w:bottom w:val="none" w:sz="0" w:space="0" w:color="auto"/>
                        <w:right w:val="none" w:sz="0" w:space="0" w:color="auto"/>
                      </w:divBdr>
                    </w:div>
                    <w:div w:id="572273905">
                      <w:marLeft w:val="0"/>
                      <w:marRight w:val="0"/>
                      <w:marTop w:val="0"/>
                      <w:marBottom w:val="0"/>
                      <w:divBdr>
                        <w:top w:val="none" w:sz="0" w:space="0" w:color="auto"/>
                        <w:left w:val="none" w:sz="0" w:space="0" w:color="auto"/>
                        <w:bottom w:val="none" w:sz="0" w:space="0" w:color="auto"/>
                        <w:right w:val="none" w:sz="0" w:space="0" w:color="auto"/>
                      </w:divBdr>
                    </w:div>
                    <w:div w:id="702362953">
                      <w:marLeft w:val="0"/>
                      <w:marRight w:val="0"/>
                      <w:marTop w:val="0"/>
                      <w:marBottom w:val="0"/>
                      <w:divBdr>
                        <w:top w:val="none" w:sz="0" w:space="0" w:color="auto"/>
                        <w:left w:val="none" w:sz="0" w:space="0" w:color="auto"/>
                        <w:bottom w:val="none" w:sz="0" w:space="0" w:color="auto"/>
                        <w:right w:val="none" w:sz="0" w:space="0" w:color="auto"/>
                      </w:divBdr>
                    </w:div>
                    <w:div w:id="10885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9423">
      <w:bodyDiv w:val="1"/>
      <w:marLeft w:val="0"/>
      <w:marRight w:val="0"/>
      <w:marTop w:val="0"/>
      <w:marBottom w:val="0"/>
      <w:divBdr>
        <w:top w:val="none" w:sz="0" w:space="0" w:color="auto"/>
        <w:left w:val="none" w:sz="0" w:space="0" w:color="auto"/>
        <w:bottom w:val="none" w:sz="0" w:space="0" w:color="auto"/>
        <w:right w:val="none" w:sz="0" w:space="0" w:color="auto"/>
      </w:divBdr>
      <w:divsChild>
        <w:div w:id="808716394">
          <w:marLeft w:val="0"/>
          <w:marRight w:val="0"/>
          <w:marTop w:val="0"/>
          <w:marBottom w:val="0"/>
          <w:divBdr>
            <w:top w:val="none" w:sz="0" w:space="0" w:color="auto"/>
            <w:left w:val="none" w:sz="0" w:space="0" w:color="auto"/>
            <w:bottom w:val="none" w:sz="0" w:space="0" w:color="auto"/>
            <w:right w:val="none" w:sz="0" w:space="0" w:color="auto"/>
          </w:divBdr>
          <w:divsChild>
            <w:div w:id="1274051173">
              <w:marLeft w:val="0"/>
              <w:marRight w:val="0"/>
              <w:marTop w:val="0"/>
              <w:marBottom w:val="0"/>
              <w:divBdr>
                <w:top w:val="none" w:sz="0" w:space="0" w:color="auto"/>
                <w:left w:val="none" w:sz="0" w:space="0" w:color="auto"/>
                <w:bottom w:val="none" w:sz="0" w:space="0" w:color="auto"/>
                <w:right w:val="none" w:sz="0" w:space="0" w:color="auto"/>
              </w:divBdr>
              <w:divsChild>
                <w:div w:id="495808205">
                  <w:marLeft w:val="0"/>
                  <w:marRight w:val="0"/>
                  <w:marTop w:val="0"/>
                  <w:marBottom w:val="0"/>
                  <w:divBdr>
                    <w:top w:val="none" w:sz="0" w:space="0" w:color="auto"/>
                    <w:left w:val="none" w:sz="0" w:space="0" w:color="auto"/>
                    <w:bottom w:val="none" w:sz="0" w:space="0" w:color="auto"/>
                    <w:right w:val="none" w:sz="0" w:space="0" w:color="auto"/>
                  </w:divBdr>
                  <w:divsChild>
                    <w:div w:id="623925461">
                      <w:marLeft w:val="0"/>
                      <w:marRight w:val="0"/>
                      <w:marTop w:val="0"/>
                      <w:marBottom w:val="0"/>
                      <w:divBdr>
                        <w:top w:val="none" w:sz="0" w:space="0" w:color="auto"/>
                        <w:left w:val="none" w:sz="0" w:space="0" w:color="auto"/>
                        <w:bottom w:val="none" w:sz="0" w:space="0" w:color="auto"/>
                        <w:right w:val="none" w:sz="0" w:space="0" w:color="auto"/>
                      </w:divBdr>
                    </w:div>
                    <w:div w:id="1926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43699">
      <w:bodyDiv w:val="1"/>
      <w:marLeft w:val="0"/>
      <w:marRight w:val="0"/>
      <w:marTop w:val="0"/>
      <w:marBottom w:val="0"/>
      <w:divBdr>
        <w:top w:val="none" w:sz="0" w:space="0" w:color="auto"/>
        <w:left w:val="none" w:sz="0" w:space="0" w:color="auto"/>
        <w:bottom w:val="none" w:sz="0" w:space="0" w:color="auto"/>
        <w:right w:val="none" w:sz="0" w:space="0" w:color="auto"/>
      </w:divBdr>
    </w:div>
    <w:div w:id="1216087495">
      <w:bodyDiv w:val="1"/>
      <w:marLeft w:val="0"/>
      <w:marRight w:val="0"/>
      <w:marTop w:val="0"/>
      <w:marBottom w:val="0"/>
      <w:divBdr>
        <w:top w:val="none" w:sz="0" w:space="0" w:color="auto"/>
        <w:left w:val="none" w:sz="0" w:space="0" w:color="auto"/>
        <w:bottom w:val="none" w:sz="0" w:space="0" w:color="auto"/>
        <w:right w:val="none" w:sz="0" w:space="0" w:color="auto"/>
      </w:divBdr>
      <w:divsChild>
        <w:div w:id="1227883188">
          <w:marLeft w:val="0"/>
          <w:marRight w:val="0"/>
          <w:marTop w:val="0"/>
          <w:marBottom w:val="0"/>
          <w:divBdr>
            <w:top w:val="none" w:sz="0" w:space="0" w:color="auto"/>
            <w:left w:val="none" w:sz="0" w:space="0" w:color="auto"/>
            <w:bottom w:val="none" w:sz="0" w:space="0" w:color="auto"/>
            <w:right w:val="none" w:sz="0" w:space="0" w:color="auto"/>
          </w:divBdr>
          <w:divsChild>
            <w:div w:id="2098286593">
              <w:marLeft w:val="0"/>
              <w:marRight w:val="0"/>
              <w:marTop w:val="0"/>
              <w:marBottom w:val="0"/>
              <w:divBdr>
                <w:top w:val="none" w:sz="0" w:space="0" w:color="auto"/>
                <w:left w:val="none" w:sz="0" w:space="0" w:color="auto"/>
                <w:bottom w:val="none" w:sz="0" w:space="0" w:color="auto"/>
                <w:right w:val="none" w:sz="0" w:space="0" w:color="auto"/>
              </w:divBdr>
              <w:divsChild>
                <w:div w:id="1853377588">
                  <w:marLeft w:val="0"/>
                  <w:marRight w:val="0"/>
                  <w:marTop w:val="0"/>
                  <w:marBottom w:val="0"/>
                  <w:divBdr>
                    <w:top w:val="none" w:sz="0" w:space="0" w:color="auto"/>
                    <w:left w:val="none" w:sz="0" w:space="0" w:color="auto"/>
                    <w:bottom w:val="none" w:sz="0" w:space="0" w:color="auto"/>
                    <w:right w:val="none" w:sz="0" w:space="0" w:color="auto"/>
                  </w:divBdr>
                  <w:divsChild>
                    <w:div w:id="4766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05043">
      <w:bodyDiv w:val="1"/>
      <w:marLeft w:val="0"/>
      <w:marRight w:val="0"/>
      <w:marTop w:val="0"/>
      <w:marBottom w:val="0"/>
      <w:divBdr>
        <w:top w:val="none" w:sz="0" w:space="0" w:color="auto"/>
        <w:left w:val="none" w:sz="0" w:space="0" w:color="auto"/>
        <w:bottom w:val="none" w:sz="0" w:space="0" w:color="auto"/>
        <w:right w:val="none" w:sz="0" w:space="0" w:color="auto"/>
      </w:divBdr>
      <w:divsChild>
        <w:div w:id="141240395">
          <w:marLeft w:val="0"/>
          <w:marRight w:val="0"/>
          <w:marTop w:val="0"/>
          <w:marBottom w:val="0"/>
          <w:divBdr>
            <w:top w:val="none" w:sz="0" w:space="0" w:color="auto"/>
            <w:left w:val="none" w:sz="0" w:space="0" w:color="auto"/>
            <w:bottom w:val="none" w:sz="0" w:space="0" w:color="auto"/>
            <w:right w:val="none" w:sz="0" w:space="0" w:color="auto"/>
          </w:divBdr>
          <w:divsChild>
            <w:div w:id="59376837">
              <w:marLeft w:val="0"/>
              <w:marRight w:val="0"/>
              <w:marTop w:val="0"/>
              <w:marBottom w:val="0"/>
              <w:divBdr>
                <w:top w:val="none" w:sz="0" w:space="0" w:color="auto"/>
                <w:left w:val="none" w:sz="0" w:space="0" w:color="auto"/>
                <w:bottom w:val="none" w:sz="0" w:space="0" w:color="auto"/>
                <w:right w:val="none" w:sz="0" w:space="0" w:color="auto"/>
              </w:divBdr>
              <w:divsChild>
                <w:div w:id="16131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8490">
      <w:bodyDiv w:val="1"/>
      <w:marLeft w:val="0"/>
      <w:marRight w:val="0"/>
      <w:marTop w:val="0"/>
      <w:marBottom w:val="0"/>
      <w:divBdr>
        <w:top w:val="none" w:sz="0" w:space="0" w:color="auto"/>
        <w:left w:val="none" w:sz="0" w:space="0" w:color="auto"/>
        <w:bottom w:val="none" w:sz="0" w:space="0" w:color="auto"/>
        <w:right w:val="none" w:sz="0" w:space="0" w:color="auto"/>
      </w:divBdr>
      <w:divsChild>
        <w:div w:id="2130976121">
          <w:marLeft w:val="0"/>
          <w:marRight w:val="0"/>
          <w:marTop w:val="0"/>
          <w:marBottom w:val="0"/>
          <w:divBdr>
            <w:top w:val="none" w:sz="0" w:space="0" w:color="auto"/>
            <w:left w:val="none" w:sz="0" w:space="0" w:color="auto"/>
            <w:bottom w:val="none" w:sz="0" w:space="0" w:color="auto"/>
            <w:right w:val="none" w:sz="0" w:space="0" w:color="auto"/>
          </w:divBdr>
          <w:divsChild>
            <w:div w:id="1942029489">
              <w:marLeft w:val="0"/>
              <w:marRight w:val="0"/>
              <w:marTop w:val="0"/>
              <w:marBottom w:val="0"/>
              <w:divBdr>
                <w:top w:val="none" w:sz="0" w:space="0" w:color="auto"/>
                <w:left w:val="none" w:sz="0" w:space="0" w:color="auto"/>
                <w:bottom w:val="none" w:sz="0" w:space="0" w:color="auto"/>
                <w:right w:val="none" w:sz="0" w:space="0" w:color="auto"/>
              </w:divBdr>
              <w:divsChild>
                <w:div w:id="1814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28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905">
          <w:marLeft w:val="0"/>
          <w:marRight w:val="0"/>
          <w:marTop w:val="0"/>
          <w:marBottom w:val="0"/>
          <w:divBdr>
            <w:top w:val="none" w:sz="0" w:space="0" w:color="auto"/>
            <w:left w:val="none" w:sz="0" w:space="0" w:color="auto"/>
            <w:bottom w:val="none" w:sz="0" w:space="0" w:color="auto"/>
            <w:right w:val="none" w:sz="0" w:space="0" w:color="auto"/>
          </w:divBdr>
          <w:divsChild>
            <w:div w:id="243926343">
              <w:marLeft w:val="0"/>
              <w:marRight w:val="0"/>
              <w:marTop w:val="0"/>
              <w:marBottom w:val="0"/>
              <w:divBdr>
                <w:top w:val="none" w:sz="0" w:space="0" w:color="auto"/>
                <w:left w:val="none" w:sz="0" w:space="0" w:color="auto"/>
                <w:bottom w:val="none" w:sz="0" w:space="0" w:color="auto"/>
                <w:right w:val="none" w:sz="0" w:space="0" w:color="auto"/>
              </w:divBdr>
              <w:divsChild>
                <w:div w:id="350108173">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26894">
      <w:bodyDiv w:val="1"/>
      <w:marLeft w:val="0"/>
      <w:marRight w:val="0"/>
      <w:marTop w:val="0"/>
      <w:marBottom w:val="0"/>
      <w:divBdr>
        <w:top w:val="none" w:sz="0" w:space="0" w:color="auto"/>
        <w:left w:val="none" w:sz="0" w:space="0" w:color="auto"/>
        <w:bottom w:val="none" w:sz="0" w:space="0" w:color="auto"/>
        <w:right w:val="none" w:sz="0" w:space="0" w:color="auto"/>
      </w:divBdr>
      <w:divsChild>
        <w:div w:id="1075008450">
          <w:marLeft w:val="0"/>
          <w:marRight w:val="0"/>
          <w:marTop w:val="0"/>
          <w:marBottom w:val="0"/>
          <w:divBdr>
            <w:top w:val="none" w:sz="0" w:space="0" w:color="auto"/>
            <w:left w:val="none" w:sz="0" w:space="0" w:color="auto"/>
            <w:bottom w:val="none" w:sz="0" w:space="0" w:color="auto"/>
            <w:right w:val="none" w:sz="0" w:space="0" w:color="auto"/>
          </w:divBdr>
          <w:divsChild>
            <w:div w:id="1833062751">
              <w:marLeft w:val="0"/>
              <w:marRight w:val="0"/>
              <w:marTop w:val="0"/>
              <w:marBottom w:val="0"/>
              <w:divBdr>
                <w:top w:val="none" w:sz="0" w:space="0" w:color="auto"/>
                <w:left w:val="none" w:sz="0" w:space="0" w:color="auto"/>
                <w:bottom w:val="none" w:sz="0" w:space="0" w:color="auto"/>
                <w:right w:val="none" w:sz="0" w:space="0" w:color="auto"/>
              </w:divBdr>
              <w:divsChild>
                <w:div w:id="2009944446">
                  <w:marLeft w:val="0"/>
                  <w:marRight w:val="0"/>
                  <w:marTop w:val="0"/>
                  <w:marBottom w:val="0"/>
                  <w:divBdr>
                    <w:top w:val="none" w:sz="0" w:space="0" w:color="auto"/>
                    <w:left w:val="none" w:sz="0" w:space="0" w:color="auto"/>
                    <w:bottom w:val="none" w:sz="0" w:space="0" w:color="auto"/>
                    <w:right w:val="none" w:sz="0" w:space="0" w:color="auto"/>
                  </w:divBdr>
                  <w:divsChild>
                    <w:div w:id="12385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2177">
      <w:bodyDiv w:val="1"/>
      <w:marLeft w:val="0"/>
      <w:marRight w:val="0"/>
      <w:marTop w:val="0"/>
      <w:marBottom w:val="0"/>
      <w:divBdr>
        <w:top w:val="none" w:sz="0" w:space="0" w:color="auto"/>
        <w:left w:val="none" w:sz="0" w:space="0" w:color="auto"/>
        <w:bottom w:val="none" w:sz="0" w:space="0" w:color="auto"/>
        <w:right w:val="none" w:sz="0" w:space="0" w:color="auto"/>
      </w:divBdr>
    </w:div>
    <w:div w:id="1361318881">
      <w:bodyDiv w:val="1"/>
      <w:marLeft w:val="0"/>
      <w:marRight w:val="0"/>
      <w:marTop w:val="0"/>
      <w:marBottom w:val="0"/>
      <w:divBdr>
        <w:top w:val="none" w:sz="0" w:space="0" w:color="auto"/>
        <w:left w:val="none" w:sz="0" w:space="0" w:color="auto"/>
        <w:bottom w:val="none" w:sz="0" w:space="0" w:color="auto"/>
        <w:right w:val="none" w:sz="0" w:space="0" w:color="auto"/>
      </w:divBdr>
    </w:div>
    <w:div w:id="1362170713">
      <w:bodyDiv w:val="1"/>
      <w:marLeft w:val="0"/>
      <w:marRight w:val="0"/>
      <w:marTop w:val="0"/>
      <w:marBottom w:val="0"/>
      <w:divBdr>
        <w:top w:val="none" w:sz="0" w:space="0" w:color="auto"/>
        <w:left w:val="none" w:sz="0" w:space="0" w:color="auto"/>
        <w:bottom w:val="none" w:sz="0" w:space="0" w:color="auto"/>
        <w:right w:val="none" w:sz="0" w:space="0" w:color="auto"/>
      </w:divBdr>
      <w:divsChild>
        <w:div w:id="247231595">
          <w:marLeft w:val="0"/>
          <w:marRight w:val="0"/>
          <w:marTop w:val="0"/>
          <w:marBottom w:val="0"/>
          <w:divBdr>
            <w:top w:val="none" w:sz="0" w:space="0" w:color="auto"/>
            <w:left w:val="none" w:sz="0" w:space="0" w:color="auto"/>
            <w:bottom w:val="none" w:sz="0" w:space="0" w:color="auto"/>
            <w:right w:val="none" w:sz="0" w:space="0" w:color="auto"/>
          </w:divBdr>
          <w:divsChild>
            <w:div w:id="1375278302">
              <w:marLeft w:val="0"/>
              <w:marRight w:val="0"/>
              <w:marTop w:val="0"/>
              <w:marBottom w:val="0"/>
              <w:divBdr>
                <w:top w:val="none" w:sz="0" w:space="0" w:color="auto"/>
                <w:left w:val="none" w:sz="0" w:space="0" w:color="auto"/>
                <w:bottom w:val="none" w:sz="0" w:space="0" w:color="auto"/>
                <w:right w:val="none" w:sz="0" w:space="0" w:color="auto"/>
              </w:divBdr>
              <w:divsChild>
                <w:div w:id="19665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4291">
      <w:bodyDiv w:val="1"/>
      <w:marLeft w:val="0"/>
      <w:marRight w:val="0"/>
      <w:marTop w:val="0"/>
      <w:marBottom w:val="0"/>
      <w:divBdr>
        <w:top w:val="none" w:sz="0" w:space="0" w:color="auto"/>
        <w:left w:val="none" w:sz="0" w:space="0" w:color="auto"/>
        <w:bottom w:val="none" w:sz="0" w:space="0" w:color="auto"/>
        <w:right w:val="none" w:sz="0" w:space="0" w:color="auto"/>
      </w:divBdr>
      <w:divsChild>
        <w:div w:id="2061856181">
          <w:marLeft w:val="0"/>
          <w:marRight w:val="0"/>
          <w:marTop w:val="0"/>
          <w:marBottom w:val="0"/>
          <w:divBdr>
            <w:top w:val="none" w:sz="0" w:space="0" w:color="auto"/>
            <w:left w:val="none" w:sz="0" w:space="0" w:color="auto"/>
            <w:bottom w:val="none" w:sz="0" w:space="0" w:color="auto"/>
            <w:right w:val="none" w:sz="0" w:space="0" w:color="auto"/>
          </w:divBdr>
          <w:divsChild>
            <w:div w:id="1683892664">
              <w:marLeft w:val="0"/>
              <w:marRight w:val="0"/>
              <w:marTop w:val="0"/>
              <w:marBottom w:val="0"/>
              <w:divBdr>
                <w:top w:val="none" w:sz="0" w:space="0" w:color="auto"/>
                <w:left w:val="none" w:sz="0" w:space="0" w:color="auto"/>
                <w:bottom w:val="none" w:sz="0" w:space="0" w:color="auto"/>
                <w:right w:val="none" w:sz="0" w:space="0" w:color="auto"/>
              </w:divBdr>
              <w:divsChild>
                <w:div w:id="148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2131">
      <w:bodyDiv w:val="1"/>
      <w:marLeft w:val="0"/>
      <w:marRight w:val="0"/>
      <w:marTop w:val="0"/>
      <w:marBottom w:val="0"/>
      <w:divBdr>
        <w:top w:val="none" w:sz="0" w:space="0" w:color="auto"/>
        <w:left w:val="none" w:sz="0" w:space="0" w:color="auto"/>
        <w:bottom w:val="none" w:sz="0" w:space="0" w:color="auto"/>
        <w:right w:val="none" w:sz="0" w:space="0" w:color="auto"/>
      </w:divBdr>
    </w:div>
    <w:div w:id="1445537524">
      <w:bodyDiv w:val="1"/>
      <w:marLeft w:val="0"/>
      <w:marRight w:val="0"/>
      <w:marTop w:val="0"/>
      <w:marBottom w:val="0"/>
      <w:divBdr>
        <w:top w:val="none" w:sz="0" w:space="0" w:color="auto"/>
        <w:left w:val="none" w:sz="0" w:space="0" w:color="auto"/>
        <w:bottom w:val="none" w:sz="0" w:space="0" w:color="auto"/>
        <w:right w:val="none" w:sz="0" w:space="0" w:color="auto"/>
      </w:divBdr>
    </w:div>
    <w:div w:id="1453328451">
      <w:bodyDiv w:val="1"/>
      <w:marLeft w:val="0"/>
      <w:marRight w:val="0"/>
      <w:marTop w:val="0"/>
      <w:marBottom w:val="0"/>
      <w:divBdr>
        <w:top w:val="none" w:sz="0" w:space="0" w:color="auto"/>
        <w:left w:val="none" w:sz="0" w:space="0" w:color="auto"/>
        <w:bottom w:val="none" w:sz="0" w:space="0" w:color="auto"/>
        <w:right w:val="none" w:sz="0" w:space="0" w:color="auto"/>
      </w:divBdr>
    </w:div>
    <w:div w:id="1468932116">
      <w:bodyDiv w:val="1"/>
      <w:marLeft w:val="0"/>
      <w:marRight w:val="0"/>
      <w:marTop w:val="0"/>
      <w:marBottom w:val="0"/>
      <w:divBdr>
        <w:top w:val="none" w:sz="0" w:space="0" w:color="auto"/>
        <w:left w:val="none" w:sz="0" w:space="0" w:color="auto"/>
        <w:bottom w:val="none" w:sz="0" w:space="0" w:color="auto"/>
        <w:right w:val="none" w:sz="0" w:space="0" w:color="auto"/>
      </w:divBdr>
    </w:div>
    <w:div w:id="1486513495">
      <w:bodyDiv w:val="1"/>
      <w:marLeft w:val="0"/>
      <w:marRight w:val="0"/>
      <w:marTop w:val="0"/>
      <w:marBottom w:val="0"/>
      <w:divBdr>
        <w:top w:val="none" w:sz="0" w:space="0" w:color="auto"/>
        <w:left w:val="none" w:sz="0" w:space="0" w:color="auto"/>
        <w:bottom w:val="none" w:sz="0" w:space="0" w:color="auto"/>
        <w:right w:val="none" w:sz="0" w:space="0" w:color="auto"/>
      </w:divBdr>
      <w:divsChild>
        <w:div w:id="51775331">
          <w:marLeft w:val="0"/>
          <w:marRight w:val="0"/>
          <w:marTop w:val="0"/>
          <w:marBottom w:val="0"/>
          <w:divBdr>
            <w:top w:val="none" w:sz="0" w:space="0" w:color="auto"/>
            <w:left w:val="none" w:sz="0" w:space="0" w:color="auto"/>
            <w:bottom w:val="none" w:sz="0" w:space="0" w:color="auto"/>
            <w:right w:val="none" w:sz="0" w:space="0" w:color="auto"/>
          </w:divBdr>
          <w:divsChild>
            <w:div w:id="1109546670">
              <w:marLeft w:val="0"/>
              <w:marRight w:val="0"/>
              <w:marTop w:val="0"/>
              <w:marBottom w:val="0"/>
              <w:divBdr>
                <w:top w:val="none" w:sz="0" w:space="0" w:color="auto"/>
                <w:left w:val="none" w:sz="0" w:space="0" w:color="auto"/>
                <w:bottom w:val="none" w:sz="0" w:space="0" w:color="auto"/>
                <w:right w:val="none" w:sz="0" w:space="0" w:color="auto"/>
              </w:divBdr>
              <w:divsChild>
                <w:div w:id="10983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86264">
      <w:bodyDiv w:val="1"/>
      <w:marLeft w:val="0"/>
      <w:marRight w:val="0"/>
      <w:marTop w:val="0"/>
      <w:marBottom w:val="0"/>
      <w:divBdr>
        <w:top w:val="none" w:sz="0" w:space="0" w:color="auto"/>
        <w:left w:val="none" w:sz="0" w:space="0" w:color="auto"/>
        <w:bottom w:val="none" w:sz="0" w:space="0" w:color="auto"/>
        <w:right w:val="none" w:sz="0" w:space="0" w:color="auto"/>
      </w:divBdr>
    </w:div>
    <w:div w:id="1524368071">
      <w:bodyDiv w:val="1"/>
      <w:marLeft w:val="0"/>
      <w:marRight w:val="0"/>
      <w:marTop w:val="0"/>
      <w:marBottom w:val="0"/>
      <w:divBdr>
        <w:top w:val="none" w:sz="0" w:space="0" w:color="auto"/>
        <w:left w:val="none" w:sz="0" w:space="0" w:color="auto"/>
        <w:bottom w:val="none" w:sz="0" w:space="0" w:color="auto"/>
        <w:right w:val="none" w:sz="0" w:space="0" w:color="auto"/>
      </w:divBdr>
      <w:divsChild>
        <w:div w:id="1001346877">
          <w:marLeft w:val="0"/>
          <w:marRight w:val="0"/>
          <w:marTop w:val="0"/>
          <w:marBottom w:val="0"/>
          <w:divBdr>
            <w:top w:val="none" w:sz="0" w:space="0" w:color="auto"/>
            <w:left w:val="none" w:sz="0" w:space="0" w:color="auto"/>
            <w:bottom w:val="none" w:sz="0" w:space="0" w:color="auto"/>
            <w:right w:val="none" w:sz="0" w:space="0" w:color="auto"/>
          </w:divBdr>
          <w:divsChild>
            <w:div w:id="1030491759">
              <w:marLeft w:val="0"/>
              <w:marRight w:val="0"/>
              <w:marTop w:val="0"/>
              <w:marBottom w:val="0"/>
              <w:divBdr>
                <w:top w:val="none" w:sz="0" w:space="0" w:color="auto"/>
                <w:left w:val="none" w:sz="0" w:space="0" w:color="auto"/>
                <w:bottom w:val="none" w:sz="0" w:space="0" w:color="auto"/>
                <w:right w:val="none" w:sz="0" w:space="0" w:color="auto"/>
              </w:divBdr>
              <w:divsChild>
                <w:div w:id="266305249">
                  <w:marLeft w:val="0"/>
                  <w:marRight w:val="0"/>
                  <w:marTop w:val="0"/>
                  <w:marBottom w:val="0"/>
                  <w:divBdr>
                    <w:top w:val="none" w:sz="0" w:space="0" w:color="auto"/>
                    <w:left w:val="none" w:sz="0" w:space="0" w:color="auto"/>
                    <w:bottom w:val="none" w:sz="0" w:space="0" w:color="auto"/>
                    <w:right w:val="none" w:sz="0" w:space="0" w:color="auto"/>
                  </w:divBdr>
                  <w:divsChild>
                    <w:div w:id="527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1101">
      <w:bodyDiv w:val="1"/>
      <w:marLeft w:val="0"/>
      <w:marRight w:val="0"/>
      <w:marTop w:val="0"/>
      <w:marBottom w:val="0"/>
      <w:divBdr>
        <w:top w:val="none" w:sz="0" w:space="0" w:color="auto"/>
        <w:left w:val="none" w:sz="0" w:space="0" w:color="auto"/>
        <w:bottom w:val="none" w:sz="0" w:space="0" w:color="auto"/>
        <w:right w:val="none" w:sz="0" w:space="0" w:color="auto"/>
      </w:divBdr>
    </w:div>
    <w:div w:id="1617248556">
      <w:bodyDiv w:val="1"/>
      <w:marLeft w:val="0"/>
      <w:marRight w:val="0"/>
      <w:marTop w:val="0"/>
      <w:marBottom w:val="0"/>
      <w:divBdr>
        <w:top w:val="none" w:sz="0" w:space="0" w:color="auto"/>
        <w:left w:val="none" w:sz="0" w:space="0" w:color="auto"/>
        <w:bottom w:val="none" w:sz="0" w:space="0" w:color="auto"/>
        <w:right w:val="none" w:sz="0" w:space="0" w:color="auto"/>
      </w:divBdr>
    </w:div>
    <w:div w:id="1620212685">
      <w:bodyDiv w:val="1"/>
      <w:marLeft w:val="0"/>
      <w:marRight w:val="0"/>
      <w:marTop w:val="0"/>
      <w:marBottom w:val="0"/>
      <w:divBdr>
        <w:top w:val="none" w:sz="0" w:space="0" w:color="auto"/>
        <w:left w:val="none" w:sz="0" w:space="0" w:color="auto"/>
        <w:bottom w:val="none" w:sz="0" w:space="0" w:color="auto"/>
        <w:right w:val="none" w:sz="0" w:space="0" w:color="auto"/>
      </w:divBdr>
    </w:div>
    <w:div w:id="1637449683">
      <w:bodyDiv w:val="1"/>
      <w:marLeft w:val="0"/>
      <w:marRight w:val="0"/>
      <w:marTop w:val="0"/>
      <w:marBottom w:val="0"/>
      <w:divBdr>
        <w:top w:val="none" w:sz="0" w:space="0" w:color="auto"/>
        <w:left w:val="none" w:sz="0" w:space="0" w:color="auto"/>
        <w:bottom w:val="none" w:sz="0" w:space="0" w:color="auto"/>
        <w:right w:val="none" w:sz="0" w:space="0" w:color="auto"/>
      </w:divBdr>
      <w:divsChild>
        <w:div w:id="1813325162">
          <w:marLeft w:val="0"/>
          <w:marRight w:val="0"/>
          <w:marTop w:val="0"/>
          <w:marBottom w:val="0"/>
          <w:divBdr>
            <w:top w:val="none" w:sz="0" w:space="0" w:color="auto"/>
            <w:left w:val="none" w:sz="0" w:space="0" w:color="auto"/>
            <w:bottom w:val="none" w:sz="0" w:space="0" w:color="auto"/>
            <w:right w:val="none" w:sz="0" w:space="0" w:color="auto"/>
          </w:divBdr>
          <w:divsChild>
            <w:div w:id="158154903">
              <w:marLeft w:val="0"/>
              <w:marRight w:val="0"/>
              <w:marTop w:val="0"/>
              <w:marBottom w:val="0"/>
              <w:divBdr>
                <w:top w:val="none" w:sz="0" w:space="0" w:color="auto"/>
                <w:left w:val="none" w:sz="0" w:space="0" w:color="auto"/>
                <w:bottom w:val="none" w:sz="0" w:space="0" w:color="auto"/>
                <w:right w:val="none" w:sz="0" w:space="0" w:color="auto"/>
              </w:divBdr>
              <w:divsChild>
                <w:div w:id="548422838">
                  <w:marLeft w:val="0"/>
                  <w:marRight w:val="0"/>
                  <w:marTop w:val="0"/>
                  <w:marBottom w:val="0"/>
                  <w:divBdr>
                    <w:top w:val="none" w:sz="0" w:space="0" w:color="auto"/>
                    <w:left w:val="none" w:sz="0" w:space="0" w:color="auto"/>
                    <w:bottom w:val="none" w:sz="0" w:space="0" w:color="auto"/>
                    <w:right w:val="none" w:sz="0" w:space="0" w:color="auto"/>
                  </w:divBdr>
                  <w:divsChild>
                    <w:div w:id="231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94058">
      <w:bodyDiv w:val="1"/>
      <w:marLeft w:val="0"/>
      <w:marRight w:val="0"/>
      <w:marTop w:val="0"/>
      <w:marBottom w:val="0"/>
      <w:divBdr>
        <w:top w:val="none" w:sz="0" w:space="0" w:color="auto"/>
        <w:left w:val="none" w:sz="0" w:space="0" w:color="auto"/>
        <w:bottom w:val="none" w:sz="0" w:space="0" w:color="auto"/>
        <w:right w:val="none" w:sz="0" w:space="0" w:color="auto"/>
      </w:divBdr>
    </w:div>
    <w:div w:id="1645355265">
      <w:bodyDiv w:val="1"/>
      <w:marLeft w:val="0"/>
      <w:marRight w:val="0"/>
      <w:marTop w:val="0"/>
      <w:marBottom w:val="0"/>
      <w:divBdr>
        <w:top w:val="none" w:sz="0" w:space="0" w:color="auto"/>
        <w:left w:val="none" w:sz="0" w:space="0" w:color="auto"/>
        <w:bottom w:val="none" w:sz="0" w:space="0" w:color="auto"/>
        <w:right w:val="none" w:sz="0" w:space="0" w:color="auto"/>
      </w:divBdr>
      <w:divsChild>
        <w:div w:id="1165975448">
          <w:marLeft w:val="0"/>
          <w:marRight w:val="0"/>
          <w:marTop w:val="0"/>
          <w:marBottom w:val="0"/>
          <w:divBdr>
            <w:top w:val="none" w:sz="0" w:space="0" w:color="auto"/>
            <w:left w:val="none" w:sz="0" w:space="0" w:color="auto"/>
            <w:bottom w:val="none" w:sz="0" w:space="0" w:color="auto"/>
            <w:right w:val="none" w:sz="0" w:space="0" w:color="auto"/>
          </w:divBdr>
          <w:divsChild>
            <w:div w:id="534927571">
              <w:marLeft w:val="0"/>
              <w:marRight w:val="0"/>
              <w:marTop w:val="0"/>
              <w:marBottom w:val="0"/>
              <w:divBdr>
                <w:top w:val="none" w:sz="0" w:space="0" w:color="auto"/>
                <w:left w:val="none" w:sz="0" w:space="0" w:color="auto"/>
                <w:bottom w:val="none" w:sz="0" w:space="0" w:color="auto"/>
                <w:right w:val="none" w:sz="0" w:space="0" w:color="auto"/>
              </w:divBdr>
              <w:divsChild>
                <w:div w:id="1688404486">
                  <w:marLeft w:val="0"/>
                  <w:marRight w:val="0"/>
                  <w:marTop w:val="0"/>
                  <w:marBottom w:val="0"/>
                  <w:divBdr>
                    <w:top w:val="none" w:sz="0" w:space="0" w:color="auto"/>
                    <w:left w:val="none" w:sz="0" w:space="0" w:color="auto"/>
                    <w:bottom w:val="none" w:sz="0" w:space="0" w:color="auto"/>
                    <w:right w:val="none" w:sz="0" w:space="0" w:color="auto"/>
                  </w:divBdr>
                  <w:divsChild>
                    <w:div w:id="7351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99027">
      <w:bodyDiv w:val="1"/>
      <w:marLeft w:val="0"/>
      <w:marRight w:val="0"/>
      <w:marTop w:val="0"/>
      <w:marBottom w:val="0"/>
      <w:divBdr>
        <w:top w:val="none" w:sz="0" w:space="0" w:color="auto"/>
        <w:left w:val="none" w:sz="0" w:space="0" w:color="auto"/>
        <w:bottom w:val="none" w:sz="0" w:space="0" w:color="auto"/>
        <w:right w:val="none" w:sz="0" w:space="0" w:color="auto"/>
      </w:divBdr>
      <w:divsChild>
        <w:div w:id="264768592">
          <w:marLeft w:val="0"/>
          <w:marRight w:val="0"/>
          <w:marTop w:val="0"/>
          <w:marBottom w:val="0"/>
          <w:divBdr>
            <w:top w:val="none" w:sz="0" w:space="0" w:color="auto"/>
            <w:left w:val="none" w:sz="0" w:space="0" w:color="auto"/>
            <w:bottom w:val="none" w:sz="0" w:space="0" w:color="auto"/>
            <w:right w:val="none" w:sz="0" w:space="0" w:color="auto"/>
          </w:divBdr>
          <w:divsChild>
            <w:div w:id="283657478">
              <w:marLeft w:val="0"/>
              <w:marRight w:val="0"/>
              <w:marTop w:val="0"/>
              <w:marBottom w:val="0"/>
              <w:divBdr>
                <w:top w:val="none" w:sz="0" w:space="0" w:color="auto"/>
                <w:left w:val="none" w:sz="0" w:space="0" w:color="auto"/>
                <w:bottom w:val="none" w:sz="0" w:space="0" w:color="auto"/>
                <w:right w:val="none" w:sz="0" w:space="0" w:color="auto"/>
              </w:divBdr>
              <w:divsChild>
                <w:div w:id="1098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0309">
      <w:bodyDiv w:val="1"/>
      <w:marLeft w:val="0"/>
      <w:marRight w:val="0"/>
      <w:marTop w:val="0"/>
      <w:marBottom w:val="0"/>
      <w:divBdr>
        <w:top w:val="none" w:sz="0" w:space="0" w:color="auto"/>
        <w:left w:val="none" w:sz="0" w:space="0" w:color="auto"/>
        <w:bottom w:val="none" w:sz="0" w:space="0" w:color="auto"/>
        <w:right w:val="none" w:sz="0" w:space="0" w:color="auto"/>
      </w:divBdr>
    </w:div>
    <w:div w:id="1695110355">
      <w:bodyDiv w:val="1"/>
      <w:marLeft w:val="0"/>
      <w:marRight w:val="0"/>
      <w:marTop w:val="0"/>
      <w:marBottom w:val="0"/>
      <w:divBdr>
        <w:top w:val="none" w:sz="0" w:space="0" w:color="auto"/>
        <w:left w:val="none" w:sz="0" w:space="0" w:color="auto"/>
        <w:bottom w:val="none" w:sz="0" w:space="0" w:color="auto"/>
        <w:right w:val="none" w:sz="0" w:space="0" w:color="auto"/>
      </w:divBdr>
      <w:divsChild>
        <w:div w:id="949508905">
          <w:marLeft w:val="0"/>
          <w:marRight w:val="0"/>
          <w:marTop w:val="0"/>
          <w:marBottom w:val="0"/>
          <w:divBdr>
            <w:top w:val="none" w:sz="0" w:space="0" w:color="auto"/>
            <w:left w:val="none" w:sz="0" w:space="0" w:color="auto"/>
            <w:bottom w:val="none" w:sz="0" w:space="0" w:color="auto"/>
            <w:right w:val="none" w:sz="0" w:space="0" w:color="auto"/>
          </w:divBdr>
          <w:divsChild>
            <w:div w:id="1402026316">
              <w:marLeft w:val="0"/>
              <w:marRight w:val="0"/>
              <w:marTop w:val="0"/>
              <w:marBottom w:val="0"/>
              <w:divBdr>
                <w:top w:val="none" w:sz="0" w:space="0" w:color="auto"/>
                <w:left w:val="none" w:sz="0" w:space="0" w:color="auto"/>
                <w:bottom w:val="none" w:sz="0" w:space="0" w:color="auto"/>
                <w:right w:val="none" w:sz="0" w:space="0" w:color="auto"/>
              </w:divBdr>
              <w:divsChild>
                <w:div w:id="66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8313">
      <w:bodyDiv w:val="1"/>
      <w:marLeft w:val="0"/>
      <w:marRight w:val="0"/>
      <w:marTop w:val="0"/>
      <w:marBottom w:val="0"/>
      <w:divBdr>
        <w:top w:val="none" w:sz="0" w:space="0" w:color="auto"/>
        <w:left w:val="none" w:sz="0" w:space="0" w:color="auto"/>
        <w:bottom w:val="none" w:sz="0" w:space="0" w:color="auto"/>
        <w:right w:val="none" w:sz="0" w:space="0" w:color="auto"/>
      </w:divBdr>
      <w:divsChild>
        <w:div w:id="1906917566">
          <w:marLeft w:val="0"/>
          <w:marRight w:val="0"/>
          <w:marTop w:val="0"/>
          <w:marBottom w:val="0"/>
          <w:divBdr>
            <w:top w:val="none" w:sz="0" w:space="0" w:color="auto"/>
            <w:left w:val="none" w:sz="0" w:space="0" w:color="auto"/>
            <w:bottom w:val="none" w:sz="0" w:space="0" w:color="auto"/>
            <w:right w:val="none" w:sz="0" w:space="0" w:color="auto"/>
          </w:divBdr>
          <w:divsChild>
            <w:div w:id="1814715124">
              <w:marLeft w:val="0"/>
              <w:marRight w:val="0"/>
              <w:marTop w:val="0"/>
              <w:marBottom w:val="0"/>
              <w:divBdr>
                <w:top w:val="none" w:sz="0" w:space="0" w:color="auto"/>
                <w:left w:val="none" w:sz="0" w:space="0" w:color="auto"/>
                <w:bottom w:val="none" w:sz="0" w:space="0" w:color="auto"/>
                <w:right w:val="none" w:sz="0" w:space="0" w:color="auto"/>
              </w:divBdr>
              <w:divsChild>
                <w:div w:id="730274837">
                  <w:marLeft w:val="0"/>
                  <w:marRight w:val="0"/>
                  <w:marTop w:val="0"/>
                  <w:marBottom w:val="0"/>
                  <w:divBdr>
                    <w:top w:val="none" w:sz="0" w:space="0" w:color="auto"/>
                    <w:left w:val="none" w:sz="0" w:space="0" w:color="auto"/>
                    <w:bottom w:val="none" w:sz="0" w:space="0" w:color="auto"/>
                    <w:right w:val="none" w:sz="0" w:space="0" w:color="auto"/>
                  </w:divBdr>
                  <w:divsChild>
                    <w:div w:id="16108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62244">
      <w:bodyDiv w:val="1"/>
      <w:marLeft w:val="0"/>
      <w:marRight w:val="0"/>
      <w:marTop w:val="0"/>
      <w:marBottom w:val="0"/>
      <w:divBdr>
        <w:top w:val="none" w:sz="0" w:space="0" w:color="auto"/>
        <w:left w:val="none" w:sz="0" w:space="0" w:color="auto"/>
        <w:bottom w:val="none" w:sz="0" w:space="0" w:color="auto"/>
        <w:right w:val="none" w:sz="0" w:space="0" w:color="auto"/>
      </w:divBdr>
      <w:divsChild>
        <w:div w:id="1867210194">
          <w:marLeft w:val="0"/>
          <w:marRight w:val="0"/>
          <w:marTop w:val="0"/>
          <w:marBottom w:val="0"/>
          <w:divBdr>
            <w:top w:val="none" w:sz="0" w:space="0" w:color="auto"/>
            <w:left w:val="none" w:sz="0" w:space="0" w:color="auto"/>
            <w:bottom w:val="none" w:sz="0" w:space="0" w:color="auto"/>
            <w:right w:val="none" w:sz="0" w:space="0" w:color="auto"/>
          </w:divBdr>
          <w:divsChild>
            <w:div w:id="96559520">
              <w:marLeft w:val="0"/>
              <w:marRight w:val="0"/>
              <w:marTop w:val="0"/>
              <w:marBottom w:val="0"/>
              <w:divBdr>
                <w:top w:val="none" w:sz="0" w:space="0" w:color="auto"/>
                <w:left w:val="none" w:sz="0" w:space="0" w:color="auto"/>
                <w:bottom w:val="none" w:sz="0" w:space="0" w:color="auto"/>
                <w:right w:val="none" w:sz="0" w:space="0" w:color="auto"/>
              </w:divBdr>
              <w:divsChild>
                <w:div w:id="251357285">
                  <w:marLeft w:val="0"/>
                  <w:marRight w:val="0"/>
                  <w:marTop w:val="0"/>
                  <w:marBottom w:val="0"/>
                  <w:divBdr>
                    <w:top w:val="none" w:sz="0" w:space="0" w:color="auto"/>
                    <w:left w:val="none" w:sz="0" w:space="0" w:color="auto"/>
                    <w:bottom w:val="none" w:sz="0" w:space="0" w:color="auto"/>
                    <w:right w:val="none" w:sz="0" w:space="0" w:color="auto"/>
                  </w:divBdr>
                  <w:divsChild>
                    <w:div w:id="20778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5084">
      <w:bodyDiv w:val="1"/>
      <w:marLeft w:val="0"/>
      <w:marRight w:val="0"/>
      <w:marTop w:val="0"/>
      <w:marBottom w:val="0"/>
      <w:divBdr>
        <w:top w:val="none" w:sz="0" w:space="0" w:color="auto"/>
        <w:left w:val="none" w:sz="0" w:space="0" w:color="auto"/>
        <w:bottom w:val="none" w:sz="0" w:space="0" w:color="auto"/>
        <w:right w:val="none" w:sz="0" w:space="0" w:color="auto"/>
      </w:divBdr>
      <w:divsChild>
        <w:div w:id="1393503398">
          <w:marLeft w:val="0"/>
          <w:marRight w:val="0"/>
          <w:marTop w:val="0"/>
          <w:marBottom w:val="0"/>
          <w:divBdr>
            <w:top w:val="none" w:sz="0" w:space="0" w:color="auto"/>
            <w:left w:val="none" w:sz="0" w:space="0" w:color="auto"/>
            <w:bottom w:val="none" w:sz="0" w:space="0" w:color="auto"/>
            <w:right w:val="none" w:sz="0" w:space="0" w:color="auto"/>
          </w:divBdr>
          <w:divsChild>
            <w:div w:id="1676492576">
              <w:marLeft w:val="0"/>
              <w:marRight w:val="0"/>
              <w:marTop w:val="0"/>
              <w:marBottom w:val="0"/>
              <w:divBdr>
                <w:top w:val="none" w:sz="0" w:space="0" w:color="auto"/>
                <w:left w:val="none" w:sz="0" w:space="0" w:color="auto"/>
                <w:bottom w:val="none" w:sz="0" w:space="0" w:color="auto"/>
                <w:right w:val="none" w:sz="0" w:space="0" w:color="auto"/>
              </w:divBdr>
              <w:divsChild>
                <w:div w:id="601838036">
                  <w:marLeft w:val="0"/>
                  <w:marRight w:val="0"/>
                  <w:marTop w:val="0"/>
                  <w:marBottom w:val="0"/>
                  <w:divBdr>
                    <w:top w:val="none" w:sz="0" w:space="0" w:color="auto"/>
                    <w:left w:val="none" w:sz="0" w:space="0" w:color="auto"/>
                    <w:bottom w:val="none" w:sz="0" w:space="0" w:color="auto"/>
                    <w:right w:val="none" w:sz="0" w:space="0" w:color="auto"/>
                  </w:divBdr>
                  <w:divsChild>
                    <w:div w:id="18521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2744">
      <w:bodyDiv w:val="1"/>
      <w:marLeft w:val="0"/>
      <w:marRight w:val="0"/>
      <w:marTop w:val="0"/>
      <w:marBottom w:val="0"/>
      <w:divBdr>
        <w:top w:val="none" w:sz="0" w:space="0" w:color="auto"/>
        <w:left w:val="none" w:sz="0" w:space="0" w:color="auto"/>
        <w:bottom w:val="none" w:sz="0" w:space="0" w:color="auto"/>
        <w:right w:val="none" w:sz="0" w:space="0" w:color="auto"/>
      </w:divBdr>
      <w:divsChild>
        <w:div w:id="1194801579">
          <w:marLeft w:val="0"/>
          <w:marRight w:val="0"/>
          <w:marTop w:val="0"/>
          <w:marBottom w:val="0"/>
          <w:divBdr>
            <w:top w:val="none" w:sz="0" w:space="0" w:color="auto"/>
            <w:left w:val="none" w:sz="0" w:space="0" w:color="auto"/>
            <w:bottom w:val="none" w:sz="0" w:space="0" w:color="auto"/>
            <w:right w:val="none" w:sz="0" w:space="0" w:color="auto"/>
          </w:divBdr>
          <w:divsChild>
            <w:div w:id="599527570">
              <w:marLeft w:val="0"/>
              <w:marRight w:val="0"/>
              <w:marTop w:val="0"/>
              <w:marBottom w:val="0"/>
              <w:divBdr>
                <w:top w:val="none" w:sz="0" w:space="0" w:color="auto"/>
                <w:left w:val="none" w:sz="0" w:space="0" w:color="auto"/>
                <w:bottom w:val="none" w:sz="0" w:space="0" w:color="auto"/>
                <w:right w:val="none" w:sz="0" w:space="0" w:color="auto"/>
              </w:divBdr>
              <w:divsChild>
                <w:div w:id="1424522760">
                  <w:marLeft w:val="0"/>
                  <w:marRight w:val="0"/>
                  <w:marTop w:val="0"/>
                  <w:marBottom w:val="0"/>
                  <w:divBdr>
                    <w:top w:val="none" w:sz="0" w:space="0" w:color="auto"/>
                    <w:left w:val="none" w:sz="0" w:space="0" w:color="auto"/>
                    <w:bottom w:val="none" w:sz="0" w:space="0" w:color="auto"/>
                    <w:right w:val="none" w:sz="0" w:space="0" w:color="auto"/>
                  </w:divBdr>
                  <w:divsChild>
                    <w:div w:id="11911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5383">
      <w:bodyDiv w:val="1"/>
      <w:marLeft w:val="0"/>
      <w:marRight w:val="0"/>
      <w:marTop w:val="0"/>
      <w:marBottom w:val="0"/>
      <w:divBdr>
        <w:top w:val="none" w:sz="0" w:space="0" w:color="auto"/>
        <w:left w:val="none" w:sz="0" w:space="0" w:color="auto"/>
        <w:bottom w:val="none" w:sz="0" w:space="0" w:color="auto"/>
        <w:right w:val="none" w:sz="0" w:space="0" w:color="auto"/>
      </w:divBdr>
    </w:div>
    <w:div w:id="1769160378">
      <w:bodyDiv w:val="1"/>
      <w:marLeft w:val="0"/>
      <w:marRight w:val="0"/>
      <w:marTop w:val="0"/>
      <w:marBottom w:val="0"/>
      <w:divBdr>
        <w:top w:val="none" w:sz="0" w:space="0" w:color="auto"/>
        <w:left w:val="none" w:sz="0" w:space="0" w:color="auto"/>
        <w:bottom w:val="none" w:sz="0" w:space="0" w:color="auto"/>
        <w:right w:val="none" w:sz="0" w:space="0" w:color="auto"/>
      </w:divBdr>
      <w:divsChild>
        <w:div w:id="1945916011">
          <w:marLeft w:val="0"/>
          <w:marRight w:val="0"/>
          <w:marTop w:val="0"/>
          <w:marBottom w:val="0"/>
          <w:divBdr>
            <w:top w:val="none" w:sz="0" w:space="0" w:color="auto"/>
            <w:left w:val="none" w:sz="0" w:space="0" w:color="auto"/>
            <w:bottom w:val="none" w:sz="0" w:space="0" w:color="auto"/>
            <w:right w:val="none" w:sz="0" w:space="0" w:color="auto"/>
          </w:divBdr>
          <w:divsChild>
            <w:div w:id="712537152">
              <w:marLeft w:val="0"/>
              <w:marRight w:val="0"/>
              <w:marTop w:val="0"/>
              <w:marBottom w:val="0"/>
              <w:divBdr>
                <w:top w:val="none" w:sz="0" w:space="0" w:color="auto"/>
                <w:left w:val="none" w:sz="0" w:space="0" w:color="auto"/>
                <w:bottom w:val="none" w:sz="0" w:space="0" w:color="auto"/>
                <w:right w:val="none" w:sz="0" w:space="0" w:color="auto"/>
              </w:divBdr>
              <w:divsChild>
                <w:div w:id="500778240">
                  <w:marLeft w:val="0"/>
                  <w:marRight w:val="0"/>
                  <w:marTop w:val="0"/>
                  <w:marBottom w:val="0"/>
                  <w:divBdr>
                    <w:top w:val="none" w:sz="0" w:space="0" w:color="auto"/>
                    <w:left w:val="none" w:sz="0" w:space="0" w:color="auto"/>
                    <w:bottom w:val="none" w:sz="0" w:space="0" w:color="auto"/>
                    <w:right w:val="none" w:sz="0" w:space="0" w:color="auto"/>
                  </w:divBdr>
                  <w:divsChild>
                    <w:div w:id="1265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1414">
      <w:bodyDiv w:val="1"/>
      <w:marLeft w:val="0"/>
      <w:marRight w:val="0"/>
      <w:marTop w:val="0"/>
      <w:marBottom w:val="0"/>
      <w:divBdr>
        <w:top w:val="none" w:sz="0" w:space="0" w:color="auto"/>
        <w:left w:val="none" w:sz="0" w:space="0" w:color="auto"/>
        <w:bottom w:val="none" w:sz="0" w:space="0" w:color="auto"/>
        <w:right w:val="none" w:sz="0" w:space="0" w:color="auto"/>
      </w:divBdr>
      <w:divsChild>
        <w:div w:id="1089544467">
          <w:marLeft w:val="0"/>
          <w:marRight w:val="0"/>
          <w:marTop w:val="0"/>
          <w:marBottom w:val="0"/>
          <w:divBdr>
            <w:top w:val="none" w:sz="0" w:space="0" w:color="auto"/>
            <w:left w:val="none" w:sz="0" w:space="0" w:color="auto"/>
            <w:bottom w:val="none" w:sz="0" w:space="0" w:color="auto"/>
            <w:right w:val="none" w:sz="0" w:space="0" w:color="auto"/>
          </w:divBdr>
          <w:divsChild>
            <w:div w:id="1359962481">
              <w:marLeft w:val="0"/>
              <w:marRight w:val="0"/>
              <w:marTop w:val="0"/>
              <w:marBottom w:val="0"/>
              <w:divBdr>
                <w:top w:val="none" w:sz="0" w:space="0" w:color="auto"/>
                <w:left w:val="none" w:sz="0" w:space="0" w:color="auto"/>
                <w:bottom w:val="none" w:sz="0" w:space="0" w:color="auto"/>
                <w:right w:val="none" w:sz="0" w:space="0" w:color="auto"/>
              </w:divBdr>
              <w:divsChild>
                <w:div w:id="993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74686">
      <w:bodyDiv w:val="1"/>
      <w:marLeft w:val="0"/>
      <w:marRight w:val="0"/>
      <w:marTop w:val="0"/>
      <w:marBottom w:val="0"/>
      <w:divBdr>
        <w:top w:val="none" w:sz="0" w:space="0" w:color="auto"/>
        <w:left w:val="none" w:sz="0" w:space="0" w:color="auto"/>
        <w:bottom w:val="none" w:sz="0" w:space="0" w:color="auto"/>
        <w:right w:val="none" w:sz="0" w:space="0" w:color="auto"/>
      </w:divBdr>
      <w:divsChild>
        <w:div w:id="967860927">
          <w:marLeft w:val="0"/>
          <w:marRight w:val="0"/>
          <w:marTop w:val="0"/>
          <w:marBottom w:val="0"/>
          <w:divBdr>
            <w:top w:val="none" w:sz="0" w:space="0" w:color="auto"/>
            <w:left w:val="none" w:sz="0" w:space="0" w:color="auto"/>
            <w:bottom w:val="none" w:sz="0" w:space="0" w:color="auto"/>
            <w:right w:val="none" w:sz="0" w:space="0" w:color="auto"/>
          </w:divBdr>
          <w:divsChild>
            <w:div w:id="1828327066">
              <w:marLeft w:val="0"/>
              <w:marRight w:val="0"/>
              <w:marTop w:val="0"/>
              <w:marBottom w:val="0"/>
              <w:divBdr>
                <w:top w:val="none" w:sz="0" w:space="0" w:color="auto"/>
                <w:left w:val="none" w:sz="0" w:space="0" w:color="auto"/>
                <w:bottom w:val="none" w:sz="0" w:space="0" w:color="auto"/>
                <w:right w:val="none" w:sz="0" w:space="0" w:color="auto"/>
              </w:divBdr>
              <w:divsChild>
                <w:div w:id="868417882">
                  <w:marLeft w:val="0"/>
                  <w:marRight w:val="0"/>
                  <w:marTop w:val="0"/>
                  <w:marBottom w:val="0"/>
                  <w:divBdr>
                    <w:top w:val="none" w:sz="0" w:space="0" w:color="auto"/>
                    <w:left w:val="none" w:sz="0" w:space="0" w:color="auto"/>
                    <w:bottom w:val="none" w:sz="0" w:space="0" w:color="auto"/>
                    <w:right w:val="none" w:sz="0" w:space="0" w:color="auto"/>
                  </w:divBdr>
                  <w:divsChild>
                    <w:div w:id="1846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98493">
      <w:bodyDiv w:val="1"/>
      <w:marLeft w:val="0"/>
      <w:marRight w:val="0"/>
      <w:marTop w:val="0"/>
      <w:marBottom w:val="0"/>
      <w:divBdr>
        <w:top w:val="none" w:sz="0" w:space="0" w:color="auto"/>
        <w:left w:val="none" w:sz="0" w:space="0" w:color="auto"/>
        <w:bottom w:val="none" w:sz="0" w:space="0" w:color="auto"/>
        <w:right w:val="none" w:sz="0" w:space="0" w:color="auto"/>
      </w:divBdr>
      <w:divsChild>
        <w:div w:id="762536743">
          <w:marLeft w:val="0"/>
          <w:marRight w:val="0"/>
          <w:marTop w:val="0"/>
          <w:marBottom w:val="0"/>
          <w:divBdr>
            <w:top w:val="none" w:sz="0" w:space="0" w:color="auto"/>
            <w:left w:val="none" w:sz="0" w:space="0" w:color="auto"/>
            <w:bottom w:val="none" w:sz="0" w:space="0" w:color="auto"/>
            <w:right w:val="none" w:sz="0" w:space="0" w:color="auto"/>
          </w:divBdr>
          <w:divsChild>
            <w:div w:id="217934510">
              <w:marLeft w:val="0"/>
              <w:marRight w:val="0"/>
              <w:marTop w:val="0"/>
              <w:marBottom w:val="0"/>
              <w:divBdr>
                <w:top w:val="none" w:sz="0" w:space="0" w:color="auto"/>
                <w:left w:val="none" w:sz="0" w:space="0" w:color="auto"/>
                <w:bottom w:val="none" w:sz="0" w:space="0" w:color="auto"/>
                <w:right w:val="none" w:sz="0" w:space="0" w:color="auto"/>
              </w:divBdr>
              <w:divsChild>
                <w:div w:id="5812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9532">
      <w:bodyDiv w:val="1"/>
      <w:marLeft w:val="0"/>
      <w:marRight w:val="0"/>
      <w:marTop w:val="0"/>
      <w:marBottom w:val="0"/>
      <w:divBdr>
        <w:top w:val="none" w:sz="0" w:space="0" w:color="auto"/>
        <w:left w:val="none" w:sz="0" w:space="0" w:color="auto"/>
        <w:bottom w:val="none" w:sz="0" w:space="0" w:color="auto"/>
        <w:right w:val="none" w:sz="0" w:space="0" w:color="auto"/>
      </w:divBdr>
    </w:div>
    <w:div w:id="1800951776">
      <w:bodyDiv w:val="1"/>
      <w:marLeft w:val="0"/>
      <w:marRight w:val="0"/>
      <w:marTop w:val="0"/>
      <w:marBottom w:val="0"/>
      <w:divBdr>
        <w:top w:val="none" w:sz="0" w:space="0" w:color="auto"/>
        <w:left w:val="none" w:sz="0" w:space="0" w:color="auto"/>
        <w:bottom w:val="none" w:sz="0" w:space="0" w:color="auto"/>
        <w:right w:val="none" w:sz="0" w:space="0" w:color="auto"/>
      </w:divBdr>
      <w:divsChild>
        <w:div w:id="882325390">
          <w:marLeft w:val="0"/>
          <w:marRight w:val="0"/>
          <w:marTop w:val="0"/>
          <w:marBottom w:val="0"/>
          <w:divBdr>
            <w:top w:val="none" w:sz="0" w:space="0" w:color="auto"/>
            <w:left w:val="none" w:sz="0" w:space="0" w:color="auto"/>
            <w:bottom w:val="none" w:sz="0" w:space="0" w:color="auto"/>
            <w:right w:val="none" w:sz="0" w:space="0" w:color="auto"/>
          </w:divBdr>
          <w:divsChild>
            <w:div w:id="849217094">
              <w:marLeft w:val="0"/>
              <w:marRight w:val="0"/>
              <w:marTop w:val="0"/>
              <w:marBottom w:val="0"/>
              <w:divBdr>
                <w:top w:val="none" w:sz="0" w:space="0" w:color="auto"/>
                <w:left w:val="none" w:sz="0" w:space="0" w:color="auto"/>
                <w:bottom w:val="none" w:sz="0" w:space="0" w:color="auto"/>
                <w:right w:val="none" w:sz="0" w:space="0" w:color="auto"/>
              </w:divBdr>
              <w:divsChild>
                <w:div w:id="10846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1956">
      <w:bodyDiv w:val="1"/>
      <w:marLeft w:val="0"/>
      <w:marRight w:val="0"/>
      <w:marTop w:val="0"/>
      <w:marBottom w:val="0"/>
      <w:divBdr>
        <w:top w:val="none" w:sz="0" w:space="0" w:color="auto"/>
        <w:left w:val="none" w:sz="0" w:space="0" w:color="auto"/>
        <w:bottom w:val="none" w:sz="0" w:space="0" w:color="auto"/>
        <w:right w:val="none" w:sz="0" w:space="0" w:color="auto"/>
      </w:divBdr>
      <w:divsChild>
        <w:div w:id="388118505">
          <w:marLeft w:val="0"/>
          <w:marRight w:val="0"/>
          <w:marTop w:val="0"/>
          <w:marBottom w:val="0"/>
          <w:divBdr>
            <w:top w:val="none" w:sz="0" w:space="0" w:color="auto"/>
            <w:left w:val="none" w:sz="0" w:space="0" w:color="auto"/>
            <w:bottom w:val="none" w:sz="0" w:space="0" w:color="auto"/>
            <w:right w:val="none" w:sz="0" w:space="0" w:color="auto"/>
          </w:divBdr>
          <w:divsChild>
            <w:div w:id="1149324023">
              <w:marLeft w:val="0"/>
              <w:marRight w:val="0"/>
              <w:marTop w:val="0"/>
              <w:marBottom w:val="0"/>
              <w:divBdr>
                <w:top w:val="none" w:sz="0" w:space="0" w:color="auto"/>
                <w:left w:val="none" w:sz="0" w:space="0" w:color="auto"/>
                <w:bottom w:val="none" w:sz="0" w:space="0" w:color="auto"/>
                <w:right w:val="none" w:sz="0" w:space="0" w:color="auto"/>
              </w:divBdr>
              <w:divsChild>
                <w:div w:id="407655598">
                  <w:marLeft w:val="0"/>
                  <w:marRight w:val="0"/>
                  <w:marTop w:val="0"/>
                  <w:marBottom w:val="0"/>
                  <w:divBdr>
                    <w:top w:val="none" w:sz="0" w:space="0" w:color="auto"/>
                    <w:left w:val="none" w:sz="0" w:space="0" w:color="auto"/>
                    <w:bottom w:val="none" w:sz="0" w:space="0" w:color="auto"/>
                    <w:right w:val="none" w:sz="0" w:space="0" w:color="auto"/>
                  </w:divBdr>
                  <w:divsChild>
                    <w:div w:id="140387931">
                      <w:marLeft w:val="0"/>
                      <w:marRight w:val="0"/>
                      <w:marTop w:val="0"/>
                      <w:marBottom w:val="0"/>
                      <w:divBdr>
                        <w:top w:val="none" w:sz="0" w:space="0" w:color="auto"/>
                        <w:left w:val="none" w:sz="0" w:space="0" w:color="auto"/>
                        <w:bottom w:val="none" w:sz="0" w:space="0" w:color="auto"/>
                        <w:right w:val="none" w:sz="0" w:space="0" w:color="auto"/>
                      </w:divBdr>
                    </w:div>
                    <w:div w:id="356203461">
                      <w:marLeft w:val="0"/>
                      <w:marRight w:val="0"/>
                      <w:marTop w:val="0"/>
                      <w:marBottom w:val="0"/>
                      <w:divBdr>
                        <w:top w:val="none" w:sz="0" w:space="0" w:color="auto"/>
                        <w:left w:val="none" w:sz="0" w:space="0" w:color="auto"/>
                        <w:bottom w:val="none" w:sz="0" w:space="0" w:color="auto"/>
                        <w:right w:val="none" w:sz="0" w:space="0" w:color="auto"/>
                      </w:divBdr>
                    </w:div>
                    <w:div w:id="437256377">
                      <w:marLeft w:val="0"/>
                      <w:marRight w:val="0"/>
                      <w:marTop w:val="0"/>
                      <w:marBottom w:val="0"/>
                      <w:divBdr>
                        <w:top w:val="none" w:sz="0" w:space="0" w:color="auto"/>
                        <w:left w:val="none" w:sz="0" w:space="0" w:color="auto"/>
                        <w:bottom w:val="none" w:sz="0" w:space="0" w:color="auto"/>
                        <w:right w:val="none" w:sz="0" w:space="0" w:color="auto"/>
                      </w:divBdr>
                    </w:div>
                    <w:div w:id="13818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8240">
      <w:bodyDiv w:val="1"/>
      <w:marLeft w:val="0"/>
      <w:marRight w:val="0"/>
      <w:marTop w:val="0"/>
      <w:marBottom w:val="0"/>
      <w:divBdr>
        <w:top w:val="none" w:sz="0" w:space="0" w:color="auto"/>
        <w:left w:val="none" w:sz="0" w:space="0" w:color="auto"/>
        <w:bottom w:val="none" w:sz="0" w:space="0" w:color="auto"/>
        <w:right w:val="none" w:sz="0" w:space="0" w:color="auto"/>
      </w:divBdr>
    </w:div>
    <w:div w:id="1858734283">
      <w:bodyDiv w:val="1"/>
      <w:marLeft w:val="0"/>
      <w:marRight w:val="0"/>
      <w:marTop w:val="0"/>
      <w:marBottom w:val="0"/>
      <w:divBdr>
        <w:top w:val="none" w:sz="0" w:space="0" w:color="auto"/>
        <w:left w:val="none" w:sz="0" w:space="0" w:color="auto"/>
        <w:bottom w:val="none" w:sz="0" w:space="0" w:color="auto"/>
        <w:right w:val="none" w:sz="0" w:space="0" w:color="auto"/>
      </w:divBdr>
    </w:div>
    <w:div w:id="1866750269">
      <w:bodyDiv w:val="1"/>
      <w:marLeft w:val="0"/>
      <w:marRight w:val="0"/>
      <w:marTop w:val="0"/>
      <w:marBottom w:val="0"/>
      <w:divBdr>
        <w:top w:val="none" w:sz="0" w:space="0" w:color="auto"/>
        <w:left w:val="none" w:sz="0" w:space="0" w:color="auto"/>
        <w:bottom w:val="none" w:sz="0" w:space="0" w:color="auto"/>
        <w:right w:val="none" w:sz="0" w:space="0" w:color="auto"/>
      </w:divBdr>
    </w:div>
    <w:div w:id="1876769129">
      <w:bodyDiv w:val="1"/>
      <w:marLeft w:val="0"/>
      <w:marRight w:val="0"/>
      <w:marTop w:val="0"/>
      <w:marBottom w:val="0"/>
      <w:divBdr>
        <w:top w:val="none" w:sz="0" w:space="0" w:color="auto"/>
        <w:left w:val="none" w:sz="0" w:space="0" w:color="auto"/>
        <w:bottom w:val="none" w:sz="0" w:space="0" w:color="auto"/>
        <w:right w:val="none" w:sz="0" w:space="0" w:color="auto"/>
      </w:divBdr>
    </w:div>
    <w:div w:id="1881555203">
      <w:bodyDiv w:val="1"/>
      <w:marLeft w:val="0"/>
      <w:marRight w:val="0"/>
      <w:marTop w:val="0"/>
      <w:marBottom w:val="0"/>
      <w:divBdr>
        <w:top w:val="none" w:sz="0" w:space="0" w:color="auto"/>
        <w:left w:val="none" w:sz="0" w:space="0" w:color="auto"/>
        <w:bottom w:val="none" w:sz="0" w:space="0" w:color="auto"/>
        <w:right w:val="none" w:sz="0" w:space="0" w:color="auto"/>
      </w:divBdr>
      <w:divsChild>
        <w:div w:id="384328874">
          <w:marLeft w:val="0"/>
          <w:marRight w:val="0"/>
          <w:marTop w:val="0"/>
          <w:marBottom w:val="0"/>
          <w:divBdr>
            <w:top w:val="none" w:sz="0" w:space="0" w:color="auto"/>
            <w:left w:val="none" w:sz="0" w:space="0" w:color="auto"/>
            <w:bottom w:val="none" w:sz="0" w:space="0" w:color="auto"/>
            <w:right w:val="none" w:sz="0" w:space="0" w:color="auto"/>
          </w:divBdr>
          <w:divsChild>
            <w:div w:id="247541877">
              <w:marLeft w:val="0"/>
              <w:marRight w:val="0"/>
              <w:marTop w:val="0"/>
              <w:marBottom w:val="0"/>
              <w:divBdr>
                <w:top w:val="none" w:sz="0" w:space="0" w:color="auto"/>
                <w:left w:val="none" w:sz="0" w:space="0" w:color="auto"/>
                <w:bottom w:val="none" w:sz="0" w:space="0" w:color="auto"/>
                <w:right w:val="none" w:sz="0" w:space="0" w:color="auto"/>
              </w:divBdr>
              <w:divsChild>
                <w:div w:id="12416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5475">
      <w:bodyDiv w:val="1"/>
      <w:marLeft w:val="0"/>
      <w:marRight w:val="0"/>
      <w:marTop w:val="0"/>
      <w:marBottom w:val="0"/>
      <w:divBdr>
        <w:top w:val="none" w:sz="0" w:space="0" w:color="auto"/>
        <w:left w:val="none" w:sz="0" w:space="0" w:color="auto"/>
        <w:bottom w:val="none" w:sz="0" w:space="0" w:color="auto"/>
        <w:right w:val="none" w:sz="0" w:space="0" w:color="auto"/>
      </w:divBdr>
    </w:div>
    <w:div w:id="1906408539">
      <w:bodyDiv w:val="1"/>
      <w:marLeft w:val="0"/>
      <w:marRight w:val="0"/>
      <w:marTop w:val="0"/>
      <w:marBottom w:val="0"/>
      <w:divBdr>
        <w:top w:val="none" w:sz="0" w:space="0" w:color="auto"/>
        <w:left w:val="none" w:sz="0" w:space="0" w:color="auto"/>
        <w:bottom w:val="none" w:sz="0" w:space="0" w:color="auto"/>
        <w:right w:val="none" w:sz="0" w:space="0" w:color="auto"/>
      </w:divBdr>
    </w:div>
    <w:div w:id="1932473181">
      <w:bodyDiv w:val="1"/>
      <w:marLeft w:val="0"/>
      <w:marRight w:val="0"/>
      <w:marTop w:val="0"/>
      <w:marBottom w:val="0"/>
      <w:divBdr>
        <w:top w:val="none" w:sz="0" w:space="0" w:color="auto"/>
        <w:left w:val="none" w:sz="0" w:space="0" w:color="auto"/>
        <w:bottom w:val="none" w:sz="0" w:space="0" w:color="auto"/>
        <w:right w:val="none" w:sz="0" w:space="0" w:color="auto"/>
      </w:divBdr>
      <w:divsChild>
        <w:div w:id="1432703445">
          <w:marLeft w:val="0"/>
          <w:marRight w:val="0"/>
          <w:marTop w:val="0"/>
          <w:marBottom w:val="0"/>
          <w:divBdr>
            <w:top w:val="none" w:sz="0" w:space="0" w:color="auto"/>
            <w:left w:val="none" w:sz="0" w:space="0" w:color="auto"/>
            <w:bottom w:val="none" w:sz="0" w:space="0" w:color="auto"/>
            <w:right w:val="none" w:sz="0" w:space="0" w:color="auto"/>
          </w:divBdr>
          <w:divsChild>
            <w:div w:id="347214424">
              <w:marLeft w:val="0"/>
              <w:marRight w:val="0"/>
              <w:marTop w:val="0"/>
              <w:marBottom w:val="0"/>
              <w:divBdr>
                <w:top w:val="none" w:sz="0" w:space="0" w:color="auto"/>
                <w:left w:val="none" w:sz="0" w:space="0" w:color="auto"/>
                <w:bottom w:val="none" w:sz="0" w:space="0" w:color="auto"/>
                <w:right w:val="none" w:sz="0" w:space="0" w:color="auto"/>
              </w:divBdr>
              <w:divsChild>
                <w:div w:id="548881033">
                  <w:marLeft w:val="0"/>
                  <w:marRight w:val="0"/>
                  <w:marTop w:val="0"/>
                  <w:marBottom w:val="0"/>
                  <w:divBdr>
                    <w:top w:val="none" w:sz="0" w:space="0" w:color="auto"/>
                    <w:left w:val="none" w:sz="0" w:space="0" w:color="auto"/>
                    <w:bottom w:val="none" w:sz="0" w:space="0" w:color="auto"/>
                    <w:right w:val="none" w:sz="0" w:space="0" w:color="auto"/>
                  </w:divBdr>
                  <w:divsChild>
                    <w:div w:id="19973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2479">
      <w:bodyDiv w:val="1"/>
      <w:marLeft w:val="0"/>
      <w:marRight w:val="0"/>
      <w:marTop w:val="0"/>
      <w:marBottom w:val="0"/>
      <w:divBdr>
        <w:top w:val="none" w:sz="0" w:space="0" w:color="auto"/>
        <w:left w:val="none" w:sz="0" w:space="0" w:color="auto"/>
        <w:bottom w:val="none" w:sz="0" w:space="0" w:color="auto"/>
        <w:right w:val="none" w:sz="0" w:space="0" w:color="auto"/>
      </w:divBdr>
    </w:div>
    <w:div w:id="1947687190">
      <w:bodyDiv w:val="1"/>
      <w:marLeft w:val="0"/>
      <w:marRight w:val="0"/>
      <w:marTop w:val="0"/>
      <w:marBottom w:val="0"/>
      <w:divBdr>
        <w:top w:val="none" w:sz="0" w:space="0" w:color="auto"/>
        <w:left w:val="none" w:sz="0" w:space="0" w:color="auto"/>
        <w:bottom w:val="none" w:sz="0" w:space="0" w:color="auto"/>
        <w:right w:val="none" w:sz="0" w:space="0" w:color="auto"/>
      </w:divBdr>
    </w:div>
    <w:div w:id="1949508337">
      <w:bodyDiv w:val="1"/>
      <w:marLeft w:val="0"/>
      <w:marRight w:val="0"/>
      <w:marTop w:val="0"/>
      <w:marBottom w:val="0"/>
      <w:divBdr>
        <w:top w:val="none" w:sz="0" w:space="0" w:color="auto"/>
        <w:left w:val="none" w:sz="0" w:space="0" w:color="auto"/>
        <w:bottom w:val="none" w:sz="0" w:space="0" w:color="auto"/>
        <w:right w:val="none" w:sz="0" w:space="0" w:color="auto"/>
      </w:divBdr>
    </w:div>
    <w:div w:id="1971209898">
      <w:bodyDiv w:val="1"/>
      <w:marLeft w:val="0"/>
      <w:marRight w:val="0"/>
      <w:marTop w:val="0"/>
      <w:marBottom w:val="0"/>
      <w:divBdr>
        <w:top w:val="none" w:sz="0" w:space="0" w:color="auto"/>
        <w:left w:val="none" w:sz="0" w:space="0" w:color="auto"/>
        <w:bottom w:val="none" w:sz="0" w:space="0" w:color="auto"/>
        <w:right w:val="none" w:sz="0" w:space="0" w:color="auto"/>
      </w:divBdr>
    </w:div>
    <w:div w:id="1987464403">
      <w:bodyDiv w:val="1"/>
      <w:marLeft w:val="0"/>
      <w:marRight w:val="0"/>
      <w:marTop w:val="0"/>
      <w:marBottom w:val="0"/>
      <w:divBdr>
        <w:top w:val="none" w:sz="0" w:space="0" w:color="auto"/>
        <w:left w:val="none" w:sz="0" w:space="0" w:color="auto"/>
        <w:bottom w:val="none" w:sz="0" w:space="0" w:color="auto"/>
        <w:right w:val="none" w:sz="0" w:space="0" w:color="auto"/>
      </w:divBdr>
    </w:div>
    <w:div w:id="1987777241">
      <w:bodyDiv w:val="1"/>
      <w:marLeft w:val="0"/>
      <w:marRight w:val="0"/>
      <w:marTop w:val="0"/>
      <w:marBottom w:val="0"/>
      <w:divBdr>
        <w:top w:val="none" w:sz="0" w:space="0" w:color="auto"/>
        <w:left w:val="none" w:sz="0" w:space="0" w:color="auto"/>
        <w:bottom w:val="none" w:sz="0" w:space="0" w:color="auto"/>
        <w:right w:val="none" w:sz="0" w:space="0" w:color="auto"/>
      </w:divBdr>
      <w:divsChild>
        <w:div w:id="2048948876">
          <w:marLeft w:val="0"/>
          <w:marRight w:val="0"/>
          <w:marTop w:val="0"/>
          <w:marBottom w:val="0"/>
          <w:divBdr>
            <w:top w:val="none" w:sz="0" w:space="0" w:color="auto"/>
            <w:left w:val="none" w:sz="0" w:space="0" w:color="auto"/>
            <w:bottom w:val="none" w:sz="0" w:space="0" w:color="auto"/>
            <w:right w:val="none" w:sz="0" w:space="0" w:color="auto"/>
          </w:divBdr>
          <w:divsChild>
            <w:div w:id="1834485110">
              <w:marLeft w:val="0"/>
              <w:marRight w:val="0"/>
              <w:marTop w:val="0"/>
              <w:marBottom w:val="0"/>
              <w:divBdr>
                <w:top w:val="none" w:sz="0" w:space="0" w:color="auto"/>
                <w:left w:val="none" w:sz="0" w:space="0" w:color="auto"/>
                <w:bottom w:val="none" w:sz="0" w:space="0" w:color="auto"/>
                <w:right w:val="none" w:sz="0" w:space="0" w:color="auto"/>
              </w:divBdr>
              <w:divsChild>
                <w:div w:id="1953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56860">
      <w:bodyDiv w:val="1"/>
      <w:marLeft w:val="0"/>
      <w:marRight w:val="0"/>
      <w:marTop w:val="0"/>
      <w:marBottom w:val="0"/>
      <w:divBdr>
        <w:top w:val="none" w:sz="0" w:space="0" w:color="auto"/>
        <w:left w:val="none" w:sz="0" w:space="0" w:color="auto"/>
        <w:bottom w:val="none" w:sz="0" w:space="0" w:color="auto"/>
        <w:right w:val="none" w:sz="0" w:space="0" w:color="auto"/>
      </w:divBdr>
      <w:divsChild>
        <w:div w:id="904678145">
          <w:marLeft w:val="0"/>
          <w:marRight w:val="0"/>
          <w:marTop w:val="0"/>
          <w:marBottom w:val="0"/>
          <w:divBdr>
            <w:top w:val="none" w:sz="0" w:space="0" w:color="auto"/>
            <w:left w:val="none" w:sz="0" w:space="0" w:color="auto"/>
            <w:bottom w:val="none" w:sz="0" w:space="0" w:color="auto"/>
            <w:right w:val="none" w:sz="0" w:space="0" w:color="auto"/>
          </w:divBdr>
          <w:divsChild>
            <w:div w:id="129714569">
              <w:marLeft w:val="0"/>
              <w:marRight w:val="0"/>
              <w:marTop w:val="0"/>
              <w:marBottom w:val="0"/>
              <w:divBdr>
                <w:top w:val="none" w:sz="0" w:space="0" w:color="auto"/>
                <w:left w:val="none" w:sz="0" w:space="0" w:color="auto"/>
                <w:bottom w:val="none" w:sz="0" w:space="0" w:color="auto"/>
                <w:right w:val="none" w:sz="0" w:space="0" w:color="auto"/>
              </w:divBdr>
              <w:divsChild>
                <w:div w:id="1621035646">
                  <w:marLeft w:val="0"/>
                  <w:marRight w:val="0"/>
                  <w:marTop w:val="0"/>
                  <w:marBottom w:val="0"/>
                  <w:divBdr>
                    <w:top w:val="none" w:sz="0" w:space="0" w:color="auto"/>
                    <w:left w:val="none" w:sz="0" w:space="0" w:color="auto"/>
                    <w:bottom w:val="none" w:sz="0" w:space="0" w:color="auto"/>
                    <w:right w:val="none" w:sz="0" w:space="0" w:color="auto"/>
                  </w:divBdr>
                  <w:divsChild>
                    <w:div w:id="1195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7163">
      <w:bodyDiv w:val="1"/>
      <w:marLeft w:val="0"/>
      <w:marRight w:val="0"/>
      <w:marTop w:val="0"/>
      <w:marBottom w:val="0"/>
      <w:divBdr>
        <w:top w:val="none" w:sz="0" w:space="0" w:color="auto"/>
        <w:left w:val="none" w:sz="0" w:space="0" w:color="auto"/>
        <w:bottom w:val="none" w:sz="0" w:space="0" w:color="auto"/>
        <w:right w:val="none" w:sz="0" w:space="0" w:color="auto"/>
      </w:divBdr>
      <w:divsChild>
        <w:div w:id="1357922318">
          <w:marLeft w:val="0"/>
          <w:marRight w:val="0"/>
          <w:marTop w:val="0"/>
          <w:marBottom w:val="0"/>
          <w:divBdr>
            <w:top w:val="none" w:sz="0" w:space="0" w:color="auto"/>
            <w:left w:val="none" w:sz="0" w:space="0" w:color="auto"/>
            <w:bottom w:val="none" w:sz="0" w:space="0" w:color="auto"/>
            <w:right w:val="none" w:sz="0" w:space="0" w:color="auto"/>
          </w:divBdr>
          <w:divsChild>
            <w:div w:id="2042899705">
              <w:marLeft w:val="0"/>
              <w:marRight w:val="0"/>
              <w:marTop w:val="0"/>
              <w:marBottom w:val="0"/>
              <w:divBdr>
                <w:top w:val="none" w:sz="0" w:space="0" w:color="auto"/>
                <w:left w:val="none" w:sz="0" w:space="0" w:color="auto"/>
                <w:bottom w:val="none" w:sz="0" w:space="0" w:color="auto"/>
                <w:right w:val="none" w:sz="0" w:space="0" w:color="auto"/>
              </w:divBdr>
              <w:divsChild>
                <w:div w:id="11582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6224">
      <w:bodyDiv w:val="1"/>
      <w:marLeft w:val="0"/>
      <w:marRight w:val="0"/>
      <w:marTop w:val="0"/>
      <w:marBottom w:val="0"/>
      <w:divBdr>
        <w:top w:val="none" w:sz="0" w:space="0" w:color="auto"/>
        <w:left w:val="none" w:sz="0" w:space="0" w:color="auto"/>
        <w:bottom w:val="none" w:sz="0" w:space="0" w:color="auto"/>
        <w:right w:val="none" w:sz="0" w:space="0" w:color="auto"/>
      </w:divBdr>
    </w:div>
    <w:div w:id="2010713277">
      <w:bodyDiv w:val="1"/>
      <w:marLeft w:val="0"/>
      <w:marRight w:val="0"/>
      <w:marTop w:val="0"/>
      <w:marBottom w:val="0"/>
      <w:divBdr>
        <w:top w:val="none" w:sz="0" w:space="0" w:color="auto"/>
        <w:left w:val="none" w:sz="0" w:space="0" w:color="auto"/>
        <w:bottom w:val="none" w:sz="0" w:space="0" w:color="auto"/>
        <w:right w:val="none" w:sz="0" w:space="0" w:color="auto"/>
      </w:divBdr>
    </w:div>
    <w:div w:id="2010936769">
      <w:bodyDiv w:val="1"/>
      <w:marLeft w:val="0"/>
      <w:marRight w:val="0"/>
      <w:marTop w:val="0"/>
      <w:marBottom w:val="0"/>
      <w:divBdr>
        <w:top w:val="none" w:sz="0" w:space="0" w:color="auto"/>
        <w:left w:val="none" w:sz="0" w:space="0" w:color="auto"/>
        <w:bottom w:val="none" w:sz="0" w:space="0" w:color="auto"/>
        <w:right w:val="none" w:sz="0" w:space="0" w:color="auto"/>
      </w:divBdr>
    </w:div>
    <w:div w:id="2033339552">
      <w:bodyDiv w:val="1"/>
      <w:marLeft w:val="0"/>
      <w:marRight w:val="0"/>
      <w:marTop w:val="0"/>
      <w:marBottom w:val="0"/>
      <w:divBdr>
        <w:top w:val="none" w:sz="0" w:space="0" w:color="auto"/>
        <w:left w:val="none" w:sz="0" w:space="0" w:color="auto"/>
        <w:bottom w:val="none" w:sz="0" w:space="0" w:color="auto"/>
        <w:right w:val="none" w:sz="0" w:space="0" w:color="auto"/>
      </w:divBdr>
    </w:div>
    <w:div w:id="2035572242">
      <w:bodyDiv w:val="1"/>
      <w:marLeft w:val="0"/>
      <w:marRight w:val="0"/>
      <w:marTop w:val="0"/>
      <w:marBottom w:val="0"/>
      <w:divBdr>
        <w:top w:val="none" w:sz="0" w:space="0" w:color="auto"/>
        <w:left w:val="none" w:sz="0" w:space="0" w:color="auto"/>
        <w:bottom w:val="none" w:sz="0" w:space="0" w:color="auto"/>
        <w:right w:val="none" w:sz="0" w:space="0" w:color="auto"/>
      </w:divBdr>
      <w:divsChild>
        <w:div w:id="1901135128">
          <w:marLeft w:val="0"/>
          <w:marRight w:val="0"/>
          <w:marTop w:val="0"/>
          <w:marBottom w:val="0"/>
          <w:divBdr>
            <w:top w:val="none" w:sz="0" w:space="0" w:color="auto"/>
            <w:left w:val="none" w:sz="0" w:space="0" w:color="auto"/>
            <w:bottom w:val="none" w:sz="0" w:space="0" w:color="auto"/>
            <w:right w:val="none" w:sz="0" w:space="0" w:color="auto"/>
          </w:divBdr>
          <w:divsChild>
            <w:div w:id="503520504">
              <w:marLeft w:val="0"/>
              <w:marRight w:val="0"/>
              <w:marTop w:val="0"/>
              <w:marBottom w:val="0"/>
              <w:divBdr>
                <w:top w:val="none" w:sz="0" w:space="0" w:color="auto"/>
                <w:left w:val="none" w:sz="0" w:space="0" w:color="auto"/>
                <w:bottom w:val="none" w:sz="0" w:space="0" w:color="auto"/>
                <w:right w:val="none" w:sz="0" w:space="0" w:color="auto"/>
              </w:divBdr>
              <w:divsChild>
                <w:div w:id="1628395774">
                  <w:marLeft w:val="0"/>
                  <w:marRight w:val="0"/>
                  <w:marTop w:val="0"/>
                  <w:marBottom w:val="0"/>
                  <w:divBdr>
                    <w:top w:val="none" w:sz="0" w:space="0" w:color="auto"/>
                    <w:left w:val="none" w:sz="0" w:space="0" w:color="auto"/>
                    <w:bottom w:val="none" w:sz="0" w:space="0" w:color="auto"/>
                    <w:right w:val="none" w:sz="0" w:space="0" w:color="auto"/>
                  </w:divBdr>
                  <w:divsChild>
                    <w:div w:id="2983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8223">
      <w:bodyDiv w:val="1"/>
      <w:marLeft w:val="0"/>
      <w:marRight w:val="0"/>
      <w:marTop w:val="0"/>
      <w:marBottom w:val="0"/>
      <w:divBdr>
        <w:top w:val="none" w:sz="0" w:space="0" w:color="auto"/>
        <w:left w:val="none" w:sz="0" w:space="0" w:color="auto"/>
        <w:bottom w:val="none" w:sz="0" w:space="0" w:color="auto"/>
        <w:right w:val="none" w:sz="0" w:space="0" w:color="auto"/>
      </w:divBdr>
      <w:divsChild>
        <w:div w:id="823355312">
          <w:marLeft w:val="0"/>
          <w:marRight w:val="0"/>
          <w:marTop w:val="0"/>
          <w:marBottom w:val="0"/>
          <w:divBdr>
            <w:top w:val="none" w:sz="0" w:space="0" w:color="auto"/>
            <w:left w:val="none" w:sz="0" w:space="0" w:color="auto"/>
            <w:bottom w:val="none" w:sz="0" w:space="0" w:color="auto"/>
            <w:right w:val="none" w:sz="0" w:space="0" w:color="auto"/>
          </w:divBdr>
          <w:divsChild>
            <w:div w:id="1143036936">
              <w:marLeft w:val="0"/>
              <w:marRight w:val="0"/>
              <w:marTop w:val="0"/>
              <w:marBottom w:val="0"/>
              <w:divBdr>
                <w:top w:val="none" w:sz="0" w:space="0" w:color="auto"/>
                <w:left w:val="none" w:sz="0" w:space="0" w:color="auto"/>
                <w:bottom w:val="none" w:sz="0" w:space="0" w:color="auto"/>
                <w:right w:val="none" w:sz="0" w:space="0" w:color="auto"/>
              </w:divBdr>
              <w:divsChild>
                <w:div w:id="1725061678">
                  <w:marLeft w:val="0"/>
                  <w:marRight w:val="0"/>
                  <w:marTop w:val="0"/>
                  <w:marBottom w:val="0"/>
                  <w:divBdr>
                    <w:top w:val="none" w:sz="0" w:space="0" w:color="auto"/>
                    <w:left w:val="none" w:sz="0" w:space="0" w:color="auto"/>
                    <w:bottom w:val="none" w:sz="0" w:space="0" w:color="auto"/>
                    <w:right w:val="none" w:sz="0" w:space="0" w:color="auto"/>
                  </w:divBdr>
                  <w:divsChild>
                    <w:div w:id="8930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6497">
      <w:bodyDiv w:val="1"/>
      <w:marLeft w:val="0"/>
      <w:marRight w:val="0"/>
      <w:marTop w:val="0"/>
      <w:marBottom w:val="0"/>
      <w:divBdr>
        <w:top w:val="none" w:sz="0" w:space="0" w:color="auto"/>
        <w:left w:val="none" w:sz="0" w:space="0" w:color="auto"/>
        <w:bottom w:val="none" w:sz="0" w:space="0" w:color="auto"/>
        <w:right w:val="none" w:sz="0" w:space="0" w:color="auto"/>
      </w:divBdr>
      <w:divsChild>
        <w:div w:id="1222788985">
          <w:marLeft w:val="0"/>
          <w:marRight w:val="0"/>
          <w:marTop w:val="0"/>
          <w:marBottom w:val="0"/>
          <w:divBdr>
            <w:top w:val="none" w:sz="0" w:space="0" w:color="auto"/>
            <w:left w:val="none" w:sz="0" w:space="0" w:color="auto"/>
            <w:bottom w:val="none" w:sz="0" w:space="0" w:color="auto"/>
            <w:right w:val="none" w:sz="0" w:space="0" w:color="auto"/>
          </w:divBdr>
          <w:divsChild>
            <w:div w:id="836655165">
              <w:marLeft w:val="0"/>
              <w:marRight w:val="0"/>
              <w:marTop w:val="0"/>
              <w:marBottom w:val="0"/>
              <w:divBdr>
                <w:top w:val="none" w:sz="0" w:space="0" w:color="auto"/>
                <w:left w:val="none" w:sz="0" w:space="0" w:color="auto"/>
                <w:bottom w:val="none" w:sz="0" w:space="0" w:color="auto"/>
                <w:right w:val="none" w:sz="0" w:space="0" w:color="auto"/>
              </w:divBdr>
              <w:divsChild>
                <w:div w:id="1433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503">
      <w:bodyDiv w:val="1"/>
      <w:marLeft w:val="0"/>
      <w:marRight w:val="0"/>
      <w:marTop w:val="0"/>
      <w:marBottom w:val="0"/>
      <w:divBdr>
        <w:top w:val="none" w:sz="0" w:space="0" w:color="auto"/>
        <w:left w:val="none" w:sz="0" w:space="0" w:color="auto"/>
        <w:bottom w:val="none" w:sz="0" w:space="0" w:color="auto"/>
        <w:right w:val="none" w:sz="0" w:space="0" w:color="auto"/>
      </w:divBdr>
      <w:divsChild>
        <w:div w:id="622419027">
          <w:marLeft w:val="0"/>
          <w:marRight w:val="0"/>
          <w:marTop w:val="0"/>
          <w:marBottom w:val="0"/>
          <w:divBdr>
            <w:top w:val="none" w:sz="0" w:space="0" w:color="auto"/>
            <w:left w:val="none" w:sz="0" w:space="0" w:color="auto"/>
            <w:bottom w:val="none" w:sz="0" w:space="0" w:color="auto"/>
            <w:right w:val="none" w:sz="0" w:space="0" w:color="auto"/>
          </w:divBdr>
          <w:divsChild>
            <w:div w:id="1787387127">
              <w:marLeft w:val="0"/>
              <w:marRight w:val="0"/>
              <w:marTop w:val="0"/>
              <w:marBottom w:val="0"/>
              <w:divBdr>
                <w:top w:val="none" w:sz="0" w:space="0" w:color="auto"/>
                <w:left w:val="none" w:sz="0" w:space="0" w:color="auto"/>
                <w:bottom w:val="none" w:sz="0" w:space="0" w:color="auto"/>
                <w:right w:val="none" w:sz="0" w:space="0" w:color="auto"/>
              </w:divBdr>
              <w:divsChild>
                <w:div w:id="1147356281">
                  <w:marLeft w:val="0"/>
                  <w:marRight w:val="0"/>
                  <w:marTop w:val="0"/>
                  <w:marBottom w:val="0"/>
                  <w:divBdr>
                    <w:top w:val="none" w:sz="0" w:space="0" w:color="auto"/>
                    <w:left w:val="none" w:sz="0" w:space="0" w:color="auto"/>
                    <w:bottom w:val="none" w:sz="0" w:space="0" w:color="auto"/>
                    <w:right w:val="none" w:sz="0" w:space="0" w:color="auto"/>
                  </w:divBdr>
                  <w:divsChild>
                    <w:div w:id="3204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39195">
      <w:bodyDiv w:val="1"/>
      <w:marLeft w:val="0"/>
      <w:marRight w:val="0"/>
      <w:marTop w:val="0"/>
      <w:marBottom w:val="0"/>
      <w:divBdr>
        <w:top w:val="none" w:sz="0" w:space="0" w:color="auto"/>
        <w:left w:val="none" w:sz="0" w:space="0" w:color="auto"/>
        <w:bottom w:val="none" w:sz="0" w:space="0" w:color="auto"/>
        <w:right w:val="none" w:sz="0" w:space="0" w:color="auto"/>
      </w:divBdr>
      <w:divsChild>
        <w:div w:id="704646552">
          <w:marLeft w:val="0"/>
          <w:marRight w:val="0"/>
          <w:marTop w:val="0"/>
          <w:marBottom w:val="0"/>
          <w:divBdr>
            <w:top w:val="none" w:sz="0" w:space="0" w:color="auto"/>
            <w:left w:val="none" w:sz="0" w:space="0" w:color="auto"/>
            <w:bottom w:val="none" w:sz="0" w:space="0" w:color="auto"/>
            <w:right w:val="none" w:sz="0" w:space="0" w:color="auto"/>
          </w:divBdr>
          <w:divsChild>
            <w:div w:id="2065448178">
              <w:marLeft w:val="0"/>
              <w:marRight w:val="0"/>
              <w:marTop w:val="0"/>
              <w:marBottom w:val="0"/>
              <w:divBdr>
                <w:top w:val="none" w:sz="0" w:space="0" w:color="auto"/>
                <w:left w:val="none" w:sz="0" w:space="0" w:color="auto"/>
                <w:bottom w:val="none" w:sz="0" w:space="0" w:color="auto"/>
                <w:right w:val="none" w:sz="0" w:space="0" w:color="auto"/>
              </w:divBdr>
              <w:divsChild>
                <w:div w:id="2127188304">
                  <w:marLeft w:val="0"/>
                  <w:marRight w:val="0"/>
                  <w:marTop w:val="0"/>
                  <w:marBottom w:val="0"/>
                  <w:divBdr>
                    <w:top w:val="none" w:sz="0" w:space="0" w:color="auto"/>
                    <w:left w:val="none" w:sz="0" w:space="0" w:color="auto"/>
                    <w:bottom w:val="none" w:sz="0" w:space="0" w:color="auto"/>
                    <w:right w:val="none" w:sz="0" w:space="0" w:color="auto"/>
                  </w:divBdr>
                  <w:divsChild>
                    <w:div w:id="12385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oissestnorbert@gmail.com" TargetMode="External"/><Relationship Id="rId5" Type="http://schemas.openxmlformats.org/officeDocument/2006/relationships/webSettings" Target="webSettings.xml"/><Relationship Id="rId10" Type="http://schemas.openxmlformats.org/officeDocument/2006/relationships/hyperlink" Target="http://www.stnorbertparish.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rlesfillion/Library/Containers/com.microsoft.Word/Data/Library/Application%20Support/Microsoft/Office/16.0/DTS/en-US%7bCEAD8ABD-C74E-0C4E-AB97-1F897CD4398C%7d/%7bAA7323BE-43FA-7A43-9E63-572640E30C98%7dtf10002088.dotx" TargetMode="External"/></Relationships>
</file>

<file path=word/theme/theme1.xml><?xml version="1.0" encoding="utf-8"?>
<a:theme xmlns:a="http://schemas.openxmlformats.org/drawingml/2006/main" name="Theme1">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CCE0-4608-144B-B540-18A63DA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{AA7323BE-43FA-7A43-9E63-572640E30C98}tf10002088.dotx</Template>
  <TotalTime>1</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L'abbé Charles Fillion</dc:creator>
  <cp:keywords/>
  <dc:description/>
  <cp:lastModifiedBy>l'abbé Charles Fillion</cp:lastModifiedBy>
  <cp:revision>2</cp:revision>
  <cp:lastPrinted>2025-08-23T19:05:00Z</cp:lastPrinted>
  <dcterms:created xsi:type="dcterms:W3CDTF">2025-09-12T16:29:00Z</dcterms:created>
  <dcterms:modified xsi:type="dcterms:W3CDTF">2025-09-12T16:29:00Z</dcterms:modified>
</cp:coreProperties>
</file>